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3B" w:rsidRDefault="00C2303B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SYARAT-SYARAT SEMINAR USUL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u w:val="single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603202" w:rsidRDefault="003C674E" w:rsidP="00C230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:rsidR="006802F4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</w:p>
    <w:p w:rsidR="006802F4" w:rsidRPr="00A81518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  <w:lang w:val="id-ID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371"/>
        <w:gridCol w:w="567"/>
      </w:tblGrid>
      <w:tr w:rsidR="00D82F76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D82F7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D82F76">
              <w:rPr>
                <w:color w:val="000000"/>
              </w:rPr>
              <w:t>Transkrip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Asli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ditandatangani</w:t>
            </w:r>
            <w:proofErr w:type="spellEnd"/>
            <w:r w:rsidRPr="00D82F76">
              <w:rPr>
                <w:color w:val="000000"/>
              </w:rPr>
              <w:t xml:space="preserve"> PD I (cap </w:t>
            </w:r>
            <w:proofErr w:type="spellStart"/>
            <w:r w:rsidRPr="00D82F76">
              <w:rPr>
                <w:color w:val="000000"/>
              </w:rPr>
              <w:t>basah</w:t>
            </w:r>
            <w:proofErr w:type="spellEnd"/>
            <w:r w:rsidRPr="00D82F76">
              <w:rPr>
                <w:color w:val="000000"/>
              </w:rPr>
              <w:t xml:space="preserve">) yang </w:t>
            </w:r>
            <w:proofErr w:type="spellStart"/>
            <w:r w:rsidRPr="00D82F76">
              <w:rPr>
                <w:color w:val="000000"/>
              </w:rPr>
              <w:t>mencantumkan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bahwa</w:t>
            </w:r>
            <w:proofErr w:type="spellEnd"/>
            <w:r w:rsidRPr="00D82F76">
              <w:rPr>
                <w:color w:val="000000"/>
              </w:rPr>
              <w:t xml:space="preserve"> MK Seminar </w:t>
            </w:r>
            <w:proofErr w:type="spellStart"/>
            <w:r w:rsidRPr="00D82F76">
              <w:rPr>
                <w:color w:val="000000"/>
              </w:rPr>
              <w:t>Usul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telah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diinput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dalam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siakad</w:t>
            </w:r>
            <w:proofErr w:type="spellEnd"/>
            <w:r w:rsidRPr="00D82F76">
              <w:rPr>
                <w:color w:val="000000"/>
              </w:rPr>
              <w:t xml:space="preserve"> (1 </w:t>
            </w:r>
            <w:proofErr w:type="spellStart"/>
            <w:r w:rsidRPr="00D82F76">
              <w:rPr>
                <w:color w:val="000000"/>
              </w:rPr>
              <w:t>rangkap</w:t>
            </w:r>
            <w:proofErr w:type="spellEnd"/>
            <w:r w:rsidRPr="00D82F76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Foto</w:t>
            </w:r>
            <w:proofErr w:type="spellEnd"/>
            <w:r>
              <w:rPr>
                <w:color w:val="000000"/>
              </w:rPr>
              <w:t xml:space="preserve"> Copy </w:t>
            </w:r>
            <w:proofErr w:type="spellStart"/>
            <w:r>
              <w:rPr>
                <w:color w:val="000000"/>
              </w:rPr>
              <w:t>bukti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pembayaran</w:t>
            </w:r>
            <w:proofErr w:type="spellEnd"/>
            <w:r>
              <w:rPr>
                <w:color w:val="000000"/>
              </w:rPr>
              <w:t xml:space="preserve"> SPP </w:t>
            </w:r>
            <w:proofErr w:type="spellStart"/>
            <w:r>
              <w:rPr>
                <w:color w:val="000000"/>
              </w:rPr>
              <w:t>terakhir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Kolokium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Eks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telah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disetujui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II</w:t>
            </w:r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Seminar 5x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sendiri</w:t>
            </w:r>
            <w:proofErr w:type="spellEnd"/>
            <w:r>
              <w:rPr>
                <w:color w:val="000000"/>
              </w:rPr>
              <w:t xml:space="preserve">, 3x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lain</w:t>
            </w:r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Penguji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Undangan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Berita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Acara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Nilai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Surat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Hadir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Pr="00A63DEA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3C674E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3C674E" w:rsidRPr="00B43FA7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3C674E" w:rsidRPr="0074616C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3C674E" w:rsidRPr="00C241E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C241E2">
        <w:rPr>
          <w:lang w:val="sv-SE"/>
        </w:rPr>
        <w:t>1</w:t>
      </w:r>
      <w:r w:rsidR="00A0341D">
        <w:rPr>
          <w:lang w:val="sv-SE"/>
        </w:rPr>
        <w:t>9</w:t>
      </w:r>
    </w:p>
    <w:p w:rsidR="003C674E" w:rsidRPr="00A7223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Penunjukkan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</w:t>
      </w:r>
      <w:proofErr w:type="spellStart"/>
      <w:r w:rsidR="00C241E2">
        <w:rPr>
          <w:color w:val="000000"/>
        </w:rPr>
        <w:t>Jurusan</w:t>
      </w:r>
      <w:proofErr w:type="spellEnd"/>
      <w:r w:rsidR="00C241E2">
        <w:rPr>
          <w:color w:val="000000"/>
        </w:rPr>
        <w:t xml:space="preserve"> </w:t>
      </w:r>
      <w:proofErr w:type="spellStart"/>
      <w:r w:rsidR="00C241E2">
        <w:rPr>
          <w:color w:val="000000"/>
        </w:rPr>
        <w:t>Ilmu</w:t>
      </w:r>
      <w:proofErr w:type="spellEnd"/>
      <w:r w:rsidR="00C241E2">
        <w:rPr>
          <w:color w:val="000000"/>
        </w:rPr>
        <w:t xml:space="preserve"> Tanah</w:t>
      </w:r>
      <w:r>
        <w:rPr>
          <w:color w:val="000000"/>
        </w:rPr>
        <w:t xml:space="preserve"> FP </w:t>
      </w:r>
      <w:proofErr w:type="spellStart"/>
      <w:r>
        <w:rPr>
          <w:color w:val="000000"/>
        </w:rPr>
        <w:t>Unila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 xml:space="preserve">Jl. Prof. Dr. </w:t>
      </w:r>
      <w:proofErr w:type="spellStart"/>
      <w:r>
        <w:rPr>
          <w:color w:val="000000"/>
        </w:rPr>
        <w:t>Sumantri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Brojonegoro</w:t>
      </w:r>
      <w:proofErr w:type="spellEnd"/>
      <w:r>
        <w:rPr>
          <w:color w:val="000000"/>
        </w:rPr>
        <w:t xml:space="preserve"> 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>Bandar Lampung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Sehubungan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saudara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ditunjuk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proofErr w:type="spellStart"/>
      <w:r>
        <w:rPr>
          <w:color w:val="000000"/>
        </w:rPr>
        <w:t>Pembimbing</w:t>
      </w:r>
      <w:proofErr w:type="spellEnd"/>
      <w:proofErr w:type="gram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603202" w:rsidRDefault="003C674E" w:rsidP="00C241E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Pr="00382939" w:rsidRDefault="003C674E" w:rsidP="003C674E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838FB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perhatian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Saudara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diucapkan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terima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kasih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3C674E" w:rsidRPr="0072631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C241E2" w:rsidRPr="00A63DEA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B43FA7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74616C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C241E2" w:rsidRPr="00C241E2" w:rsidRDefault="00C241E2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P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Default="00671A29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3C674E" w:rsidRPr="009F633C" w:rsidRDefault="003C674E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UNDANGAN SEMINAR USUL</w:t>
      </w: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A334F7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C241E2">
        <w:rPr>
          <w:lang w:val="sv-SE"/>
        </w:rPr>
        <w:t>1</w:t>
      </w:r>
      <w:r w:rsidR="00A0341D">
        <w:rPr>
          <w:lang w:val="sv-SE"/>
        </w:rPr>
        <w:t>9</w:t>
      </w:r>
    </w:p>
    <w:p w:rsidR="003C674E" w:rsidRPr="00A72232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Undangan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</w:p>
    <w:p w:rsidR="003C674E" w:rsidRPr="002A0EFB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r>
        <w:rPr>
          <w:color w:val="000000"/>
          <w:lang w:val="id-ID"/>
        </w:rPr>
        <w:t>Bapak/Ibu Dosen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2A0A56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hormat</w:t>
      </w:r>
      <w:proofErr w:type="spellEnd"/>
      <w:r>
        <w:rPr>
          <w:color w:val="000000"/>
        </w:rPr>
        <w:t>,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Mengharapkan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Saudara-Saudara</w:t>
      </w:r>
      <w:proofErr w:type="spellEnd"/>
      <w:r>
        <w:rPr>
          <w:color w:val="000000"/>
        </w:rPr>
        <w:t>:</w:t>
      </w: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Menguji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>,</w:t>
      </w: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603202" w:rsidRDefault="003C674E" w:rsidP="00C241E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636097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Pr="002422CD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 w:rsidRPr="00D51C5C">
        <w:rPr>
          <w:color w:val="000000"/>
        </w:rPr>
        <w:t xml:space="preserve">Yang </w:t>
      </w:r>
      <w:proofErr w:type="spellStart"/>
      <w:r w:rsidRPr="00D51C5C">
        <w:rPr>
          <w:color w:val="000000"/>
        </w:rPr>
        <w:t>akan</w:t>
      </w:r>
      <w:proofErr w:type="spellEnd"/>
      <w:r w:rsidRPr="00D51C5C">
        <w:rPr>
          <w:color w:val="000000"/>
        </w:rPr>
        <w:t xml:space="preserve"> </w:t>
      </w:r>
      <w:proofErr w:type="spellStart"/>
      <w:r w:rsidRPr="002422CD">
        <w:rPr>
          <w:color w:val="000000"/>
        </w:rPr>
        <w:t>dilaksanakan</w:t>
      </w:r>
      <w:proofErr w:type="spellEnd"/>
      <w:r w:rsidRPr="002422CD">
        <w:rPr>
          <w:color w:val="000000"/>
        </w:rPr>
        <w:t xml:space="preserve"> </w:t>
      </w:r>
      <w:proofErr w:type="spellStart"/>
      <w:proofErr w:type="gramStart"/>
      <w:r w:rsidRPr="002422CD">
        <w:rPr>
          <w:color w:val="000000"/>
        </w:rPr>
        <w:t>pada</w:t>
      </w:r>
      <w:proofErr w:type="spellEnd"/>
      <w:r w:rsidRPr="002422CD">
        <w:rPr>
          <w:color w:val="000000"/>
        </w:rPr>
        <w:t xml:space="preserve"> :</w:t>
      </w:r>
      <w:proofErr w:type="gramEnd"/>
    </w:p>
    <w:p w:rsidR="003C674E" w:rsidRPr="002422CD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:rsidR="003C674E" w:rsidRPr="00636097" w:rsidRDefault="003C674E" w:rsidP="003C674E">
      <w:pPr>
        <w:pStyle w:val="NormalWeb"/>
        <w:spacing w:before="0" w:beforeAutospacing="0" w:after="0" w:afterAutospacing="0" w:line="276" w:lineRule="auto"/>
        <w:ind w:left="1440" w:hanging="1440"/>
        <w:textAlignment w:val="baseline"/>
        <w:rPr>
          <w:color w:val="000000"/>
          <w:lang w:val="id-ID"/>
        </w:rPr>
      </w:pPr>
      <w:proofErr w:type="spellStart"/>
      <w:r w:rsidRPr="002422CD">
        <w:rPr>
          <w:color w:val="000000"/>
        </w:rPr>
        <w:t>Tempat</w:t>
      </w:r>
      <w:proofErr w:type="spellEnd"/>
      <w:r w:rsidRPr="002422CD">
        <w:rPr>
          <w:color w:val="000000"/>
        </w:rPr>
        <w:tab/>
        <w:t xml:space="preserve">: </w:t>
      </w:r>
    </w:p>
    <w:p w:rsidR="003C674E" w:rsidRPr="003068D0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  <w:lang w:val="id-ID"/>
        </w:rPr>
        <w:t xml:space="preserve"> </w:t>
      </w:r>
    </w:p>
    <w:p w:rsidR="003C674E" w:rsidRPr="0086386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proofErr w:type="gram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kasih</w:t>
      </w:r>
      <w:proofErr w:type="spellEnd"/>
      <w:r>
        <w:rPr>
          <w:color w:val="000000"/>
        </w:rPr>
        <w:t>.</w:t>
      </w:r>
      <w:proofErr w:type="gram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</w:p>
    <w:p w:rsidR="00C241E2" w:rsidRPr="00A63DEA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74616C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color w:val="000000"/>
          <w:lang w:val="id-ID"/>
        </w:rPr>
      </w:pPr>
    </w:p>
    <w:p w:rsidR="00D82F76" w:rsidRDefault="00D82F76" w:rsidP="00D82F76">
      <w:pPr>
        <w:spacing w:after="0"/>
        <w:jc w:val="both"/>
        <w:rPr>
          <w:i/>
        </w:rPr>
      </w:pPr>
      <w:r>
        <w:rPr>
          <w:i/>
          <w:lang w:val="id-ID"/>
        </w:rPr>
        <w:t xml:space="preserve">Catatan: </w:t>
      </w:r>
    </w:p>
    <w:p w:rsidR="00AD7CBD" w:rsidRDefault="00D82F76" w:rsidP="00D82F7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sz w:val="18"/>
        </w:rPr>
        <w:t>Mahasiswa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diharuskan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menggandakan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surat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ini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sebanyak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3 </w:t>
      </w:r>
      <w:proofErr w:type="spellStart"/>
      <w:r>
        <w:rPr>
          <w:b/>
          <w:sz w:val="18"/>
        </w:rPr>
        <w:t>rangkap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cetak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asli</w:t>
      </w:r>
      <w:proofErr w:type="spellEnd"/>
      <w:r>
        <w:rPr>
          <w:b/>
          <w:sz w:val="18"/>
        </w:rPr>
        <w:t>).</w:t>
      </w:r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Setelah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ditandatangani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sekretaris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jurusan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diberi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nomor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mahasiswa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harus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menyerahkan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kepada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pembimbing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pertama</w:t>
      </w:r>
      <w:proofErr w:type="spellEnd"/>
      <w:r>
        <w:rPr>
          <w:sz w:val="18"/>
        </w:rPr>
        <w:t xml:space="preserve"> (1), </w:t>
      </w:r>
      <w:proofErr w:type="spellStart"/>
      <w:r>
        <w:rPr>
          <w:sz w:val="18"/>
        </w:rPr>
        <w:t>pebimbing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kedua</w:t>
      </w:r>
      <w:proofErr w:type="spellEnd"/>
      <w:r>
        <w:rPr>
          <w:sz w:val="18"/>
        </w:rPr>
        <w:t xml:space="preserve"> (1), </w:t>
      </w:r>
      <w:proofErr w:type="spellStart"/>
      <w:r>
        <w:rPr>
          <w:sz w:val="18"/>
        </w:rPr>
        <w:t>dan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pembahas</w:t>
      </w:r>
      <w:proofErr w:type="spellEnd"/>
      <w:r>
        <w:rPr>
          <w:sz w:val="18"/>
        </w:rPr>
        <w:t xml:space="preserve"> (1).</w:t>
      </w:r>
      <w:proofErr w:type="gramEnd"/>
      <w:r w:rsidR="00AD7CBD">
        <w:rPr>
          <w:b/>
          <w:color w:val="000000"/>
        </w:rPr>
        <w:br w:type="page"/>
      </w:r>
    </w:p>
    <w:p w:rsidR="00C241E2" w:rsidRDefault="00C241E2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BERITA ACARA SEMINAR USUL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color w:val="000000"/>
          <w:lang w:val="id-ID"/>
        </w:rPr>
      </w:pPr>
      <w:r>
        <w:rPr>
          <w:color w:val="000000"/>
        </w:rPr>
        <w:t>No.</w:t>
      </w:r>
      <w:r w:rsidR="00C241E2">
        <w:rPr>
          <w:color w:val="000000"/>
        </w:rPr>
        <w:t xml:space="preserve"> </w:t>
      </w:r>
      <w:r w:rsidR="005D3845">
        <w:rPr>
          <w:color w:val="000000"/>
        </w:rPr>
        <w:t xml:space="preserve"> 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5D3845">
        <w:rPr>
          <w:lang w:val="sv-SE"/>
        </w:rPr>
        <w:t>1</w:t>
      </w:r>
      <w:r w:rsidR="00A0341D">
        <w:rPr>
          <w:lang w:val="sv-SE"/>
        </w:rPr>
        <w:t>9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lang w:val="id-ID"/>
        </w:rPr>
        <w:t xml:space="preserve">Ketua </w:t>
      </w: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 xml:space="preserve"> </w:t>
      </w:r>
      <w:proofErr w:type="spellStart"/>
      <w:r w:rsidR="00AD7CBD">
        <w:rPr>
          <w:color w:val="000000"/>
        </w:rPr>
        <w:t>Ilmu</w:t>
      </w:r>
      <w:proofErr w:type="spellEnd"/>
      <w:r w:rsidR="00AD7CBD">
        <w:rPr>
          <w:color w:val="000000"/>
        </w:rPr>
        <w:t xml:space="preserve"> Tanah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id-ID"/>
        </w:rPr>
        <w:t>.....................................,tanggal .............. bulan...............................,tahun....................</w:t>
      </w:r>
      <w:proofErr w:type="spellStart"/>
      <w:proofErr w:type="gramStart"/>
      <w:r>
        <w:rPr>
          <w:color w:val="000000"/>
        </w:rPr>
        <w:t>telah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5D3845" w:rsidRPr="00603202" w:rsidRDefault="003C674E" w:rsidP="005D38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Pr="00603202" w:rsidRDefault="003C674E" w:rsidP="003C674E">
      <w:pPr>
        <w:spacing w:after="0"/>
        <w:ind w:left="156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5D3845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5D3845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A91C41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lang w:val="id-ID"/>
        </w:rPr>
      </w:pPr>
    </w:p>
    <w:p w:rsidR="003C674E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</w:p>
    <w:p w:rsidR="003C674E" w:rsidRPr="002422CD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 w:rsidR="005D3845">
        <w:rPr>
          <w:color w:val="000000"/>
        </w:rPr>
        <w:t xml:space="preserve"> </w:t>
      </w:r>
      <w:r>
        <w:rPr>
          <w:b/>
          <w:i/>
          <w:color w:val="000000"/>
          <w:lang w:val="id-ID"/>
        </w:rPr>
        <w:t>Lulus / tidak Lulus</w:t>
      </w:r>
      <w:r w:rsidR="00D82F76" w:rsidRPr="00D82F76">
        <w:rPr>
          <w:b/>
          <w:i/>
          <w:color w:val="000000"/>
          <w:vertAlign w:val="superscript"/>
        </w:rPr>
        <w:t>*)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rata-</w:t>
      </w:r>
      <w:proofErr w:type="gramStart"/>
      <w:r>
        <w:rPr>
          <w:color w:val="000000"/>
        </w:rPr>
        <w:t>rata :</w:t>
      </w:r>
      <w:proofErr w:type="gramEnd"/>
      <w:r w:rsidR="007E61AC">
        <w:rPr>
          <w:color w:val="000000"/>
        </w:rPr>
        <w:t xml:space="preserve">……. </w:t>
      </w:r>
      <w:r>
        <w:rPr>
          <w:color w:val="000000"/>
        </w:rPr>
        <w:t>…………..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huruf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>:……</w:t>
      </w:r>
      <w:r>
        <w:rPr>
          <w:color w:val="000000"/>
          <w:lang w:val="id-ID"/>
        </w:rPr>
        <w:t>..........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menyelesaikan</w:t>
      </w:r>
      <w:proofErr w:type="spellEnd"/>
      <w:r>
        <w:rPr>
          <w:color w:val="000000"/>
        </w:rPr>
        <w:t xml:space="preserve"> proposal (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ketentuan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berlaku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kekeliruan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akan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diperbaiki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mestinya</w:t>
      </w:r>
      <w:proofErr w:type="spellEnd"/>
      <w:r>
        <w:rPr>
          <w:color w:val="000000"/>
        </w:rPr>
        <w:t>.</w:t>
      </w: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D87C8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B542CA">
        <w:tc>
          <w:tcPr>
            <w:tcW w:w="5211" w:type="dxa"/>
          </w:tcPr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Bandar Lampung, ....................201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AD7CBD" w:rsidRDefault="00AD7C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7E61AC" w:rsidRDefault="007E61AC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AE7A1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AE7A15">
        <w:rPr>
          <w:b/>
          <w:color w:val="000000"/>
        </w:rPr>
        <w:t>NILAI SEMINAR USUL</w:t>
      </w:r>
    </w:p>
    <w:p w:rsidR="003C674E" w:rsidRPr="005F5899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Nama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:rsidR="003C674E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</w:rPr>
      </w:pPr>
      <w:r w:rsidRPr="007E61AC">
        <w:rPr>
          <w:rFonts w:ascii="Times New Roman" w:hAnsi="Times New Roman"/>
          <w:color w:val="000000"/>
          <w:sz w:val="24"/>
          <w:szCs w:val="24"/>
        </w:rPr>
        <w:t>NPM</w:t>
      </w:r>
      <w:r w:rsidRPr="007E61AC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:rsidR="005D3845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Pr="007E61AC" w:rsidRDefault="003C674E" w:rsidP="003C674E">
      <w:pPr>
        <w:spacing w:after="0"/>
        <w:ind w:left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5D3845" w:rsidRPr="007E61AC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5D3845" w:rsidRPr="007E61AC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7E61AC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Default="003C674E" w:rsidP="007E61AC">
      <w:pPr>
        <w:spacing w:after="0"/>
        <w:ind w:left="1985" w:hanging="1985"/>
        <w:rPr>
          <w:color w:val="000000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Tgl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 Sem. </w:t>
      </w:r>
      <w:proofErr w:type="spellStart"/>
      <w:proofErr w:type="gramStart"/>
      <w:r w:rsidRPr="007E61AC">
        <w:rPr>
          <w:rFonts w:ascii="Times New Roman" w:hAnsi="Times New Roman"/>
          <w:color w:val="000000"/>
          <w:sz w:val="24"/>
          <w:szCs w:val="24"/>
        </w:rPr>
        <w:t>Usul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  <w:lang w:val="id-ID"/>
        </w:rPr>
        <w:t xml:space="preserve"> :</w:t>
      </w:r>
      <w:proofErr w:type="gramEnd"/>
      <w:r>
        <w:rPr>
          <w:color w:val="000000"/>
        </w:rPr>
        <w:tab/>
      </w:r>
      <w:r>
        <w:rPr>
          <w:color w:val="000000"/>
          <w:lang w:val="id-ID"/>
        </w:rPr>
        <w:t>............................./....................................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Pr="005F5899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Tim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Paraf</w:t>
      </w:r>
      <w:proofErr w:type="spellEnd"/>
      <w:r>
        <w:rPr>
          <w:color w:val="000000"/>
        </w:rPr>
        <w:tab/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701"/>
        <w:gridCol w:w="1274"/>
        <w:gridCol w:w="1702"/>
      </w:tblGrid>
      <w:tr w:rsidR="003C674E" w:rsidRPr="00BA6631" w:rsidTr="006A22E9">
        <w:trPr>
          <w:trHeight w:val="311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3969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Nilai</w:t>
            </w:r>
            <w:proofErr w:type="spellEnd"/>
            <w:r w:rsidRPr="00BA6631">
              <w:rPr>
                <w:color w:val="000000"/>
              </w:rPr>
              <w:t xml:space="preserve"> ( N )</w:t>
            </w: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Paraf</w:t>
            </w:r>
            <w:proofErr w:type="spellEnd"/>
          </w:p>
        </w:tc>
      </w:tr>
      <w:tr w:rsidR="003C674E" w:rsidRPr="00BA6631" w:rsidTr="006A22E9">
        <w:trPr>
          <w:trHeight w:val="606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674E" w:rsidRPr="003B7800" w:rsidRDefault="003C674E" w:rsidP="006A2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C674E" w:rsidRPr="00BA6631" w:rsidTr="006A22E9">
        <w:trPr>
          <w:trHeight w:val="606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674E" w:rsidRPr="003B7800" w:rsidRDefault="003C674E" w:rsidP="006A2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C674E" w:rsidRPr="00BA6631" w:rsidTr="006A22E9">
        <w:trPr>
          <w:trHeight w:val="691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674E" w:rsidRPr="003B7800" w:rsidRDefault="003C674E" w:rsidP="006A2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C674E" w:rsidRPr="00BA6631" w:rsidTr="006A22E9">
        <w:trPr>
          <w:trHeight w:val="311"/>
        </w:trPr>
        <w:tc>
          <w:tcPr>
            <w:tcW w:w="6204" w:type="dxa"/>
            <w:gridSpan w:val="3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          </w:t>
            </w:r>
            <w:proofErr w:type="spellStart"/>
            <w:r w:rsidRPr="00BA6631">
              <w:rPr>
                <w:color w:val="000000"/>
              </w:rPr>
              <w:t>Jumlah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……………….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Rata-rata</w:t>
      </w:r>
      <w:r>
        <w:rPr>
          <w:color w:val="000000"/>
        </w:rPr>
        <w:tab/>
        <w:t>………………. = …………….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……………….</w:t>
      </w: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namanya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>
        <w:rPr>
          <w:color w:val="000000"/>
        </w:rPr>
        <w:t xml:space="preserve"> LULUS/ TIDAK LULUS </w:t>
      </w:r>
      <w:proofErr w:type="spellStart"/>
      <w:r>
        <w:rPr>
          <w:color w:val="000000"/>
        </w:rPr>
        <w:t>Kolokium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diperkenankan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melanjutkan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proofErr w:type="gramStart"/>
      <w:r>
        <w:rPr>
          <w:color w:val="000000"/>
        </w:rPr>
        <w:t>Demikan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kami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>.</w:t>
      </w:r>
      <w:proofErr w:type="gramEnd"/>
    </w:p>
    <w:p w:rsidR="003C674E" w:rsidRPr="0034603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B542CA">
        <w:tc>
          <w:tcPr>
            <w:tcW w:w="5211" w:type="dxa"/>
          </w:tcPr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Bandar Lampung, ....................201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</w:tr>
    </w:tbl>
    <w:p w:rsidR="003C674E" w:rsidRPr="00254AF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AD7CBD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AD7CBD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3C674E" w:rsidRPr="00636097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proofErr w:type="spellStart"/>
      <w:r>
        <w:t>Nomor</w:t>
      </w:r>
      <w:proofErr w:type="spellEnd"/>
      <w:r>
        <w:tab/>
      </w:r>
      <w:r>
        <w:tab/>
        <w:t xml:space="preserve">:  </w:t>
      </w:r>
      <w:r w:rsidR="005D3845">
        <w:t xml:space="preserve">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5D3845">
        <w:rPr>
          <w:lang w:val="sv-SE"/>
        </w:rPr>
        <w:t>1</w:t>
      </w:r>
      <w:r w:rsidR="00A0341D">
        <w:rPr>
          <w:lang w:val="sv-SE"/>
        </w:rPr>
        <w:t>9</w:t>
      </w:r>
      <w:r w:rsidR="004366B3">
        <w:rPr>
          <w:lang w:val="sv-SE"/>
        </w:rPr>
        <w:t xml:space="preserve">     </w:t>
      </w:r>
      <w:r>
        <w:rPr>
          <w:lang w:val="id-ID"/>
        </w:rPr>
        <w:tab/>
      </w:r>
      <w:r>
        <w:rPr>
          <w:lang w:val="id-ID"/>
        </w:rPr>
        <w:tab/>
      </w:r>
      <w:r>
        <w:t>Bandar Lampung</w:t>
      </w:r>
      <w:proofErr w:type="gramStart"/>
      <w:r>
        <w:t>, .......................</w:t>
      </w:r>
      <w:proofErr w:type="gramEnd"/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ab/>
        <w:t>: -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 w:rsidR="005D38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5D3845" w:rsidRDefault="005D3845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Pertanian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Bandar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244A2B" w:rsidRP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adjustRightInd w:val="0"/>
        <w:snapToGrid w:val="0"/>
        <w:spacing w:after="240" w:line="360" w:lineRule="auto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menerbitkan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4326"/>
      </w:tblGrid>
      <w:tr w:rsidR="003C674E" w:rsidTr="006A22E9">
        <w:trPr>
          <w:trHeight w:val="277"/>
        </w:trPr>
        <w:tc>
          <w:tcPr>
            <w:tcW w:w="426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48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vAlign w:val="center"/>
          </w:tcPr>
          <w:p w:rsidR="003C674E" w:rsidRPr="003B7800" w:rsidRDefault="003C674E" w:rsidP="005E230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326" w:type="dxa"/>
            <w:vAlign w:val="center"/>
          </w:tcPr>
          <w:p w:rsidR="003C674E" w:rsidRPr="00EF0336" w:rsidRDefault="003C674E" w:rsidP="005E230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C674E" w:rsidTr="006A22E9">
        <w:tc>
          <w:tcPr>
            <w:tcW w:w="426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48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vAlign w:val="center"/>
          </w:tcPr>
          <w:p w:rsidR="003C674E" w:rsidRPr="003B7800" w:rsidRDefault="003C674E" w:rsidP="005E230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326" w:type="dxa"/>
            <w:vAlign w:val="center"/>
          </w:tcPr>
          <w:p w:rsidR="003C674E" w:rsidRPr="00775D00" w:rsidRDefault="003C674E" w:rsidP="005E230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C674E" w:rsidTr="006A22E9">
        <w:tc>
          <w:tcPr>
            <w:tcW w:w="426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48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vAlign w:val="center"/>
          </w:tcPr>
          <w:p w:rsidR="003C674E" w:rsidRPr="003B7800" w:rsidRDefault="003C674E" w:rsidP="005E230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326" w:type="dxa"/>
            <w:vAlign w:val="center"/>
          </w:tcPr>
          <w:p w:rsidR="003C674E" w:rsidRPr="00775D00" w:rsidRDefault="003C674E" w:rsidP="005E230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C674E" w:rsidRDefault="003C674E" w:rsidP="003C674E">
      <w:pPr>
        <w:adjustRightInd w:val="0"/>
        <w:snapToGrid w:val="0"/>
        <w:spacing w:after="240" w:line="240" w:lineRule="auto"/>
        <w:ind w:left="1417" w:right="122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5D3845" w:rsidP="003C674E">
      <w:pPr>
        <w:adjustRightInd w:val="0"/>
        <w:snapToGrid w:val="0"/>
        <w:spacing w:after="240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</w:t>
      </w:r>
      <w:r w:rsidR="003C674E">
        <w:rPr>
          <w:rFonts w:ascii="Times New Roman" w:hAnsi="Times New Roman"/>
          <w:sz w:val="24"/>
          <w:szCs w:val="24"/>
        </w:rPr>
        <w:t>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S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eminar</w:t>
      </w:r>
      <w:proofErr w:type="spellEnd"/>
      <w:r w:rsidR="003C67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U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sul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 w:rsidRPr="00AC3314">
        <w:rPr>
          <w:rFonts w:ascii="Times New Roman" w:hAnsi="Times New Roman"/>
          <w:b/>
          <w:sz w:val="24"/>
          <w:szCs w:val="24"/>
          <w:lang w:val="id-ID"/>
        </w:rPr>
        <w:t>Penelitian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mahasiswa</w:t>
      </w:r>
      <w:proofErr w:type="spellEnd"/>
      <w:r w:rsidR="003C674E">
        <w:rPr>
          <w:rFonts w:ascii="Times New Roman" w:hAnsi="Times New Roman"/>
          <w:sz w:val="24"/>
          <w:szCs w:val="24"/>
        </w:rPr>
        <w:t>:</w:t>
      </w: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5D3845" w:rsidRDefault="003C674E" w:rsidP="005D3845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spacing w:after="0" w:line="240" w:lineRule="auto"/>
        <w:ind w:left="1560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5D3845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5D3845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44A2B" w:rsidRDefault="00244A2B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7728"/>
      </w:tblGrid>
      <w:tr w:rsidR="003C674E" w:rsidTr="006A22E9">
        <w:trPr>
          <w:trHeight w:val="254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9005A9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6A22E9"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9005A9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6A22E9">
        <w:trPr>
          <w:trHeight w:val="281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44A2B" w:rsidRDefault="00244A2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3C674E" w:rsidRDefault="00244A2B" w:rsidP="00244A2B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r w:rsidRPr="005D3845">
        <w:rPr>
          <w:color w:val="000000"/>
        </w:rPr>
        <w:t>NIP 196305091987032001</w:t>
      </w:r>
    </w:p>
    <w:p w:rsidR="003C674E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3C674E" w:rsidRPr="00636097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AD7CBD" w:rsidRDefault="00AD7CBD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2D25DF">
        <w:rPr>
          <w:rFonts w:ascii="Times New Roman" w:hAnsi="Times New Roman"/>
          <w:b/>
          <w:sz w:val="24"/>
          <w:szCs w:val="24"/>
          <w:lang w:val="sv-SE"/>
        </w:rPr>
        <w:t>LEMBAR SARAN PERBAIKAN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>SEMINAR USUL/HASIL PENELITIAN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sv-SE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82BFD" w:rsidRDefault="003C674E" w:rsidP="003C674E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2D25DF">
        <w:rPr>
          <w:rFonts w:ascii="Times New Roman" w:hAnsi="Times New Roman"/>
          <w:sz w:val="24"/>
          <w:szCs w:val="24"/>
          <w:lang w:val="fi-FI"/>
        </w:rPr>
        <w:t>Catatan Perbaikan Skripsi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2...................................................................................................................................................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3....................................................................................................................................................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4...................................................................................................................................................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5.................................................................................................................................................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6...................................................................................................................................................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7....................................................................................................................................................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8....................................................................................................................................................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9....................................................................................................................................................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10..................................................................................................................................................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  <w:t>Bandar Lampung,</w:t>
      </w:r>
      <w:r w:rsidRPr="002D25DF">
        <w:rPr>
          <w:rFonts w:ascii="Times New Roman" w:hAnsi="Times New Roman"/>
          <w:sz w:val="24"/>
          <w:szCs w:val="24"/>
          <w:lang w:val="id-ID"/>
        </w:rPr>
        <w:t xml:space="preserve"> ........................... 2017</w:t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Pembimbing I/II/Pembahas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...........................................................</w:t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 xml:space="preserve">NIP </w:t>
      </w:r>
      <w:r w:rsidRPr="002D25DF">
        <w:rPr>
          <w:rFonts w:ascii="Times New Roman" w:hAnsi="Times New Roman"/>
          <w:sz w:val="24"/>
          <w:szCs w:val="24"/>
          <w:lang w:val="id-ID" w:eastAsia="id-ID"/>
        </w:rPr>
        <w:t>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AD7CBD" w:rsidRDefault="00AD7CBD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br w:type="page"/>
      </w:r>
    </w:p>
    <w:p w:rsidR="00244A2B" w:rsidRDefault="00244A2B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D</w:t>
      </w:r>
      <w:r w:rsidRPr="00873AA0">
        <w:rPr>
          <w:b/>
          <w:color w:val="000000"/>
        </w:rPr>
        <w:t>AFTAR HADIR</w:t>
      </w:r>
      <w:r w:rsidR="00244A2B">
        <w:rPr>
          <w:b/>
          <w:color w:val="000000"/>
        </w:rPr>
        <w:t xml:space="preserve"> </w:t>
      </w:r>
      <w:r w:rsidRPr="00873AA0">
        <w:rPr>
          <w:b/>
          <w:color w:val="000000"/>
        </w:rPr>
        <w:t>SEMINAR USUL MAHASISWA</w:t>
      </w:r>
    </w:p>
    <w:p w:rsidR="003C674E" w:rsidRPr="00A17B73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244A2B" w:rsidRDefault="003C674E" w:rsidP="00244A2B">
      <w:pPr>
        <w:spacing w:after="0"/>
        <w:jc w:val="both"/>
        <w:rPr>
          <w:rFonts w:ascii="Times New Roman" w:hAnsi="Times New Roman"/>
          <w:color w:val="000000"/>
          <w:sz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spacing w:after="0" w:line="240" w:lineRule="auto"/>
        <w:ind w:left="1560"/>
        <w:rPr>
          <w:rFonts w:ascii="Times New Roman" w:hAnsi="Times New Roman"/>
          <w:color w:val="000000"/>
          <w:sz w:val="24"/>
          <w:lang w:val="id-ID"/>
        </w:rPr>
      </w:pPr>
    </w:p>
    <w:p w:rsidR="003C674E" w:rsidRPr="00E72E24" w:rsidRDefault="003C674E" w:rsidP="003C674E">
      <w:pPr>
        <w:spacing w:after="0" w:line="240" w:lineRule="auto"/>
        <w:rPr>
          <w:rFonts w:ascii="Times New Roman" w:hAnsi="Times New Roman"/>
          <w:color w:val="000000"/>
          <w:sz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 w:val="24"/>
        </w:rPr>
        <w:t>tgl</w:t>
      </w:r>
      <w:proofErr w:type="spellEnd"/>
      <w:r>
        <w:rPr>
          <w:rFonts w:ascii="Times New Roman" w:hAnsi="Times New Roman"/>
          <w:color w:val="000000"/>
          <w:sz w:val="24"/>
          <w:lang w:val="id-ID"/>
        </w:rPr>
        <w:tab/>
      </w:r>
      <w:r w:rsidRPr="00A91C41"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  <w:lang w:val="id-ID"/>
        </w:rPr>
        <w:t>............................./..................................................................</w:t>
      </w:r>
    </w:p>
    <w:p w:rsidR="003C674E" w:rsidRPr="00A91C41" w:rsidRDefault="003C674E" w:rsidP="003C674E">
      <w:pPr>
        <w:spacing w:after="0" w:line="240" w:lineRule="auto"/>
        <w:ind w:left="2160" w:hanging="2160"/>
        <w:rPr>
          <w:rFonts w:ascii="Times New Roman" w:hAnsi="Times New Roman"/>
          <w:color w:val="000000"/>
          <w:sz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41"/>
        <w:gridCol w:w="2609"/>
        <w:gridCol w:w="2268"/>
      </w:tblGrid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No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proofErr w:type="spellStart"/>
            <w:r w:rsidRPr="00482AEC">
              <w:rPr>
                <w:szCs w:val="24"/>
                <w:lang w:val="es-ES"/>
              </w:rPr>
              <w:t>Nama</w:t>
            </w:r>
            <w:proofErr w:type="spellEnd"/>
            <w:r w:rsidRPr="00482AEC">
              <w:rPr>
                <w:szCs w:val="24"/>
                <w:lang w:val="es-ES"/>
              </w:rPr>
              <w:t xml:space="preserve"> </w:t>
            </w:r>
            <w:proofErr w:type="spellStart"/>
            <w:r w:rsidRPr="00482AEC">
              <w:rPr>
                <w:szCs w:val="24"/>
                <w:lang w:val="es-ES"/>
              </w:rPr>
              <w:t>Mahasiswa</w:t>
            </w:r>
            <w:proofErr w:type="spellEnd"/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NPM</w:t>
            </w: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Tanda Tangan</w:t>
            </w: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241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9</w:t>
            </w:r>
          </w:p>
        </w:tc>
        <w:tc>
          <w:tcPr>
            <w:tcW w:w="3741" w:type="dxa"/>
          </w:tcPr>
          <w:p w:rsidR="003C674E" w:rsidRPr="00517C02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10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57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  <w:r w:rsidRPr="00482AEC">
              <w:rPr>
                <w:szCs w:val="24"/>
                <w:lang w:val="en-GB"/>
              </w:rPr>
              <w:t>16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6A22E9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6A22E9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244A2B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5E2304" w:rsidRPr="005D3845" w:rsidRDefault="005E2304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C91D26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</w:pPr>
      <w:r w:rsidRPr="005D3845">
        <w:rPr>
          <w:color w:val="000000"/>
        </w:rPr>
        <w:t>NIP 196305091987032001</w:t>
      </w:r>
    </w:p>
    <w:p w:rsidR="003C674E" w:rsidRDefault="003C674E" w:rsidP="00C91D26">
      <w:pPr>
        <w:ind w:firstLine="720"/>
      </w:pPr>
      <w:bookmarkStart w:id="0" w:name="_GoBack"/>
      <w:bookmarkEnd w:id="0"/>
    </w:p>
    <w:p w:rsidR="00C91D26" w:rsidRPr="00C91D26" w:rsidRDefault="00C91D26" w:rsidP="00C91D26">
      <w:pPr>
        <w:spacing w:before="360"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1D26">
        <w:rPr>
          <w:rFonts w:ascii="Times New Roman" w:eastAsia="Times New Roman" w:hAnsi="Times New Roman"/>
          <w:b/>
          <w:sz w:val="24"/>
          <w:szCs w:val="24"/>
        </w:rPr>
        <w:t xml:space="preserve">SURAT PERNYATAAN </w:t>
      </w:r>
    </w:p>
    <w:p w:rsidR="00C91D26" w:rsidRPr="00C91D26" w:rsidRDefault="00C91D26" w:rsidP="00C91D26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bertandatangan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bawah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: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Nama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ab/>
        <w:t>: ……………………………………………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>NPM</w:t>
      </w:r>
      <w:r w:rsidRPr="00C91D26">
        <w:rPr>
          <w:rFonts w:ascii="Times New Roman" w:eastAsia="Times New Roman" w:hAnsi="Times New Roman"/>
          <w:sz w:val="24"/>
          <w:szCs w:val="24"/>
        </w:rPr>
        <w:tab/>
        <w:t xml:space="preserve"> : ……………………………………………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left="1843" w:hanging="184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ab/>
        <w:t>: ………………………………………...………………………………… 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left="1843" w:hanging="1844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sanggup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menyelesaikan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6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enam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bulan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terhitung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sejak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seminar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usul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Kolokium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hingga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Ujian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91D26"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buat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sesungguhnya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apabila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dikemudian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patuhi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langgar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dikembalikan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jurusan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mengulang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awal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mengganti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91D26" w:rsidRPr="00C91D26" w:rsidRDefault="00C91D26" w:rsidP="00C91D2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left="4395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 xml:space="preserve">Bandar </w:t>
      </w:r>
      <w:proofErr w:type="gramStart"/>
      <w:r w:rsidRPr="00C91D26">
        <w:rPr>
          <w:rFonts w:ascii="Times New Roman" w:eastAsia="Times New Roman" w:hAnsi="Times New Roman"/>
          <w:sz w:val="24"/>
          <w:szCs w:val="24"/>
        </w:rPr>
        <w:t>Lampung,………………….</w:t>
      </w:r>
      <w:proofErr w:type="gramEnd"/>
      <w:r w:rsidRPr="00C91D26">
        <w:rPr>
          <w:rFonts w:ascii="Times New Roman" w:eastAsia="Times New Roman" w:hAnsi="Times New Roman"/>
          <w:sz w:val="24"/>
          <w:szCs w:val="24"/>
        </w:rPr>
        <w:t>201...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Mengetahui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  <w:t xml:space="preserve">Yang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I,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</w:r>
      <w:proofErr w:type="spellStart"/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>Materai</w:t>
      </w:r>
      <w:proofErr w:type="spellEnd"/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ab/>
        <w:t>6000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(……………………………….…..)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  <w:t>(……………………………………..)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C91D26">
        <w:rPr>
          <w:rFonts w:ascii="Times New Roman" w:eastAsia="Times New Roman" w:hAnsi="Times New Roman"/>
          <w:i/>
          <w:lang w:val="id-ID"/>
        </w:rPr>
        <w:t xml:space="preserve">Catatan: </w:t>
      </w:r>
    </w:p>
    <w:p w:rsidR="00C91D26" w:rsidRPr="00C91D26" w:rsidRDefault="00C91D26" w:rsidP="00C91D26">
      <w:pPr>
        <w:spacing w:after="0"/>
        <w:outlineLvl w:val="0"/>
        <w:rPr>
          <w:rFonts w:ascii="Times New Roman" w:eastAsia="Times New Roman" w:hAnsi="Times New Roman"/>
          <w:sz w:val="18"/>
          <w:szCs w:val="18"/>
        </w:rPr>
      </w:pP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diharuskan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menggandakan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91D26">
        <w:rPr>
          <w:rFonts w:ascii="Times New Roman" w:eastAsia="Times New Roman" w:hAnsi="Times New Roman"/>
          <w:sz w:val="18"/>
          <w:szCs w:val="18"/>
        </w:rPr>
        <w:t>surat</w:t>
      </w:r>
      <w:proofErr w:type="spellEnd"/>
      <w:proofErr w:type="gram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ini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sebanyak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2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rangkap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cetak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asli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>).</w:t>
      </w:r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91D26">
        <w:rPr>
          <w:rFonts w:ascii="Times New Roman" w:eastAsia="Times New Roman" w:hAnsi="Times New Roman"/>
          <w:sz w:val="18"/>
          <w:szCs w:val="18"/>
        </w:rPr>
        <w:t>Setelah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ditandatangani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komisi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sekertaris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jurusan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harus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menyerahkan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kepada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administrasi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jurusan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/map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satu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rangkap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untuk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yang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bersangkutan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>.</w:t>
      </w:r>
      <w:proofErr w:type="gramEnd"/>
    </w:p>
    <w:p w:rsidR="00C91D26" w:rsidRPr="00C91D26" w:rsidRDefault="00C91D26" w:rsidP="00C91D26">
      <w:pPr>
        <w:ind w:firstLine="720"/>
      </w:pPr>
    </w:p>
    <w:sectPr w:rsidR="00C91D26" w:rsidRPr="00C91D26" w:rsidSect="00AD7CBD">
      <w:headerReference w:type="default" r:id="rId9"/>
      <w:pgSz w:w="11907" w:h="16840" w:code="9"/>
      <w:pgMar w:top="851" w:right="141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BC" w:rsidRDefault="001366BC" w:rsidP="00751D07">
      <w:pPr>
        <w:spacing w:after="0" w:line="240" w:lineRule="auto"/>
      </w:pPr>
      <w:r>
        <w:separator/>
      </w:r>
    </w:p>
  </w:endnote>
  <w:endnote w:type="continuationSeparator" w:id="0">
    <w:p w:rsidR="001366BC" w:rsidRDefault="001366BC" w:rsidP="007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BC" w:rsidRDefault="001366BC" w:rsidP="00751D07">
      <w:pPr>
        <w:spacing w:after="0" w:line="240" w:lineRule="auto"/>
      </w:pPr>
      <w:r>
        <w:separator/>
      </w:r>
    </w:p>
  </w:footnote>
  <w:footnote w:type="continuationSeparator" w:id="0">
    <w:p w:rsidR="001366BC" w:rsidRDefault="001366BC" w:rsidP="0075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35" w:rsidRPr="00C2303B" w:rsidRDefault="007E6703" w:rsidP="00AD7CBD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DA0889" wp14:editId="75863287">
          <wp:simplePos x="0" y="0"/>
          <wp:positionH relativeFrom="column">
            <wp:posOffset>-423057</wp:posOffset>
          </wp:positionH>
          <wp:positionV relativeFrom="paragraph">
            <wp:posOffset>-35302</wp:posOffset>
          </wp:positionV>
          <wp:extent cx="845108" cy="823965"/>
          <wp:effectExtent l="0" t="0" r="0" b="0"/>
          <wp:wrapNone/>
          <wp:docPr id="2" name="Picture 6" descr="Description: G:\LOGO UNILA\clip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:\LOGO UNILA\clip_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08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0235" w:rsidRPr="00C2303B">
      <w:rPr>
        <w:rFonts w:ascii="Times New Roman" w:hAnsi="Times New Roman"/>
        <w:b/>
        <w:color w:val="000000"/>
        <w:sz w:val="24"/>
        <w:szCs w:val="24"/>
        <w:lang w:val="sv-SE"/>
      </w:rPr>
      <w:t>KEMENTERIAN RISET, TEKNOLOGI, DAN PENDIDIKAN TINGGI</w:t>
    </w:r>
  </w:p>
  <w:p w:rsidR="00DC0235" w:rsidRPr="00C2303B" w:rsidRDefault="00DC0235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UNIVERSITAS LAMPUNG FAKULTAS PERTANIAN</w:t>
    </w:r>
  </w:p>
  <w:p w:rsidR="00DC0235" w:rsidRPr="00C2303B" w:rsidRDefault="00DC0235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JURUSAN ILMU TANAH</w:t>
    </w:r>
  </w:p>
  <w:p w:rsidR="00C2303B" w:rsidRDefault="00DC0235" w:rsidP="00DC0235">
    <w:pPr>
      <w:pStyle w:val="Header"/>
      <w:jc w:val="center"/>
      <w:rPr>
        <w:rFonts w:ascii="Times New Roman" w:hAnsi="Times New Roman"/>
        <w:color w:val="000000"/>
        <w:sz w:val="24"/>
        <w:szCs w:val="24"/>
        <w:lang w:val="sv-SE"/>
      </w:rPr>
    </w:pPr>
    <w:r w:rsidRPr="00DC0235">
      <w:rPr>
        <w:rFonts w:ascii="Times New Roman" w:hAnsi="Times New Roman"/>
        <w:color w:val="000000"/>
        <w:sz w:val="24"/>
        <w:szCs w:val="24"/>
        <w:lang w:val="sv-SE"/>
      </w:rPr>
      <w:t>Jl. Prof. Dr.Soemantri</w:t>
    </w:r>
    <w:r w:rsidR="00C2303B"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Brodjonegoro No. 1 Bandar Lampung 35145,</w:t>
    </w:r>
  </w:p>
  <w:p w:rsidR="007E6703" w:rsidRPr="009F633C" w:rsidRDefault="00C2303B" w:rsidP="00C2303B">
    <w:pPr>
      <w:pStyle w:val="Header"/>
      <w:jc w:val="center"/>
      <w:rPr>
        <w:rFonts w:ascii="Times New Roman" w:hAnsi="Times New Roman"/>
        <w:color w:val="000000"/>
        <w:sz w:val="24"/>
        <w:szCs w:val="24"/>
        <w:lang w:val="id-ID"/>
      </w:rPr>
    </w:pPr>
    <w:r>
      <w:rPr>
        <w:rFonts w:ascii="Times New Roman" w:hAnsi="Times New Roman"/>
        <w:color w:val="000000"/>
        <w:sz w:val="24"/>
        <w:szCs w:val="24"/>
        <w:lang w:val="sv-SE"/>
      </w:rPr>
      <w:t>Telp.</w:t>
    </w:r>
    <w:r w:rsidR="00DC0235" w:rsidRPr="00DC0235">
      <w:rPr>
        <w:rFonts w:ascii="Times New Roman" w:hAnsi="Times New Roman"/>
        <w:color w:val="000000"/>
        <w:sz w:val="24"/>
        <w:szCs w:val="24"/>
        <w:lang w:val="sv-SE"/>
      </w:rPr>
      <w:t xml:space="preserve"> (0721) 770347</w:t>
    </w:r>
    <w:r>
      <w:rPr>
        <w:rFonts w:ascii="Times New Roman" w:hAnsi="Times New Roman"/>
        <w:color w:val="000000"/>
        <w:sz w:val="24"/>
        <w:szCs w:val="24"/>
        <w:lang w:val="sv-SE"/>
      </w:rPr>
      <w:t>,</w:t>
    </w:r>
    <w:r w:rsidR="006802F4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84D5F2D" wp14:editId="0B491E30">
              <wp:simplePos x="0" y="0"/>
              <wp:positionH relativeFrom="column">
                <wp:posOffset>-315595</wp:posOffset>
              </wp:positionH>
              <wp:positionV relativeFrom="paragraph">
                <wp:posOffset>201294</wp:posOffset>
              </wp:positionV>
              <wp:extent cx="6400800" cy="0"/>
              <wp:effectExtent l="0" t="19050" r="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4.85pt;margin-top:15.85pt;width:7in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" strokeweight="3pt"/>
          </w:pict>
        </mc:Fallback>
      </mc:AlternateConten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="00DC0235" w:rsidRPr="00DC0235">
      <w:rPr>
        <w:rFonts w:ascii="Times New Roman" w:hAnsi="Times New Roman"/>
        <w:color w:val="000000"/>
        <w:sz w:val="24"/>
        <w:szCs w:val="24"/>
        <w:lang w:val="sv-SE"/>
      </w:rPr>
      <w:t>Email: jur-tanah@fp.unila.ac.id; ainin.niswati@fp.unila.ac.id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B0343"/>
    <w:multiLevelType w:val="hybridMultilevel"/>
    <w:tmpl w:val="CAC8D3A8"/>
    <w:lvl w:ilvl="0" w:tplc="A1ACF3E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81"/>
    <w:rsid w:val="00004A7B"/>
    <w:rsid w:val="00015B69"/>
    <w:rsid w:val="00016688"/>
    <w:rsid w:val="000223AC"/>
    <w:rsid w:val="0002414A"/>
    <w:rsid w:val="00030DEE"/>
    <w:rsid w:val="0003216B"/>
    <w:rsid w:val="00035843"/>
    <w:rsid w:val="0004271E"/>
    <w:rsid w:val="0005111E"/>
    <w:rsid w:val="00054C3D"/>
    <w:rsid w:val="00055DCC"/>
    <w:rsid w:val="00072FE0"/>
    <w:rsid w:val="00074BC6"/>
    <w:rsid w:val="00077F23"/>
    <w:rsid w:val="0008197A"/>
    <w:rsid w:val="00091934"/>
    <w:rsid w:val="0009666A"/>
    <w:rsid w:val="000A4A84"/>
    <w:rsid w:val="000C1D79"/>
    <w:rsid w:val="000C3342"/>
    <w:rsid w:val="000C38D4"/>
    <w:rsid w:val="000E2A25"/>
    <w:rsid w:val="000E73E6"/>
    <w:rsid w:val="000F13FA"/>
    <w:rsid w:val="00103214"/>
    <w:rsid w:val="00107650"/>
    <w:rsid w:val="00114C9D"/>
    <w:rsid w:val="001307B5"/>
    <w:rsid w:val="001366BC"/>
    <w:rsid w:val="0013759A"/>
    <w:rsid w:val="0014443D"/>
    <w:rsid w:val="0016786C"/>
    <w:rsid w:val="001812D3"/>
    <w:rsid w:val="00183310"/>
    <w:rsid w:val="00185103"/>
    <w:rsid w:val="00190926"/>
    <w:rsid w:val="001A53DA"/>
    <w:rsid w:val="001B4316"/>
    <w:rsid w:val="001B535D"/>
    <w:rsid w:val="001C0BCD"/>
    <w:rsid w:val="001C33B1"/>
    <w:rsid w:val="001C519B"/>
    <w:rsid w:val="001C59E7"/>
    <w:rsid w:val="001D67BE"/>
    <w:rsid w:val="001E29B0"/>
    <w:rsid w:val="001F734B"/>
    <w:rsid w:val="00204AF3"/>
    <w:rsid w:val="00207EB6"/>
    <w:rsid w:val="00211A2E"/>
    <w:rsid w:val="00223C69"/>
    <w:rsid w:val="00224E0D"/>
    <w:rsid w:val="002256A3"/>
    <w:rsid w:val="00226EDF"/>
    <w:rsid w:val="00230438"/>
    <w:rsid w:val="002422CD"/>
    <w:rsid w:val="002437EC"/>
    <w:rsid w:val="00244700"/>
    <w:rsid w:val="00244A2B"/>
    <w:rsid w:val="002514F8"/>
    <w:rsid w:val="00254AFB"/>
    <w:rsid w:val="00262F88"/>
    <w:rsid w:val="00290490"/>
    <w:rsid w:val="002958CF"/>
    <w:rsid w:val="00296D6F"/>
    <w:rsid w:val="002A0A56"/>
    <w:rsid w:val="002A0EFB"/>
    <w:rsid w:val="002A31F8"/>
    <w:rsid w:val="002A5D60"/>
    <w:rsid w:val="002A6738"/>
    <w:rsid w:val="002A7B98"/>
    <w:rsid w:val="002B1BD2"/>
    <w:rsid w:val="002B47F8"/>
    <w:rsid w:val="002B61F0"/>
    <w:rsid w:val="002D1345"/>
    <w:rsid w:val="002D25DF"/>
    <w:rsid w:val="002D43F2"/>
    <w:rsid w:val="002E2163"/>
    <w:rsid w:val="002E4C16"/>
    <w:rsid w:val="00302DA1"/>
    <w:rsid w:val="00304001"/>
    <w:rsid w:val="00305C94"/>
    <w:rsid w:val="003068D0"/>
    <w:rsid w:val="003251A8"/>
    <w:rsid w:val="00326B31"/>
    <w:rsid w:val="00333FA3"/>
    <w:rsid w:val="003367BF"/>
    <w:rsid w:val="00345C15"/>
    <w:rsid w:val="00346035"/>
    <w:rsid w:val="00347317"/>
    <w:rsid w:val="0035400B"/>
    <w:rsid w:val="00365912"/>
    <w:rsid w:val="00365BB1"/>
    <w:rsid w:val="00367BAA"/>
    <w:rsid w:val="00373723"/>
    <w:rsid w:val="00376758"/>
    <w:rsid w:val="00382939"/>
    <w:rsid w:val="0039681D"/>
    <w:rsid w:val="003B1AC5"/>
    <w:rsid w:val="003B5D6F"/>
    <w:rsid w:val="003B7800"/>
    <w:rsid w:val="003B7DFE"/>
    <w:rsid w:val="003C1939"/>
    <w:rsid w:val="003C2F92"/>
    <w:rsid w:val="003C674E"/>
    <w:rsid w:val="003D13D7"/>
    <w:rsid w:val="003E35F6"/>
    <w:rsid w:val="003E6384"/>
    <w:rsid w:val="003E6444"/>
    <w:rsid w:val="003F69BC"/>
    <w:rsid w:val="004008F2"/>
    <w:rsid w:val="00414FB6"/>
    <w:rsid w:val="0042503B"/>
    <w:rsid w:val="00427D96"/>
    <w:rsid w:val="00432634"/>
    <w:rsid w:val="004366B3"/>
    <w:rsid w:val="0044337D"/>
    <w:rsid w:val="00443913"/>
    <w:rsid w:val="00445D06"/>
    <w:rsid w:val="004511D3"/>
    <w:rsid w:val="004524D1"/>
    <w:rsid w:val="00456663"/>
    <w:rsid w:val="00461369"/>
    <w:rsid w:val="004676F9"/>
    <w:rsid w:val="0047290A"/>
    <w:rsid w:val="00486288"/>
    <w:rsid w:val="00491626"/>
    <w:rsid w:val="00491D7C"/>
    <w:rsid w:val="004947E8"/>
    <w:rsid w:val="00494C51"/>
    <w:rsid w:val="00495131"/>
    <w:rsid w:val="004A095F"/>
    <w:rsid w:val="004B09C3"/>
    <w:rsid w:val="004B3014"/>
    <w:rsid w:val="004B49DF"/>
    <w:rsid w:val="004C143C"/>
    <w:rsid w:val="004D21DC"/>
    <w:rsid w:val="004D2D81"/>
    <w:rsid w:val="004E67E4"/>
    <w:rsid w:val="00517C02"/>
    <w:rsid w:val="00520A91"/>
    <w:rsid w:val="00525257"/>
    <w:rsid w:val="00525406"/>
    <w:rsid w:val="00533306"/>
    <w:rsid w:val="0053541C"/>
    <w:rsid w:val="00536253"/>
    <w:rsid w:val="00536AB0"/>
    <w:rsid w:val="00537F83"/>
    <w:rsid w:val="00544FF4"/>
    <w:rsid w:val="00551B4E"/>
    <w:rsid w:val="00563481"/>
    <w:rsid w:val="005668B7"/>
    <w:rsid w:val="00571449"/>
    <w:rsid w:val="0058028D"/>
    <w:rsid w:val="005824D1"/>
    <w:rsid w:val="00582E96"/>
    <w:rsid w:val="00586DC0"/>
    <w:rsid w:val="00590D5D"/>
    <w:rsid w:val="00591D96"/>
    <w:rsid w:val="00595C3C"/>
    <w:rsid w:val="005A4D1E"/>
    <w:rsid w:val="005B3E4D"/>
    <w:rsid w:val="005C124F"/>
    <w:rsid w:val="005C39A8"/>
    <w:rsid w:val="005D3845"/>
    <w:rsid w:val="005D4830"/>
    <w:rsid w:val="005D6191"/>
    <w:rsid w:val="005E2304"/>
    <w:rsid w:val="005E447B"/>
    <w:rsid w:val="005E504F"/>
    <w:rsid w:val="005F5899"/>
    <w:rsid w:val="00600B2B"/>
    <w:rsid w:val="00601CE0"/>
    <w:rsid w:val="00602EF9"/>
    <w:rsid w:val="00603202"/>
    <w:rsid w:val="00607023"/>
    <w:rsid w:val="00616999"/>
    <w:rsid w:val="00624C0C"/>
    <w:rsid w:val="006267DC"/>
    <w:rsid w:val="00636097"/>
    <w:rsid w:val="00640822"/>
    <w:rsid w:val="00643FA0"/>
    <w:rsid w:val="006468A3"/>
    <w:rsid w:val="00651D1B"/>
    <w:rsid w:val="0065343B"/>
    <w:rsid w:val="00653BAB"/>
    <w:rsid w:val="00654DAE"/>
    <w:rsid w:val="00655E7F"/>
    <w:rsid w:val="0067188D"/>
    <w:rsid w:val="00671A29"/>
    <w:rsid w:val="006772D5"/>
    <w:rsid w:val="006802F4"/>
    <w:rsid w:val="00691B56"/>
    <w:rsid w:val="00691C39"/>
    <w:rsid w:val="006A3E1A"/>
    <w:rsid w:val="006E01BA"/>
    <w:rsid w:val="006E5448"/>
    <w:rsid w:val="006E63C5"/>
    <w:rsid w:val="006F48D0"/>
    <w:rsid w:val="0070067D"/>
    <w:rsid w:val="00700A81"/>
    <w:rsid w:val="007174EF"/>
    <w:rsid w:val="00721637"/>
    <w:rsid w:val="0072631C"/>
    <w:rsid w:val="0074616C"/>
    <w:rsid w:val="00751397"/>
    <w:rsid w:val="00751D07"/>
    <w:rsid w:val="00757726"/>
    <w:rsid w:val="00760D23"/>
    <w:rsid w:val="0076242F"/>
    <w:rsid w:val="00773C17"/>
    <w:rsid w:val="00775D00"/>
    <w:rsid w:val="00776C18"/>
    <w:rsid w:val="00783E8A"/>
    <w:rsid w:val="007846C8"/>
    <w:rsid w:val="00792B0B"/>
    <w:rsid w:val="007A7E88"/>
    <w:rsid w:val="007B4F11"/>
    <w:rsid w:val="007C269D"/>
    <w:rsid w:val="007C6A8D"/>
    <w:rsid w:val="007D21B2"/>
    <w:rsid w:val="007E0A6E"/>
    <w:rsid w:val="007E0F75"/>
    <w:rsid w:val="007E3F0E"/>
    <w:rsid w:val="007E61AC"/>
    <w:rsid w:val="007E6703"/>
    <w:rsid w:val="00802746"/>
    <w:rsid w:val="00804E56"/>
    <w:rsid w:val="008066E2"/>
    <w:rsid w:val="00836445"/>
    <w:rsid w:val="00845726"/>
    <w:rsid w:val="00846020"/>
    <w:rsid w:val="00850006"/>
    <w:rsid w:val="00850CF5"/>
    <w:rsid w:val="00851F7E"/>
    <w:rsid w:val="0086386E"/>
    <w:rsid w:val="00864288"/>
    <w:rsid w:val="00873AA0"/>
    <w:rsid w:val="00874C44"/>
    <w:rsid w:val="00877E8E"/>
    <w:rsid w:val="00882555"/>
    <w:rsid w:val="008838FB"/>
    <w:rsid w:val="0089008A"/>
    <w:rsid w:val="008A3C02"/>
    <w:rsid w:val="008B688A"/>
    <w:rsid w:val="008C0C92"/>
    <w:rsid w:val="008C26FC"/>
    <w:rsid w:val="008C37B0"/>
    <w:rsid w:val="008C3EDA"/>
    <w:rsid w:val="008F42A5"/>
    <w:rsid w:val="008F5B87"/>
    <w:rsid w:val="008F6CC9"/>
    <w:rsid w:val="009005A9"/>
    <w:rsid w:val="009036B6"/>
    <w:rsid w:val="00916439"/>
    <w:rsid w:val="0091645C"/>
    <w:rsid w:val="0092043E"/>
    <w:rsid w:val="00923D0A"/>
    <w:rsid w:val="009250D0"/>
    <w:rsid w:val="00930206"/>
    <w:rsid w:val="0093505C"/>
    <w:rsid w:val="00953977"/>
    <w:rsid w:val="009540E7"/>
    <w:rsid w:val="009553D6"/>
    <w:rsid w:val="0095665B"/>
    <w:rsid w:val="00966BEC"/>
    <w:rsid w:val="009734F2"/>
    <w:rsid w:val="00973D9B"/>
    <w:rsid w:val="0097492F"/>
    <w:rsid w:val="00976762"/>
    <w:rsid w:val="00981884"/>
    <w:rsid w:val="00982BFD"/>
    <w:rsid w:val="00985AF0"/>
    <w:rsid w:val="00985F2C"/>
    <w:rsid w:val="009904D8"/>
    <w:rsid w:val="00995606"/>
    <w:rsid w:val="009A473B"/>
    <w:rsid w:val="009B6551"/>
    <w:rsid w:val="009C59E8"/>
    <w:rsid w:val="009D04B0"/>
    <w:rsid w:val="009D2DE0"/>
    <w:rsid w:val="009D3F36"/>
    <w:rsid w:val="009D55BC"/>
    <w:rsid w:val="009E0D84"/>
    <w:rsid w:val="009E4D36"/>
    <w:rsid w:val="009E7992"/>
    <w:rsid w:val="009F3C09"/>
    <w:rsid w:val="009F633C"/>
    <w:rsid w:val="009F6775"/>
    <w:rsid w:val="00A026D3"/>
    <w:rsid w:val="00A0341D"/>
    <w:rsid w:val="00A14C44"/>
    <w:rsid w:val="00A17B73"/>
    <w:rsid w:val="00A23FDF"/>
    <w:rsid w:val="00A30CB7"/>
    <w:rsid w:val="00A334F7"/>
    <w:rsid w:val="00A33E16"/>
    <w:rsid w:val="00A35DD5"/>
    <w:rsid w:val="00A40B50"/>
    <w:rsid w:val="00A43029"/>
    <w:rsid w:val="00A432F8"/>
    <w:rsid w:val="00A43EF3"/>
    <w:rsid w:val="00A46F0B"/>
    <w:rsid w:val="00A505E1"/>
    <w:rsid w:val="00A50CB4"/>
    <w:rsid w:val="00A63DEA"/>
    <w:rsid w:val="00A66F2C"/>
    <w:rsid w:val="00A72232"/>
    <w:rsid w:val="00A72FA6"/>
    <w:rsid w:val="00A77683"/>
    <w:rsid w:val="00A81518"/>
    <w:rsid w:val="00A8591F"/>
    <w:rsid w:val="00A91C41"/>
    <w:rsid w:val="00A95F96"/>
    <w:rsid w:val="00AA7891"/>
    <w:rsid w:val="00AB03A2"/>
    <w:rsid w:val="00AB6EF8"/>
    <w:rsid w:val="00AC0504"/>
    <w:rsid w:val="00AC182F"/>
    <w:rsid w:val="00AC290A"/>
    <w:rsid w:val="00AC3314"/>
    <w:rsid w:val="00AC4A73"/>
    <w:rsid w:val="00AC6673"/>
    <w:rsid w:val="00AD469E"/>
    <w:rsid w:val="00AD7CBD"/>
    <w:rsid w:val="00AE5AC0"/>
    <w:rsid w:val="00AE7A15"/>
    <w:rsid w:val="00AE7D78"/>
    <w:rsid w:val="00AF4C6F"/>
    <w:rsid w:val="00B03428"/>
    <w:rsid w:val="00B106FC"/>
    <w:rsid w:val="00B12115"/>
    <w:rsid w:val="00B14FD8"/>
    <w:rsid w:val="00B2053F"/>
    <w:rsid w:val="00B23982"/>
    <w:rsid w:val="00B31A0F"/>
    <w:rsid w:val="00B33FB4"/>
    <w:rsid w:val="00B347DE"/>
    <w:rsid w:val="00B367D5"/>
    <w:rsid w:val="00B37E8E"/>
    <w:rsid w:val="00B43430"/>
    <w:rsid w:val="00B43FA7"/>
    <w:rsid w:val="00B47923"/>
    <w:rsid w:val="00B5318C"/>
    <w:rsid w:val="00B766BE"/>
    <w:rsid w:val="00B77F1C"/>
    <w:rsid w:val="00B926B7"/>
    <w:rsid w:val="00B92E81"/>
    <w:rsid w:val="00B96212"/>
    <w:rsid w:val="00BA24CC"/>
    <w:rsid w:val="00BA5959"/>
    <w:rsid w:val="00BA6631"/>
    <w:rsid w:val="00BC3CFC"/>
    <w:rsid w:val="00BC6439"/>
    <w:rsid w:val="00BC6BFC"/>
    <w:rsid w:val="00BD1602"/>
    <w:rsid w:val="00BD1E66"/>
    <w:rsid w:val="00BD7467"/>
    <w:rsid w:val="00BE7509"/>
    <w:rsid w:val="00BF5AB4"/>
    <w:rsid w:val="00BF70E6"/>
    <w:rsid w:val="00C0216C"/>
    <w:rsid w:val="00C035D6"/>
    <w:rsid w:val="00C1074A"/>
    <w:rsid w:val="00C156EC"/>
    <w:rsid w:val="00C22C60"/>
    <w:rsid w:val="00C2303B"/>
    <w:rsid w:val="00C241E2"/>
    <w:rsid w:val="00C30113"/>
    <w:rsid w:val="00C35668"/>
    <w:rsid w:val="00C501A0"/>
    <w:rsid w:val="00C56938"/>
    <w:rsid w:val="00C56AAE"/>
    <w:rsid w:val="00C5743D"/>
    <w:rsid w:val="00C64424"/>
    <w:rsid w:val="00C65ADF"/>
    <w:rsid w:val="00C728C3"/>
    <w:rsid w:val="00C7542E"/>
    <w:rsid w:val="00C75844"/>
    <w:rsid w:val="00C82BBF"/>
    <w:rsid w:val="00C83246"/>
    <w:rsid w:val="00C84A2A"/>
    <w:rsid w:val="00C87F96"/>
    <w:rsid w:val="00C91D26"/>
    <w:rsid w:val="00C93DCA"/>
    <w:rsid w:val="00CA03DD"/>
    <w:rsid w:val="00CA1426"/>
    <w:rsid w:val="00CA2D07"/>
    <w:rsid w:val="00CA577B"/>
    <w:rsid w:val="00CB14AB"/>
    <w:rsid w:val="00CB61A5"/>
    <w:rsid w:val="00CC29A4"/>
    <w:rsid w:val="00CC4FA5"/>
    <w:rsid w:val="00CC72FB"/>
    <w:rsid w:val="00CE28AE"/>
    <w:rsid w:val="00CF421D"/>
    <w:rsid w:val="00CF6BE6"/>
    <w:rsid w:val="00D0013D"/>
    <w:rsid w:val="00D009A5"/>
    <w:rsid w:val="00D04200"/>
    <w:rsid w:val="00D04672"/>
    <w:rsid w:val="00D07780"/>
    <w:rsid w:val="00D118DB"/>
    <w:rsid w:val="00D12AE5"/>
    <w:rsid w:val="00D148D6"/>
    <w:rsid w:val="00D159E4"/>
    <w:rsid w:val="00D17FB7"/>
    <w:rsid w:val="00D30658"/>
    <w:rsid w:val="00D344BB"/>
    <w:rsid w:val="00D40308"/>
    <w:rsid w:val="00D418B9"/>
    <w:rsid w:val="00D47991"/>
    <w:rsid w:val="00D51C5C"/>
    <w:rsid w:val="00D71BFA"/>
    <w:rsid w:val="00D81437"/>
    <w:rsid w:val="00D82F76"/>
    <w:rsid w:val="00D86C1C"/>
    <w:rsid w:val="00D87C8B"/>
    <w:rsid w:val="00D90600"/>
    <w:rsid w:val="00D90C52"/>
    <w:rsid w:val="00D97952"/>
    <w:rsid w:val="00D97CE3"/>
    <w:rsid w:val="00DB3C2C"/>
    <w:rsid w:val="00DB4277"/>
    <w:rsid w:val="00DC0235"/>
    <w:rsid w:val="00DC0DD2"/>
    <w:rsid w:val="00DD5D43"/>
    <w:rsid w:val="00DE203A"/>
    <w:rsid w:val="00DF36CC"/>
    <w:rsid w:val="00DF5B2C"/>
    <w:rsid w:val="00E021C5"/>
    <w:rsid w:val="00E332B9"/>
    <w:rsid w:val="00E36A56"/>
    <w:rsid w:val="00E44A7B"/>
    <w:rsid w:val="00E56CFD"/>
    <w:rsid w:val="00E60B6B"/>
    <w:rsid w:val="00E62649"/>
    <w:rsid w:val="00E637F5"/>
    <w:rsid w:val="00E72240"/>
    <w:rsid w:val="00E72E24"/>
    <w:rsid w:val="00E7305F"/>
    <w:rsid w:val="00E871B3"/>
    <w:rsid w:val="00E90EFF"/>
    <w:rsid w:val="00E92C29"/>
    <w:rsid w:val="00E92EE4"/>
    <w:rsid w:val="00E96F5C"/>
    <w:rsid w:val="00EA0547"/>
    <w:rsid w:val="00EA381D"/>
    <w:rsid w:val="00EB0A9E"/>
    <w:rsid w:val="00EB1104"/>
    <w:rsid w:val="00EB224A"/>
    <w:rsid w:val="00EB5886"/>
    <w:rsid w:val="00EC5281"/>
    <w:rsid w:val="00ED2AD8"/>
    <w:rsid w:val="00ED3595"/>
    <w:rsid w:val="00EE04CE"/>
    <w:rsid w:val="00EE1AC3"/>
    <w:rsid w:val="00EF0336"/>
    <w:rsid w:val="00EF603D"/>
    <w:rsid w:val="00F00A94"/>
    <w:rsid w:val="00F055A6"/>
    <w:rsid w:val="00F117E8"/>
    <w:rsid w:val="00F11E76"/>
    <w:rsid w:val="00F26B4A"/>
    <w:rsid w:val="00F467E1"/>
    <w:rsid w:val="00F53394"/>
    <w:rsid w:val="00F564F2"/>
    <w:rsid w:val="00F56CD5"/>
    <w:rsid w:val="00F602D0"/>
    <w:rsid w:val="00F649EC"/>
    <w:rsid w:val="00F67721"/>
    <w:rsid w:val="00F747EB"/>
    <w:rsid w:val="00F74B2D"/>
    <w:rsid w:val="00F74C33"/>
    <w:rsid w:val="00F83981"/>
    <w:rsid w:val="00F90B0B"/>
    <w:rsid w:val="00F91E72"/>
    <w:rsid w:val="00F95AC8"/>
    <w:rsid w:val="00FA527C"/>
    <w:rsid w:val="00FB1AF6"/>
    <w:rsid w:val="00FC2B11"/>
    <w:rsid w:val="00FC69ED"/>
    <w:rsid w:val="00FD0655"/>
    <w:rsid w:val="00FD0DFD"/>
    <w:rsid w:val="00FD6B79"/>
    <w:rsid w:val="00FD732F"/>
    <w:rsid w:val="00FF38A2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YARAT-SYARAT%20SEMKNAR%20US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F2B6-F6DC-4C02-ADA2-4FB22159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sYARAT-SYARAT SEMKNAR USUL</Template>
  <TotalTime>23</TotalTime>
  <Pages>9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7</cp:revision>
  <cp:lastPrinted>2019-06-13T18:43:00Z</cp:lastPrinted>
  <dcterms:created xsi:type="dcterms:W3CDTF">2019-08-20T23:19:00Z</dcterms:created>
  <dcterms:modified xsi:type="dcterms:W3CDTF">2019-10-15T23:02:00Z</dcterms:modified>
</cp:coreProperties>
</file>