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3B" w:rsidRDefault="00C2303B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 xml:space="preserve">SYARAT-SYARAT SEMINAR </w:t>
      </w:r>
      <w:r w:rsidR="00BF169E">
        <w:rPr>
          <w:b/>
          <w:color w:val="000000"/>
        </w:rPr>
        <w:t>HASIL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u w:val="single"/>
        </w:rPr>
      </w:pPr>
    </w:p>
    <w:p w:rsidR="003C674E" w:rsidRPr="00603202" w:rsidRDefault="00A25E72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:</w:t>
      </w:r>
    </w:p>
    <w:p w:rsidR="003C674E" w:rsidRPr="009553D6" w:rsidRDefault="00A25E72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>:</w:t>
      </w:r>
    </w:p>
    <w:p w:rsidR="003C674E" w:rsidRPr="00492A91" w:rsidRDefault="003C674E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ab/>
        <w:t>:</w:t>
      </w:r>
    </w:p>
    <w:p w:rsidR="006802F4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>:</w:t>
      </w:r>
      <w:r w:rsidR="00A25E72">
        <w:rPr>
          <w:color w:val="000000"/>
        </w:rPr>
        <w:t xml:space="preserve"> </w:t>
      </w:r>
      <w:r w:rsidR="00A25E72" w:rsidRPr="00A25E72">
        <w:rPr>
          <w:color w:val="000000"/>
          <w:highlight w:val="yellow"/>
        </w:rPr>
        <w:t>(</w:t>
      </w:r>
      <w:proofErr w:type="spellStart"/>
      <w:r w:rsidR="00A25E72">
        <w:rPr>
          <w:color w:val="000000"/>
          <w:highlight w:val="yellow"/>
        </w:rPr>
        <w:t>isi</w:t>
      </w:r>
      <w:proofErr w:type="spellEnd"/>
      <w:r w:rsidR="00A25E72">
        <w:rPr>
          <w:color w:val="000000"/>
          <w:highlight w:val="yellow"/>
        </w:rPr>
        <w:t xml:space="preserve"> </w:t>
      </w:r>
      <w:proofErr w:type="spellStart"/>
      <w:r w:rsidR="00A25E72">
        <w:rPr>
          <w:color w:val="000000"/>
          <w:highlight w:val="yellow"/>
        </w:rPr>
        <w:t>dengan</w:t>
      </w:r>
      <w:proofErr w:type="spellEnd"/>
      <w:r w:rsidR="00A25E72">
        <w:rPr>
          <w:color w:val="000000"/>
          <w:highlight w:val="yellow"/>
        </w:rPr>
        <w:t xml:space="preserve"> </w:t>
      </w:r>
      <w:proofErr w:type="spellStart"/>
      <w:r w:rsidR="00A25E72" w:rsidRPr="00A25E72">
        <w:rPr>
          <w:color w:val="000000"/>
          <w:highlight w:val="yellow"/>
        </w:rPr>
        <w:t>tgl</w:t>
      </w:r>
      <w:proofErr w:type="spellEnd"/>
      <w:r w:rsidR="00A25E72" w:rsidRPr="00A25E72">
        <w:rPr>
          <w:color w:val="000000"/>
          <w:highlight w:val="yellow"/>
        </w:rPr>
        <w:t xml:space="preserve"> seminar)</w:t>
      </w:r>
      <w:bookmarkStart w:id="0" w:name="_GoBack"/>
      <w:bookmarkEnd w:id="0"/>
    </w:p>
    <w:p w:rsidR="006802F4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</w:p>
    <w:p w:rsidR="00B30FF6" w:rsidRPr="00B30FF6" w:rsidRDefault="00B30FF6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D82F76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2F76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D82F76" w:rsidRDefault="00A92C87" w:rsidP="0038381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B30FF6">
              <w:rPr>
                <w:color w:val="000000"/>
              </w:rPr>
              <w:t>Bukti</w:t>
            </w:r>
            <w:proofErr w:type="spellEnd"/>
            <w:r w:rsidR="00B30FF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="00B30FF6">
              <w:rPr>
                <w:color w:val="000000"/>
              </w:rPr>
              <w:t>endali</w:t>
            </w:r>
            <w:proofErr w:type="spellEnd"/>
            <w:r w:rsidR="00B30FF6">
              <w:rPr>
                <w:color w:val="000000"/>
              </w:rPr>
              <w:t xml:space="preserve"> </w:t>
            </w:r>
            <w:proofErr w:type="spellStart"/>
            <w:r w:rsidR="00B30FF6">
              <w:rPr>
                <w:color w:val="000000"/>
              </w:rPr>
              <w:t>Bimbingan</w:t>
            </w:r>
            <w:proofErr w:type="spellEnd"/>
            <w:r w:rsidR="00B30FF6">
              <w:rPr>
                <w:color w:val="000000"/>
              </w:rPr>
              <w:t xml:space="preserve"> </w:t>
            </w:r>
            <w:r w:rsidR="00383818">
              <w:rPr>
                <w:color w:val="000000"/>
              </w:rPr>
              <w:t xml:space="preserve">yang </w:t>
            </w:r>
            <w:proofErr w:type="spellStart"/>
            <w:r w:rsidR="00383818">
              <w:rPr>
                <w:color w:val="000000"/>
              </w:rPr>
              <w:t>menunjukkan</w:t>
            </w:r>
            <w:proofErr w:type="spellEnd"/>
            <w:r w:rsidR="00383818">
              <w:rPr>
                <w:color w:val="000000"/>
              </w:rPr>
              <w:t xml:space="preserve"> proses </w:t>
            </w:r>
            <w:proofErr w:type="spellStart"/>
            <w:r w:rsidR="00383818">
              <w:rPr>
                <w:color w:val="000000"/>
              </w:rPr>
              <w:t>bimbingan</w:t>
            </w:r>
            <w:proofErr w:type="spellEnd"/>
            <w:r w:rsidR="00383818">
              <w:rPr>
                <w:color w:val="000000"/>
              </w:rPr>
              <w:t xml:space="preserve"> </w:t>
            </w:r>
            <w:proofErr w:type="spellStart"/>
            <w:r w:rsidR="00383818">
              <w:rPr>
                <w:color w:val="000000"/>
              </w:rPr>
              <w:t>sampai</w:t>
            </w:r>
            <w:proofErr w:type="spellEnd"/>
            <w:r w:rsidR="00383818">
              <w:rPr>
                <w:color w:val="000000"/>
              </w:rPr>
              <w:t xml:space="preserve"> </w:t>
            </w:r>
            <w:proofErr w:type="spellStart"/>
            <w:r w:rsidR="00383818">
              <w:rPr>
                <w:color w:val="000000"/>
              </w:rPr>
              <w:t>sebelum</w:t>
            </w:r>
            <w:proofErr w:type="spellEnd"/>
            <w:r w:rsidR="00383818">
              <w:rPr>
                <w:color w:val="000000"/>
              </w:rPr>
              <w:t xml:space="preserve"> Seminar </w:t>
            </w:r>
            <w:proofErr w:type="spellStart"/>
            <w:r w:rsidR="00383818">
              <w:rPr>
                <w:color w:val="000000"/>
              </w:rPr>
              <w:t>Hasil</w:t>
            </w:r>
            <w:proofErr w:type="spellEnd"/>
          </w:p>
        </w:tc>
        <w:tc>
          <w:tcPr>
            <w:tcW w:w="567" w:type="dxa"/>
          </w:tcPr>
          <w:p w:rsidR="00D82F76" w:rsidRDefault="00D82F76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D82F76">
              <w:rPr>
                <w:color w:val="000000"/>
              </w:rPr>
              <w:t>Transkrip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Asli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ditandatangani</w:t>
            </w:r>
            <w:proofErr w:type="spellEnd"/>
            <w:r w:rsidRPr="00D82F76">
              <w:rPr>
                <w:color w:val="000000"/>
              </w:rPr>
              <w:t xml:space="preserve"> PD I (cap </w:t>
            </w:r>
            <w:proofErr w:type="spellStart"/>
            <w:r w:rsidRPr="00D82F76">
              <w:rPr>
                <w:color w:val="000000"/>
              </w:rPr>
              <w:t>basah</w:t>
            </w:r>
            <w:proofErr w:type="spellEnd"/>
            <w:r w:rsidRPr="00D82F76">
              <w:rPr>
                <w:color w:val="000000"/>
              </w:rPr>
              <w:t xml:space="preserve">) 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Pr="00D82F76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Studi</w:t>
            </w:r>
            <w:proofErr w:type="spellEnd"/>
            <w:r>
              <w:rPr>
                <w:color w:val="000000"/>
              </w:rPr>
              <w:t xml:space="preserve"> (KRS) </w:t>
            </w:r>
            <w:r w:rsidRPr="00D82F76">
              <w:rPr>
                <w:color w:val="000000"/>
              </w:rPr>
              <w:t xml:space="preserve">yang </w:t>
            </w:r>
            <w:proofErr w:type="spellStart"/>
            <w:r w:rsidRPr="00D82F76">
              <w:rPr>
                <w:color w:val="000000"/>
              </w:rPr>
              <w:t>mencantumkan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bahwa</w:t>
            </w:r>
            <w:proofErr w:type="spellEnd"/>
            <w:r w:rsidRPr="00D82F76">
              <w:rPr>
                <w:color w:val="000000"/>
              </w:rPr>
              <w:t xml:space="preserve"> MK Seminar </w:t>
            </w:r>
            <w:r>
              <w:rPr>
                <w:color w:val="000000"/>
              </w:rPr>
              <w:t>Hail</w:t>
            </w:r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telah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diinput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dalam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siakad</w:t>
            </w:r>
            <w:proofErr w:type="spellEnd"/>
            <w:r>
              <w:rPr>
                <w:color w:val="000000"/>
              </w:rPr>
              <w:t xml:space="preserve"> (1 </w:t>
            </w:r>
            <w:proofErr w:type="spellStart"/>
            <w:r>
              <w:rPr>
                <w:color w:val="000000"/>
              </w:rPr>
              <w:t>rangkap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Foto</w:t>
            </w:r>
            <w:proofErr w:type="spellEnd"/>
            <w:r>
              <w:rPr>
                <w:color w:val="000000"/>
              </w:rPr>
              <w:t xml:space="preserve"> Copy 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  <w:r>
              <w:rPr>
                <w:color w:val="000000"/>
              </w:rPr>
              <w:t xml:space="preserve"> SPP </w:t>
            </w:r>
            <w:proofErr w:type="spellStart"/>
            <w:r>
              <w:rPr>
                <w:color w:val="000000"/>
              </w:rPr>
              <w:t>terakhir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dilegalisir</w:t>
            </w:r>
            <w:proofErr w:type="spellEnd"/>
            <w:r>
              <w:rPr>
                <w:color w:val="000000"/>
              </w:rPr>
              <w:t xml:space="preserve"> (1 </w:t>
            </w:r>
            <w:proofErr w:type="spellStart"/>
            <w:r>
              <w:rPr>
                <w:color w:val="000000"/>
              </w:rPr>
              <w:t>rangkap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Kolokium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Eks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disetujui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Seminar 10x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, 5x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lain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Penguji</w:t>
            </w:r>
            <w:proofErr w:type="spellEnd"/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Undangan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Hasil</w:t>
            </w:r>
            <w:proofErr w:type="spellEnd"/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Acara</w:t>
            </w:r>
            <w:proofErr w:type="spellEnd"/>
            <w:r>
              <w:rPr>
                <w:color w:val="000000"/>
              </w:rPr>
              <w:t xml:space="preserve"> Seminar Hail</w:t>
            </w:r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B30FF6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Nilai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Hasil</w:t>
            </w:r>
            <w:proofErr w:type="spellEnd"/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0FF6"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Permohonan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Penerbitan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A92C87" w:rsidTr="006802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0FF6"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Hadir</w:t>
            </w:r>
            <w:proofErr w:type="spellEnd"/>
          </w:p>
        </w:tc>
        <w:tc>
          <w:tcPr>
            <w:tcW w:w="567" w:type="dxa"/>
          </w:tcPr>
          <w:p w:rsidR="00A92C87" w:rsidRDefault="00A92C87" w:rsidP="00B30FF6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Pr="00A63DEA" w:rsidRDefault="003C674E" w:rsidP="00B0328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  <w:r w:rsidR="00A25E72" w:rsidRPr="00A25E72">
        <w:rPr>
          <w:color w:val="000000"/>
          <w:highlight w:val="yellow"/>
        </w:rPr>
        <w:t>(</w:t>
      </w:r>
      <w:proofErr w:type="spellStart"/>
      <w:r w:rsidR="00A25E72" w:rsidRPr="00A25E72">
        <w:rPr>
          <w:color w:val="000000"/>
          <w:highlight w:val="yellow"/>
        </w:rPr>
        <w:t>isi</w:t>
      </w:r>
      <w:proofErr w:type="spellEnd"/>
      <w:r w:rsidR="00A25E72" w:rsidRPr="00A25E72">
        <w:rPr>
          <w:color w:val="000000"/>
          <w:highlight w:val="yellow"/>
        </w:rPr>
        <w:t xml:space="preserve"> </w:t>
      </w:r>
      <w:proofErr w:type="spellStart"/>
      <w:r w:rsidR="00A25E72" w:rsidRPr="00A25E72">
        <w:rPr>
          <w:color w:val="000000"/>
          <w:highlight w:val="yellow"/>
        </w:rPr>
        <w:t>tgl</w:t>
      </w:r>
      <w:proofErr w:type="spellEnd"/>
      <w:r w:rsidR="00A25E72" w:rsidRPr="00A25E72">
        <w:rPr>
          <w:color w:val="000000"/>
          <w:highlight w:val="yellow"/>
        </w:rPr>
        <w:t xml:space="preserve"> </w:t>
      </w:r>
      <w:proofErr w:type="spellStart"/>
      <w:r w:rsidR="00B0328A">
        <w:rPr>
          <w:color w:val="000000"/>
          <w:highlight w:val="yellow"/>
        </w:rPr>
        <w:t>skrg</w:t>
      </w:r>
      <w:proofErr w:type="spellEnd"/>
      <w:r w:rsidR="00A25E72" w:rsidRPr="00A25E72">
        <w:rPr>
          <w:color w:val="000000"/>
          <w:highlight w:val="yellow"/>
        </w:rPr>
        <w:t>)</w:t>
      </w:r>
      <w:r w:rsidR="00A25E72" w:rsidRPr="00A25E72">
        <w:rPr>
          <w:color w:val="000000"/>
          <w:sz w:val="20"/>
          <w:szCs w:val="20"/>
          <w:highlight w:val="yellow"/>
        </w:rPr>
        <w:t xml:space="preserve"> </w:t>
      </w:r>
    </w:p>
    <w:p w:rsidR="003C674E" w:rsidRDefault="003C674E" w:rsidP="00B0328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3C674E" w:rsidRDefault="003C674E" w:rsidP="00B0328A">
      <w:pPr>
        <w:pStyle w:val="NormalWeb"/>
        <w:spacing w:before="0" w:beforeAutospacing="0" w:after="0" w:afterAutospacing="0" w:line="330" w:lineRule="atLeast"/>
        <w:ind w:left="4536" w:firstLine="5387"/>
        <w:textAlignment w:val="baseline"/>
        <w:rPr>
          <w:color w:val="000000"/>
          <w:sz w:val="22"/>
          <w:lang w:val="id-ID"/>
        </w:rPr>
      </w:pPr>
    </w:p>
    <w:p w:rsidR="003C674E" w:rsidRPr="00B43FA7" w:rsidRDefault="003C674E" w:rsidP="00B0328A">
      <w:pPr>
        <w:pStyle w:val="NormalWeb"/>
        <w:spacing w:before="0" w:beforeAutospacing="0" w:after="0" w:afterAutospacing="0" w:line="330" w:lineRule="atLeast"/>
        <w:ind w:left="4536" w:firstLine="5387"/>
        <w:textAlignment w:val="baseline"/>
        <w:rPr>
          <w:color w:val="000000"/>
          <w:sz w:val="22"/>
          <w:lang w:val="id-ID"/>
        </w:rPr>
      </w:pPr>
    </w:p>
    <w:p w:rsidR="003C674E" w:rsidRPr="0074616C" w:rsidRDefault="003C674E" w:rsidP="00B0328A">
      <w:pPr>
        <w:pStyle w:val="NormalWeb"/>
        <w:spacing w:before="0" w:beforeAutospacing="0" w:after="0" w:afterAutospacing="0" w:line="330" w:lineRule="atLeast"/>
        <w:ind w:left="4536" w:firstLine="5387"/>
        <w:textAlignment w:val="baseline"/>
        <w:rPr>
          <w:color w:val="000000"/>
          <w:lang w:val="id-ID"/>
        </w:rPr>
      </w:pPr>
    </w:p>
    <w:p w:rsidR="00C241E2" w:rsidRDefault="00C241E2" w:rsidP="00B0328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B0328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B30FF6" w:rsidRDefault="00B30FF6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686017" w:rsidRDefault="00686017" w:rsidP="00BF169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  <w:sectPr w:rsidR="00686017" w:rsidSect="00AD7CBD">
          <w:headerReference w:type="default" r:id="rId9"/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3C674E" w:rsidRPr="00C241E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lastRenderedPageBreak/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492A91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 w:rsidR="00C241E2">
        <w:rPr>
          <w:color w:val="000000"/>
        </w:rPr>
        <w:t>Jurusan</w:t>
      </w:r>
      <w:proofErr w:type="spellEnd"/>
      <w:r w:rsidR="00C241E2">
        <w:rPr>
          <w:color w:val="000000"/>
        </w:rPr>
        <w:t xml:space="preserve"> </w:t>
      </w:r>
      <w:proofErr w:type="spellStart"/>
      <w:r w:rsidR="00C241E2">
        <w:rPr>
          <w:color w:val="000000"/>
        </w:rPr>
        <w:t>Ilmu</w:t>
      </w:r>
      <w:proofErr w:type="spellEnd"/>
      <w:r w:rsidR="00C241E2">
        <w:rPr>
          <w:color w:val="000000"/>
        </w:rPr>
        <w:t xml:space="preserve"> Tanah</w:t>
      </w:r>
      <w:r>
        <w:rPr>
          <w:color w:val="000000"/>
        </w:rPr>
        <w:t xml:space="preserve"> FP </w:t>
      </w:r>
      <w:proofErr w:type="spellStart"/>
      <w:r>
        <w:rPr>
          <w:color w:val="000000"/>
        </w:rPr>
        <w:t>Unila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 xml:space="preserve">Jl. Prof. Dr. </w:t>
      </w:r>
      <w:proofErr w:type="spellStart"/>
      <w:r>
        <w:rPr>
          <w:color w:val="000000"/>
        </w:rPr>
        <w:t>Sumantri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Brojonegoro</w:t>
      </w:r>
      <w:proofErr w:type="spellEnd"/>
      <w:r>
        <w:rPr>
          <w:color w:val="000000"/>
        </w:rPr>
        <w:t xml:space="preserve"> 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>Bandar Lampung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27477F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Sehubungan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 w:rsidR="00CF7B17">
        <w:rPr>
          <w:color w:val="000000"/>
        </w:rPr>
        <w:t>maka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saudara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ditunjuk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sebagai</w:t>
      </w:r>
      <w:proofErr w:type="spellEnd"/>
      <w:r w:rsidR="00CF7B17">
        <w:rPr>
          <w:color w:val="000000"/>
        </w:rPr>
        <w:t xml:space="preserve"> (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CF7B17" w:rsidRDefault="003C674E" w:rsidP="00D97183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27477F">
        <w:rPr>
          <w:rFonts w:ascii="Times New Roman" w:hAnsi="Times New Roman"/>
          <w:color w:val="000000"/>
          <w:sz w:val="24"/>
          <w:szCs w:val="24"/>
        </w:rPr>
        <w:tab/>
      </w:r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>:</w:t>
      </w:r>
      <w:r w:rsidR="00D97183">
        <w:rPr>
          <w:rFonts w:ascii="Times New Roman" w:hAnsi="Times New Roman"/>
          <w:color w:val="000000"/>
          <w:sz w:val="24"/>
          <w:szCs w:val="24"/>
        </w:rPr>
        <w:tab/>
      </w:r>
    </w:p>
    <w:p w:rsidR="003C674E" w:rsidRPr="00382939" w:rsidRDefault="003C674E" w:rsidP="00CF7B17">
      <w:pPr>
        <w:tabs>
          <w:tab w:val="left" w:pos="1440"/>
          <w:tab w:val="left" w:pos="15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838FB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perhatian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0EC0">
        <w:rPr>
          <w:rFonts w:ascii="Times New Roman" w:hAnsi="Times New Roman"/>
          <w:color w:val="000000"/>
          <w:sz w:val="24"/>
          <w:szCs w:val="24"/>
        </w:rPr>
        <w:t>Bapak</w:t>
      </w:r>
      <w:proofErr w:type="spellEnd"/>
      <w:r w:rsidR="003C0EC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3C0EC0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terima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38FB">
        <w:rPr>
          <w:rFonts w:ascii="Times New Roman" w:hAnsi="Times New Roman"/>
          <w:color w:val="000000"/>
          <w:sz w:val="24"/>
          <w:szCs w:val="24"/>
        </w:rPr>
        <w:t>kasih</w:t>
      </w:r>
      <w:proofErr w:type="spellEnd"/>
      <w:r w:rsidRPr="008838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C674E" w:rsidRPr="0072631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241E2" w:rsidRPr="00A63DEA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  <w:r w:rsidR="00A25E72" w:rsidRPr="00A25E72">
        <w:rPr>
          <w:color w:val="000000"/>
          <w:highlight w:val="yellow"/>
        </w:rPr>
        <w:t>(</w:t>
      </w:r>
      <w:proofErr w:type="spellStart"/>
      <w:r w:rsidR="00A25E72" w:rsidRPr="00A25E72">
        <w:rPr>
          <w:color w:val="000000"/>
          <w:highlight w:val="yellow"/>
        </w:rPr>
        <w:t>isi</w:t>
      </w:r>
      <w:proofErr w:type="spellEnd"/>
      <w:r w:rsidR="00A25E72" w:rsidRPr="00A25E72">
        <w:rPr>
          <w:color w:val="000000"/>
          <w:highlight w:val="yellow"/>
        </w:rPr>
        <w:t xml:space="preserve"> </w:t>
      </w:r>
      <w:proofErr w:type="spellStart"/>
      <w:r w:rsidR="00A25E72" w:rsidRPr="00A25E72">
        <w:rPr>
          <w:color w:val="000000"/>
          <w:highlight w:val="yellow"/>
        </w:rPr>
        <w:t>tgl</w:t>
      </w:r>
      <w:proofErr w:type="spellEnd"/>
      <w:r w:rsidR="00A25E72" w:rsidRPr="00A25E72">
        <w:rPr>
          <w:color w:val="000000"/>
          <w:highlight w:val="yellow"/>
        </w:rPr>
        <w:t xml:space="preserve"> </w:t>
      </w:r>
      <w:proofErr w:type="spellStart"/>
      <w:r w:rsidR="00B0328A">
        <w:rPr>
          <w:color w:val="000000"/>
          <w:highlight w:val="yellow"/>
        </w:rPr>
        <w:t>skrg</w:t>
      </w:r>
      <w:proofErr w:type="spellEnd"/>
      <w:r w:rsidR="00A25E72" w:rsidRPr="00A25E72">
        <w:rPr>
          <w:color w:val="000000"/>
          <w:highlight w:val="yellow"/>
        </w:rPr>
        <w:t>)</w:t>
      </w: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B43FA7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C241E2" w:rsidRPr="00C241E2" w:rsidRDefault="00C241E2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  <w:lang w:val="id-ID"/>
        </w:rPr>
      </w:pPr>
    </w:p>
    <w:p w:rsidR="00686017" w:rsidRDefault="00686017" w:rsidP="003C674E">
      <w:pPr>
        <w:pStyle w:val="NormalWeb"/>
        <w:spacing w:before="0" w:beforeAutospacing="0" w:after="0" w:afterAutospacing="0" w:line="330" w:lineRule="atLeast"/>
        <w:textAlignment w:val="baseline"/>
        <w:rPr>
          <w:b/>
          <w:color w:val="000000"/>
        </w:rPr>
        <w:sectPr w:rsidR="00686017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CF7B17" w:rsidRDefault="00A320F5" w:rsidP="00686017">
      <w:pPr>
        <w:pStyle w:val="NormalWeb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3354B" wp14:editId="5AF0718F">
                <wp:simplePos x="0" y="0"/>
                <wp:positionH relativeFrom="column">
                  <wp:posOffset>4493202</wp:posOffset>
                </wp:positionH>
                <wp:positionV relativeFrom="paragraph">
                  <wp:posOffset>-1137920</wp:posOffset>
                </wp:positionV>
                <wp:extent cx="1604010" cy="240665"/>
                <wp:effectExtent l="0" t="0" r="1524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83" w:rsidRPr="00BE5373" w:rsidRDefault="00430583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F-03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3.8pt;margin-top:-89.6pt;width:126.3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" fillcolor="white [3201]" strokecolor="black [3200]" strokeweight=".5pt">
                <v:textbox>
                  <w:txbxContent>
                    <w:p w:rsidR="00430583" w:rsidRPr="00BE5373" w:rsidRDefault="00430583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F-03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9F633C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 xml:space="preserve">UNDANGAN SEMINAR </w:t>
      </w:r>
      <w:r w:rsidR="00686017">
        <w:rPr>
          <w:b/>
          <w:color w:val="000000"/>
        </w:rPr>
        <w:t>HASIL</w: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A334F7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/20</w:t>
      </w:r>
      <w:r w:rsidR="00492A91">
        <w:rPr>
          <w:lang w:val="sv-SE"/>
        </w:rPr>
        <w:t>20</w:t>
      </w:r>
    </w:p>
    <w:p w:rsidR="003C674E" w:rsidRPr="00A72232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Lampiran</w:t>
      </w:r>
      <w:proofErr w:type="spellEnd"/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Undangan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</w:p>
    <w:p w:rsidR="003C674E" w:rsidRPr="002A0EFB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  <w:lang w:val="id-ID"/>
        </w:rPr>
        <w:t>Bapak/Ibu Dosen</w:t>
      </w: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Pr="002A0A56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hormat</w:t>
      </w:r>
      <w:proofErr w:type="spellEnd"/>
      <w:r>
        <w:rPr>
          <w:color w:val="000000"/>
        </w:rPr>
        <w:t>,</w: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Mengharapkan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Saudara-Saudara</w:t>
      </w:r>
      <w:proofErr w:type="spellEnd"/>
      <w:r>
        <w:rPr>
          <w:color w:val="000000"/>
        </w:rPr>
        <w:t>:</w:t>
      </w:r>
    </w:p>
    <w:p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890"/>
      </w:tblGrid>
      <w:tr w:rsidR="003C674E" w:rsidRPr="00BA6631" w:rsidTr="00485232">
        <w:tc>
          <w:tcPr>
            <w:tcW w:w="675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27477F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3B7800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492A91" w:rsidRPr="00BA6631" w:rsidTr="00485232">
        <w:tc>
          <w:tcPr>
            <w:tcW w:w="675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92A91" w:rsidRPr="003B7800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Menguji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>,</w:t>
      </w:r>
    </w:p>
    <w:p w:rsidR="00A25E72" w:rsidRDefault="003E5312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492A91" w:rsidRP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3C674E" w:rsidRDefault="003C674E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636097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Pr="002422CD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 w:rsidRPr="00D51C5C">
        <w:rPr>
          <w:color w:val="000000"/>
        </w:rPr>
        <w:t xml:space="preserve">Yang </w:t>
      </w:r>
      <w:proofErr w:type="spellStart"/>
      <w:r w:rsidRPr="00D51C5C">
        <w:rPr>
          <w:color w:val="000000"/>
        </w:rPr>
        <w:t>akan</w:t>
      </w:r>
      <w:proofErr w:type="spellEnd"/>
      <w:r w:rsidRPr="00D51C5C">
        <w:rPr>
          <w:color w:val="000000"/>
        </w:rPr>
        <w:t xml:space="preserve"> </w:t>
      </w:r>
      <w:proofErr w:type="spellStart"/>
      <w:r w:rsidRPr="002422CD">
        <w:rPr>
          <w:color w:val="000000"/>
        </w:rPr>
        <w:t>dilaksanakan</w:t>
      </w:r>
      <w:proofErr w:type="spellEnd"/>
      <w:r w:rsidRPr="002422CD">
        <w:rPr>
          <w:color w:val="000000"/>
        </w:rPr>
        <w:t xml:space="preserve"> </w:t>
      </w:r>
      <w:proofErr w:type="spellStart"/>
      <w:proofErr w:type="gramStart"/>
      <w:r w:rsidRPr="002422CD">
        <w:rPr>
          <w:color w:val="000000"/>
        </w:rPr>
        <w:t>pada</w:t>
      </w:r>
      <w:proofErr w:type="spellEnd"/>
      <w:r w:rsidRPr="002422CD">
        <w:rPr>
          <w:color w:val="000000"/>
        </w:rPr>
        <w:t xml:space="preserve"> :</w:t>
      </w:r>
      <w:proofErr w:type="gramEnd"/>
    </w:p>
    <w:p w:rsidR="003C674E" w:rsidRPr="002422CD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:rsidR="003C674E" w:rsidRPr="00636097" w:rsidRDefault="003C674E" w:rsidP="003C674E">
      <w:pPr>
        <w:pStyle w:val="NormalWeb"/>
        <w:spacing w:before="0" w:beforeAutospacing="0" w:after="0" w:afterAutospacing="0" w:line="276" w:lineRule="auto"/>
        <w:ind w:left="1440" w:hanging="1440"/>
        <w:textAlignment w:val="baseline"/>
        <w:rPr>
          <w:color w:val="000000"/>
          <w:lang w:val="id-ID"/>
        </w:rPr>
      </w:pPr>
      <w:proofErr w:type="spellStart"/>
      <w:r w:rsidRPr="002422CD">
        <w:rPr>
          <w:color w:val="000000"/>
        </w:rPr>
        <w:t>Tempat</w:t>
      </w:r>
      <w:proofErr w:type="spellEnd"/>
      <w:r w:rsidRPr="002422CD">
        <w:rPr>
          <w:color w:val="000000"/>
        </w:rPr>
        <w:tab/>
        <w:t xml:space="preserve">: </w:t>
      </w:r>
    </w:p>
    <w:p w:rsidR="003C674E" w:rsidRPr="0027477F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  <w:lang w:val="id-ID"/>
        </w:rPr>
        <w:t xml:space="preserve"> </w:t>
      </w:r>
      <w:r w:rsidR="006931F8" w:rsidRPr="00A25E72">
        <w:rPr>
          <w:color w:val="000000"/>
          <w:highlight w:val="yellow"/>
        </w:rPr>
        <w:fldChar w:fldCharType="begin"/>
      </w:r>
      <w:r w:rsidR="006931F8" w:rsidRPr="00A25E72">
        <w:rPr>
          <w:color w:val="000000"/>
          <w:highlight w:val="yellow"/>
        </w:rPr>
        <w:instrText xml:space="preserve"> MERGEFIELD Waktu_SH </w:instrText>
      </w:r>
      <w:r w:rsidR="006931F8" w:rsidRPr="00A25E72">
        <w:rPr>
          <w:color w:val="000000"/>
          <w:highlight w:val="yellow"/>
        </w:rPr>
        <w:fldChar w:fldCharType="separate"/>
      </w:r>
      <w:r w:rsidR="00145FC8" w:rsidRPr="00A25E72">
        <w:rPr>
          <w:noProof/>
          <w:color w:val="000000"/>
          <w:highlight w:val="yellow"/>
        </w:rPr>
        <w:t>16.30 WIB s.d. selesai</w:t>
      </w:r>
      <w:r w:rsidR="006931F8" w:rsidRPr="00A25E72">
        <w:rPr>
          <w:color w:val="000000"/>
          <w:highlight w:val="yellow"/>
        </w:rPr>
        <w:fldChar w:fldCharType="end"/>
      </w:r>
      <w:r w:rsidR="00A25E72">
        <w:rPr>
          <w:color w:val="000000"/>
        </w:rPr>
        <w:t xml:space="preserve"> (</w:t>
      </w:r>
      <w:proofErr w:type="spellStart"/>
      <w:r w:rsidR="00A25E72">
        <w:rPr>
          <w:color w:val="000000"/>
        </w:rPr>
        <w:t>isi</w:t>
      </w:r>
      <w:proofErr w:type="spellEnd"/>
      <w:r w:rsidR="00A25E72">
        <w:rPr>
          <w:color w:val="000000"/>
        </w:rPr>
        <w:t xml:space="preserve"> </w:t>
      </w:r>
      <w:proofErr w:type="spellStart"/>
      <w:r w:rsidR="00A25E72">
        <w:rPr>
          <w:color w:val="000000"/>
        </w:rPr>
        <w:t>sesuai</w:t>
      </w:r>
      <w:proofErr w:type="spellEnd"/>
      <w:r w:rsidR="00A25E72">
        <w:rPr>
          <w:color w:val="000000"/>
        </w:rPr>
        <w:t xml:space="preserve"> </w:t>
      </w:r>
      <w:proofErr w:type="spellStart"/>
      <w:r w:rsidR="00A25E72">
        <w:rPr>
          <w:color w:val="000000"/>
        </w:rPr>
        <w:t>waktu</w:t>
      </w:r>
      <w:proofErr w:type="spellEnd"/>
      <w:r w:rsidR="00A25E72">
        <w:rPr>
          <w:color w:val="000000"/>
        </w:rPr>
        <w:t xml:space="preserve"> seminar </w:t>
      </w:r>
      <w:proofErr w:type="spellStart"/>
      <w:r w:rsidR="00A25E72">
        <w:rPr>
          <w:color w:val="000000"/>
        </w:rPr>
        <w:t>anda</w:t>
      </w:r>
      <w:proofErr w:type="spellEnd"/>
      <w:r w:rsidR="00A25E72">
        <w:rPr>
          <w:color w:val="000000"/>
        </w:rPr>
        <w:t>)</w:t>
      </w:r>
    </w:p>
    <w:p w:rsidR="003C674E" w:rsidRPr="0086386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proofErr w:type="gram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 w:rsidR="00AE260C">
        <w:rPr>
          <w:color w:val="000000"/>
        </w:rPr>
        <w:t xml:space="preserve"> </w:t>
      </w:r>
      <w:proofErr w:type="spellStart"/>
      <w:r w:rsidR="00AE260C">
        <w:rPr>
          <w:color w:val="000000"/>
        </w:rPr>
        <w:t>Bapak</w:t>
      </w:r>
      <w:proofErr w:type="spellEnd"/>
      <w:r w:rsidR="00AE260C">
        <w:rPr>
          <w:color w:val="000000"/>
        </w:rPr>
        <w:t>/</w:t>
      </w:r>
      <w:proofErr w:type="spellStart"/>
      <w:r w:rsidR="00AE260C">
        <w:rPr>
          <w:color w:val="000000"/>
        </w:rPr>
        <w:t>Ibu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>.</w:t>
      </w:r>
      <w:proofErr w:type="gramEnd"/>
    </w:p>
    <w:p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:rsidR="00686017" w:rsidRDefault="00686017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:rsidR="00C241E2" w:rsidRPr="00A63DEA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</w:p>
    <w:p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  <w:sz w:val="22"/>
          <w:lang w:val="id-ID"/>
        </w:rPr>
      </w:pPr>
    </w:p>
    <w:p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:rsidR="00492A91" w:rsidRDefault="00492A91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:rsidR="00C241E2" w:rsidRPr="00495131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:rsidR="00686017" w:rsidRDefault="00686017" w:rsidP="00D82F76">
      <w:pPr>
        <w:spacing w:after="0" w:line="240" w:lineRule="auto"/>
        <w:rPr>
          <w:i/>
        </w:rPr>
      </w:pPr>
    </w:p>
    <w:p w:rsidR="00686017" w:rsidRDefault="00686017" w:rsidP="00D82F76">
      <w:pPr>
        <w:spacing w:after="0" w:line="240" w:lineRule="auto"/>
        <w:rPr>
          <w:i/>
        </w:rPr>
      </w:pPr>
    </w:p>
    <w:p w:rsidR="00AD7CBD" w:rsidRDefault="00AD7CBD" w:rsidP="00D82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C241E2" w:rsidRDefault="00A320F5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E2702" wp14:editId="281B3B8A">
                <wp:simplePos x="0" y="0"/>
                <wp:positionH relativeFrom="column">
                  <wp:posOffset>4528127</wp:posOffset>
                </wp:positionH>
                <wp:positionV relativeFrom="paragraph">
                  <wp:posOffset>-1139825</wp:posOffset>
                </wp:positionV>
                <wp:extent cx="1604010" cy="240665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83" w:rsidRPr="00BE5373" w:rsidRDefault="00430583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56.55pt;margin-top:-89.75pt;width:126.3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" fillcolor="white [3201]" strokecolor="black [3200]" strokeweight=".5pt">
                <v:textbox>
                  <w:txbxContent>
                    <w:p w:rsidR="00430583" w:rsidRPr="00BE5373" w:rsidRDefault="00430583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 xml:space="preserve">BERITA ACARA SEMINAR </w:t>
      </w:r>
      <w:r w:rsidR="00686017">
        <w:rPr>
          <w:b/>
          <w:color w:val="000000"/>
        </w:rPr>
        <w:t>HASIL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color w:val="000000"/>
          <w:lang w:val="id-ID"/>
        </w:rPr>
      </w:pPr>
      <w:r>
        <w:rPr>
          <w:color w:val="000000"/>
        </w:rPr>
        <w:t>No.</w:t>
      </w:r>
      <w:r w:rsidR="00C241E2">
        <w:rPr>
          <w:color w:val="000000"/>
        </w:rPr>
        <w:t xml:space="preserve"> </w:t>
      </w:r>
      <w:r w:rsidR="00686017">
        <w:rPr>
          <w:color w:val="000000"/>
        </w:rPr>
        <w:t xml:space="preserve">   </w:t>
      </w:r>
      <w:r w:rsidR="005D3845">
        <w:rPr>
          <w:color w:val="000000"/>
        </w:rPr>
        <w:t xml:space="preserve">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BF169E">
        <w:rPr>
          <w:lang w:val="sv-SE"/>
        </w:rPr>
        <w:t>20</w:t>
      </w:r>
    </w:p>
    <w:p w:rsidR="003C674E" w:rsidRPr="00F91E7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lang w:val="id-ID"/>
        </w:rPr>
        <w:t xml:space="preserve">Ketua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 w:rsidR="00AD7CBD">
        <w:rPr>
          <w:color w:val="000000"/>
        </w:rPr>
        <w:t>Ilmu</w:t>
      </w:r>
      <w:proofErr w:type="spellEnd"/>
      <w:r w:rsidR="00AD7CBD">
        <w:rPr>
          <w:color w:val="000000"/>
        </w:rPr>
        <w:t xml:space="preserve"> Tanah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id-ID"/>
        </w:rPr>
        <w:t>.....................................,tanggal .............. bulan...............................,tahun....................</w:t>
      </w:r>
      <w:proofErr w:type="spellStart"/>
      <w:proofErr w:type="gramStart"/>
      <w:r>
        <w:rPr>
          <w:color w:val="000000"/>
        </w:rPr>
        <w:t>telah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Seminar </w:t>
      </w:r>
      <w:proofErr w:type="spellStart"/>
      <w:r w:rsidR="00686017"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A25E72" w:rsidRDefault="005F2376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492A91" w:rsidRPr="00492A91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485232" w:rsidRDefault="00492A9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7843E1" w:rsidRDefault="007843E1" w:rsidP="005F2376">
      <w:pPr>
        <w:tabs>
          <w:tab w:val="left" w:pos="1560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A91C41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lang w:val="id-ID"/>
        </w:rPr>
      </w:pPr>
    </w:p>
    <w:p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</w:p>
    <w:p w:rsidR="003C674E" w:rsidRPr="002422CD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40"/>
        <w:gridCol w:w="2268"/>
        <w:gridCol w:w="1701"/>
      </w:tblGrid>
      <w:tr w:rsidR="00F44284" w:rsidRPr="00BA6631" w:rsidTr="00485232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740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701" w:type="dxa"/>
          </w:tcPr>
          <w:p w:rsidR="00F44284" w:rsidRPr="00BA6631" w:rsidRDefault="003A4F7B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F44284" w:rsidRPr="00BA6631" w:rsidTr="00485232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27477F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1701" w:type="dxa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:rsidTr="00485232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701" w:type="dxa"/>
          </w:tcPr>
          <w:p w:rsidR="00F44284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:rsidTr="00485232">
        <w:tc>
          <w:tcPr>
            <w:tcW w:w="534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701" w:type="dxa"/>
          </w:tcPr>
          <w:p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 w:rsidR="005D3845">
        <w:rPr>
          <w:color w:val="000000"/>
        </w:rPr>
        <w:t xml:space="preserve"> </w:t>
      </w:r>
      <w:r>
        <w:rPr>
          <w:b/>
          <w:i/>
          <w:color w:val="000000"/>
          <w:lang w:val="id-ID"/>
        </w:rPr>
        <w:t>Lulus / tidak Lulus</w:t>
      </w:r>
      <w:r w:rsidR="00D82F76" w:rsidRPr="00D82F76">
        <w:rPr>
          <w:b/>
          <w:i/>
          <w:color w:val="000000"/>
          <w:vertAlign w:val="superscript"/>
        </w:rPr>
        <w:t>*)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rata-</w:t>
      </w:r>
      <w:proofErr w:type="gramStart"/>
      <w:r>
        <w:rPr>
          <w:color w:val="000000"/>
        </w:rPr>
        <w:t>rata :</w:t>
      </w:r>
      <w:proofErr w:type="gramEnd"/>
      <w:r w:rsidR="007E61AC">
        <w:rPr>
          <w:color w:val="000000"/>
        </w:rPr>
        <w:t xml:space="preserve">……. </w:t>
      </w:r>
      <w:r>
        <w:rPr>
          <w:color w:val="000000"/>
        </w:rPr>
        <w:t>…………..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huruf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>:……</w:t>
      </w:r>
      <w:r>
        <w:rPr>
          <w:color w:val="000000"/>
          <w:lang w:val="id-ID"/>
        </w:rPr>
        <w:t>..........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Seminar </w:t>
      </w:r>
      <w:proofErr w:type="spellStart"/>
      <w:r w:rsidR="00686017"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menyelesaikan</w:t>
      </w:r>
      <w:proofErr w:type="spellEnd"/>
      <w:r>
        <w:rPr>
          <w:color w:val="000000"/>
        </w:rPr>
        <w:t xml:space="preserve"> </w:t>
      </w:r>
      <w:proofErr w:type="spellStart"/>
      <w:r w:rsidR="00686017">
        <w:rPr>
          <w:color w:val="000000"/>
        </w:rPr>
        <w:t>hasil</w:t>
      </w:r>
      <w:proofErr w:type="spellEnd"/>
      <w:r w:rsidR="00686017">
        <w:rPr>
          <w:color w:val="000000"/>
        </w:rPr>
        <w:t xml:space="preserve"> </w:t>
      </w:r>
      <w:proofErr w:type="spellStart"/>
      <w:r w:rsidR="00686017"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 w:rsidR="00686017">
        <w:rPr>
          <w:color w:val="000000"/>
        </w:rPr>
        <w:t>s</w:t>
      </w:r>
      <w:r>
        <w:rPr>
          <w:color w:val="000000"/>
        </w:rPr>
        <w:t>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ketentuan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kekeliruan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akan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>.</w:t>
      </w: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D87C8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485232">
        <w:tc>
          <w:tcPr>
            <w:tcW w:w="5211" w:type="dxa"/>
          </w:tcPr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492A91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492A9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</w:t>
            </w:r>
            <w:r w:rsidR="00686017">
              <w:rPr>
                <w:rFonts w:ascii="Times New Roman" w:hAnsi="Times New Roman"/>
                <w:color w:val="000000"/>
                <w:sz w:val="24"/>
                <w:szCs w:val="24"/>
              </w:rPr>
              <w:t>......</w:t>
            </w:r>
            <w:r w:rsidR="00492A9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..............20</w:t>
            </w:r>
            <w:r w:rsidR="00492A9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5E72" w:rsidRDefault="00A25E72" w:rsidP="006931F8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dengan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nama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beserta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gelar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  <w:p w:rsidR="007843E1" w:rsidRPr="005D3845" w:rsidRDefault="007843E1" w:rsidP="00A25E7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A25E72"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="00A25E72"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="00A25E72"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NIP </w:t>
            </w:r>
            <w:proofErr w:type="spellStart"/>
            <w:r w:rsidR="00A25E72"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="00A25E72"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</w:tr>
    </w:tbl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AD7CBD" w:rsidRDefault="00AD7C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7E61AC" w:rsidRDefault="00A320F5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CC551" wp14:editId="60CAA8CA">
                <wp:simplePos x="0" y="0"/>
                <wp:positionH relativeFrom="column">
                  <wp:posOffset>4496377</wp:posOffset>
                </wp:positionH>
                <wp:positionV relativeFrom="paragraph">
                  <wp:posOffset>-1139825</wp:posOffset>
                </wp:positionV>
                <wp:extent cx="1604010" cy="240665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83" w:rsidRPr="00BE5373" w:rsidRDefault="00430583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354.05pt;margin-top:-89.75pt;width:126.3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" fillcolor="white [3201]" strokecolor="black [3200]" strokeweight=".5pt">
                <v:textbox>
                  <w:txbxContent>
                    <w:p w:rsidR="00430583" w:rsidRPr="00BE5373" w:rsidRDefault="00430583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AE7A1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AE7A15">
        <w:rPr>
          <w:b/>
          <w:color w:val="000000"/>
        </w:rPr>
        <w:t xml:space="preserve">NILAI SEMINAR </w:t>
      </w:r>
      <w:r w:rsidR="00BF169E">
        <w:rPr>
          <w:b/>
          <w:color w:val="000000"/>
        </w:rPr>
        <w:t>HASIL</w:t>
      </w:r>
    </w:p>
    <w:p w:rsidR="003C674E" w:rsidRPr="005F5899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CD521B" w:rsidRPr="00CD521B" w:rsidRDefault="00CD521B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Pr="00CD521B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521B"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485232" w:rsidRDefault="00CD521B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7843E1" w:rsidRDefault="003E5312" w:rsidP="003E5312">
      <w:pPr>
        <w:tabs>
          <w:tab w:val="left" w:pos="1418"/>
          <w:tab w:val="left" w:pos="1560"/>
        </w:tabs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 w:rsidR="007843E1" w:rsidRPr="0038293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7843E1"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Pr="007E61AC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3C674E" w:rsidRDefault="003C674E" w:rsidP="007E61AC">
      <w:pPr>
        <w:spacing w:after="0"/>
        <w:ind w:left="1985" w:hanging="1985"/>
        <w:rPr>
          <w:color w:val="000000"/>
          <w:lang w:val="id-ID"/>
        </w:rPr>
      </w:pP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Tgl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 Sem. </w:t>
      </w:r>
      <w:proofErr w:type="spellStart"/>
      <w:proofErr w:type="gramStart"/>
      <w:r w:rsidR="00BF169E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 xml:space="preserve"> :</w:t>
      </w:r>
      <w:proofErr w:type="gramEnd"/>
      <w:r>
        <w:rPr>
          <w:color w:val="000000"/>
        </w:rPr>
        <w:tab/>
      </w:r>
      <w:r>
        <w:rPr>
          <w:color w:val="000000"/>
          <w:lang w:val="id-ID"/>
        </w:rPr>
        <w:t>............................./....................................</w:t>
      </w:r>
    </w:p>
    <w:p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:rsidR="003C674E" w:rsidRPr="005F5899" w:rsidRDefault="003A4F7B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, </w:t>
      </w:r>
      <w:proofErr w:type="spellStart"/>
      <w:r w:rsidR="003C674E">
        <w:rPr>
          <w:color w:val="000000"/>
        </w:rPr>
        <w:t>Nilai</w:t>
      </w:r>
      <w:proofErr w:type="spellEnd"/>
      <w:r>
        <w:rPr>
          <w:color w:val="000000"/>
        </w:rPr>
        <w:t>,</w:t>
      </w:r>
      <w:r w:rsidR="003C674E">
        <w:rPr>
          <w:color w:val="000000"/>
        </w:rPr>
        <w:t xml:space="preserve"> </w:t>
      </w:r>
      <w:proofErr w:type="spellStart"/>
      <w:r w:rsidR="003C674E">
        <w:rPr>
          <w:color w:val="000000"/>
        </w:rPr>
        <w:t>dan</w:t>
      </w:r>
      <w:proofErr w:type="spellEnd"/>
      <w:r w:rsidR="003C674E">
        <w:rPr>
          <w:color w:val="000000"/>
        </w:rPr>
        <w:t xml:space="preserve"> </w:t>
      </w:r>
      <w:proofErr w:type="spellStart"/>
      <w:r w:rsidR="003C674E">
        <w:rPr>
          <w:color w:val="000000"/>
        </w:rPr>
        <w:t>Paraf</w:t>
      </w:r>
      <w:proofErr w:type="spellEnd"/>
      <w:r w:rsidR="003C674E">
        <w:rPr>
          <w:color w:val="000000"/>
        </w:rPr>
        <w:tab/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559"/>
        <w:gridCol w:w="708"/>
        <w:gridCol w:w="851"/>
        <w:gridCol w:w="708"/>
        <w:gridCol w:w="1135"/>
      </w:tblGrid>
      <w:tr w:rsidR="003A4F7B" w:rsidRPr="00BA6631" w:rsidTr="00A25E72">
        <w:trPr>
          <w:trHeight w:val="311"/>
        </w:trPr>
        <w:tc>
          <w:tcPr>
            <w:tcW w:w="5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827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Nama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Nilai</w:t>
            </w:r>
            <w:proofErr w:type="spellEnd"/>
            <w:r w:rsidRPr="00BA6631">
              <w:rPr>
                <w:color w:val="000000"/>
              </w:rPr>
              <w:t xml:space="preserve"> ( N )</w:t>
            </w:r>
          </w:p>
        </w:tc>
        <w:tc>
          <w:tcPr>
            <w:tcW w:w="851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Bobot</w:t>
            </w:r>
            <w:proofErr w:type="spellEnd"/>
            <w:r>
              <w:rPr>
                <w:color w:val="000000"/>
              </w:rPr>
              <w:t xml:space="preserve"> (B)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N×B (%)</w:t>
            </w:r>
          </w:p>
        </w:tc>
        <w:tc>
          <w:tcPr>
            <w:tcW w:w="1135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3A4F7B" w:rsidRPr="00BA6631" w:rsidTr="00A25E72">
        <w:trPr>
          <w:trHeight w:val="606"/>
        </w:trPr>
        <w:tc>
          <w:tcPr>
            <w:tcW w:w="5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27477F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4F7B" w:rsidRPr="00BA6631" w:rsidRDefault="003A4F7B" w:rsidP="00A25E7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</w:t>
            </w:r>
            <w:proofErr w:type="spellStart"/>
            <w:r w:rsidRPr="00BA6631">
              <w:rPr>
                <w:color w:val="000000"/>
              </w:rPr>
              <w:t>Utama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5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A25E72">
        <w:trPr>
          <w:trHeight w:val="606"/>
        </w:trPr>
        <w:tc>
          <w:tcPr>
            <w:tcW w:w="5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3B7800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4F7B" w:rsidRPr="00BA6631" w:rsidRDefault="003A4F7B" w:rsidP="00A25E7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5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A25E72">
        <w:trPr>
          <w:trHeight w:val="691"/>
        </w:trPr>
        <w:tc>
          <w:tcPr>
            <w:tcW w:w="534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4F7B" w:rsidRPr="003B7800" w:rsidRDefault="003A4F7B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4F7B" w:rsidRPr="00BA6631" w:rsidRDefault="003A4F7B" w:rsidP="00A25E7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5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:rsidTr="00A25E72">
        <w:trPr>
          <w:trHeight w:val="311"/>
        </w:trPr>
        <w:tc>
          <w:tcPr>
            <w:tcW w:w="5920" w:type="dxa"/>
            <w:gridSpan w:val="3"/>
            <w:shd w:val="clear" w:color="auto" w:fill="auto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          </w:t>
            </w:r>
          </w:p>
        </w:tc>
        <w:tc>
          <w:tcPr>
            <w:tcW w:w="708" w:type="dxa"/>
            <w:shd w:val="clear" w:color="auto" w:fill="auto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08" w:type="dxa"/>
          </w:tcPr>
          <w:p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5" w:type="dxa"/>
            <w:shd w:val="clear" w:color="auto" w:fill="auto"/>
          </w:tcPr>
          <w:p w:rsidR="003A4F7B" w:rsidRPr="00BA6631" w:rsidRDefault="00A25E72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(HM</w:t>
            </w:r>
            <w:r w:rsidR="003A4F7B">
              <w:rPr>
                <w:color w:val="000000"/>
              </w:rPr>
              <w:t>….)</w:t>
            </w:r>
          </w:p>
        </w:tc>
      </w:tr>
    </w:tbl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C674E" w:rsidRPr="0068601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LULUS/ TIDAK LULUS </w:t>
      </w:r>
      <w:r w:rsidR="00686017">
        <w:rPr>
          <w:color w:val="000000"/>
        </w:rPr>
        <w:t xml:space="preserve">Seminar </w:t>
      </w:r>
      <w:proofErr w:type="spellStart"/>
      <w:r w:rsidR="00686017"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diperkenankan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belum</w:t>
      </w:r>
      <w:proofErr w:type="spellEnd"/>
      <w:r w:rsidR="005F6FCD">
        <w:rPr>
          <w:color w:val="000000"/>
        </w:rPr>
        <w:t xml:space="preserve"> </w:t>
      </w:r>
      <w:proofErr w:type="spellStart"/>
      <w:r w:rsidR="005F6FCD">
        <w:rPr>
          <w:color w:val="000000"/>
        </w:rPr>
        <w:t>diperkenankan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 w:rsidR="005F6FCD">
        <w:rPr>
          <w:color w:val="000000"/>
        </w:rPr>
        <w:t>melanjutkan</w:t>
      </w:r>
      <w:proofErr w:type="spellEnd"/>
      <w:r w:rsidR="005F6FCD">
        <w:rPr>
          <w:color w:val="000000"/>
        </w:rPr>
        <w:t xml:space="preserve"> </w:t>
      </w:r>
      <w:proofErr w:type="spellStart"/>
      <w:r w:rsidR="005F6FCD">
        <w:rPr>
          <w:color w:val="000000"/>
        </w:rPr>
        <w:t>ke</w:t>
      </w:r>
      <w:proofErr w:type="spellEnd"/>
      <w:r w:rsidR="005F6FCD">
        <w:rPr>
          <w:color w:val="000000"/>
        </w:rPr>
        <w:t xml:space="preserve"> </w:t>
      </w:r>
      <w:proofErr w:type="spellStart"/>
      <w:r w:rsidR="005F6FCD">
        <w:rPr>
          <w:color w:val="000000"/>
        </w:rPr>
        <w:t>ujian</w:t>
      </w:r>
      <w:proofErr w:type="spellEnd"/>
      <w:r w:rsidR="005F6FCD">
        <w:rPr>
          <w:color w:val="000000"/>
        </w:rPr>
        <w:t xml:space="preserve"> </w:t>
      </w:r>
      <w:proofErr w:type="spellStart"/>
      <w:r w:rsidR="005F6FCD">
        <w:rPr>
          <w:color w:val="000000"/>
        </w:rPr>
        <w:t>skripsi</w:t>
      </w:r>
      <w:proofErr w:type="spellEnd"/>
      <w:r>
        <w:rPr>
          <w:color w:val="000000"/>
        </w:rPr>
        <w:t>.</w:t>
      </w:r>
      <w:proofErr w:type="gramEnd"/>
      <w:r w:rsidR="00686017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Demikan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kami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>.</w:t>
      </w:r>
      <w:proofErr w:type="gramEnd"/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3A4F7B" w:rsidRPr="003A4F7B" w:rsidRDefault="003A4F7B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:rsidTr="00485232">
        <w:tc>
          <w:tcPr>
            <w:tcW w:w="5211" w:type="dxa"/>
          </w:tcPr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3845" w:rsidRPr="005D3845" w:rsidRDefault="005D3845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196305091987032001</w:t>
            </w:r>
          </w:p>
        </w:tc>
        <w:tc>
          <w:tcPr>
            <w:tcW w:w="4786" w:type="dxa"/>
          </w:tcPr>
          <w:p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</w:t>
            </w:r>
            <w:r w:rsidR="00686017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........20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Utama</w:t>
            </w:r>
            <w:proofErr w:type="spellEnd"/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328A" w:rsidRDefault="00B0328A" w:rsidP="00B0328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dengan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nama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beserta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gelar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  <w:p w:rsidR="00C92315" w:rsidRPr="005D3845" w:rsidRDefault="00B0328A" w:rsidP="00B0328A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isi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NIP </w:t>
            </w:r>
            <w:proofErr w:type="spellStart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Dosen</w:t>
            </w:r>
            <w:proofErr w:type="spellEnd"/>
            <w:r w:rsidRPr="00A25E72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</w:tr>
    </w:tbl>
    <w:p w:rsidR="003C674E" w:rsidRPr="00254AF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</w:p>
    <w:p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AD7CBD" w:rsidRDefault="00AD7CBD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:rsidR="00686017" w:rsidRDefault="00686017" w:rsidP="003C674E">
      <w:pPr>
        <w:pStyle w:val="NormalWeb"/>
        <w:spacing w:before="0" w:beforeAutospacing="0" w:after="0" w:afterAutospacing="0" w:line="330" w:lineRule="atLeast"/>
        <w:textAlignment w:val="baseline"/>
        <w:sectPr w:rsidR="00686017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3C674E" w:rsidRPr="0063609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>
        <w:lastRenderedPageBreak/>
        <w:t>Nomor</w:t>
      </w:r>
      <w:proofErr w:type="spellEnd"/>
      <w:r>
        <w:tab/>
      </w:r>
      <w:r>
        <w:tab/>
        <w:t xml:space="preserve">:  </w:t>
      </w:r>
      <w:r w:rsidR="005D3845">
        <w:t xml:space="preserve">   </w:t>
      </w:r>
      <w:r w:rsidR="00B0328A">
        <w:t xml:space="preserve"> </w:t>
      </w:r>
      <w:r w:rsidR="005D3845">
        <w:t xml:space="preserve">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/20</w:t>
      </w:r>
      <w:r w:rsidR="00CD521B">
        <w:rPr>
          <w:lang w:val="sv-SE"/>
        </w:rPr>
        <w:t>20</w:t>
      </w:r>
      <w:r w:rsidR="004366B3">
        <w:rPr>
          <w:lang w:val="sv-SE"/>
        </w:rPr>
        <w:t xml:space="preserve">     </w:t>
      </w:r>
      <w:r>
        <w:rPr>
          <w:lang w:val="id-ID"/>
        </w:rPr>
        <w:tab/>
      </w:r>
      <w:r w:rsidR="0027477F">
        <w:t xml:space="preserve">        </w:t>
      </w:r>
      <w:r>
        <w:t xml:space="preserve">Bandar Lampung, </w:t>
      </w:r>
      <w:r w:rsidR="00B0328A" w:rsidRPr="00B0328A">
        <w:rPr>
          <w:highlight w:val="yellow"/>
        </w:rPr>
        <w:t>(</w:t>
      </w:r>
      <w:proofErr w:type="spellStart"/>
      <w:r w:rsidR="00B0328A" w:rsidRPr="00B0328A">
        <w:rPr>
          <w:highlight w:val="yellow"/>
        </w:rPr>
        <w:t>isi</w:t>
      </w:r>
      <w:proofErr w:type="spellEnd"/>
      <w:r w:rsidR="00B0328A" w:rsidRPr="00B0328A">
        <w:rPr>
          <w:highlight w:val="yellow"/>
        </w:rPr>
        <w:t xml:space="preserve"> </w:t>
      </w:r>
      <w:proofErr w:type="spellStart"/>
      <w:r w:rsidR="00B0328A" w:rsidRPr="00B0328A">
        <w:rPr>
          <w:highlight w:val="yellow"/>
        </w:rPr>
        <w:t>tgl</w:t>
      </w:r>
      <w:proofErr w:type="spellEnd"/>
      <w:r w:rsidR="00B0328A" w:rsidRPr="00B0328A">
        <w:rPr>
          <w:highlight w:val="yellow"/>
        </w:rPr>
        <w:t xml:space="preserve"> </w:t>
      </w:r>
      <w:proofErr w:type="spellStart"/>
      <w:r w:rsidR="00B0328A" w:rsidRPr="00B0328A">
        <w:rPr>
          <w:highlight w:val="yellow"/>
        </w:rPr>
        <w:t>skrg</w:t>
      </w:r>
      <w:proofErr w:type="spellEnd"/>
      <w:r w:rsidR="00B0328A" w:rsidRPr="00B0328A">
        <w:rPr>
          <w:highlight w:val="yellow"/>
        </w:rPr>
        <w:t>)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 -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 w:rsidR="005D3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5D384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</w:p>
    <w:p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</w:t>
      </w: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244A2B" w:rsidRP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:rsidR="003C674E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2693"/>
        <w:gridCol w:w="1701"/>
      </w:tblGrid>
      <w:tr w:rsidR="0027477F" w:rsidRPr="0027477F" w:rsidTr="00B0328A">
        <w:trPr>
          <w:trHeight w:val="185"/>
        </w:trPr>
        <w:tc>
          <w:tcPr>
            <w:tcW w:w="426" w:type="dxa"/>
          </w:tcPr>
          <w:p w:rsidR="0027477F" w:rsidRPr="0027477F" w:rsidRDefault="0027477F" w:rsidP="0027477F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4" w:type="dxa"/>
            <w:vAlign w:val="center"/>
          </w:tcPr>
          <w:p w:rsidR="0027477F" w:rsidRPr="0027477F" w:rsidRDefault="0027477F" w:rsidP="00274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693" w:type="dxa"/>
          </w:tcPr>
          <w:p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27477F">
              <w:rPr>
                <w:b/>
                <w:color w:val="000000"/>
              </w:rPr>
              <w:t>NIP</w:t>
            </w:r>
          </w:p>
        </w:tc>
        <w:tc>
          <w:tcPr>
            <w:tcW w:w="1701" w:type="dxa"/>
          </w:tcPr>
          <w:p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proofErr w:type="spellStart"/>
            <w:r w:rsidRPr="0027477F">
              <w:rPr>
                <w:b/>
                <w:color w:val="000000"/>
              </w:rPr>
              <w:t>Jabatan</w:t>
            </w:r>
            <w:proofErr w:type="spellEnd"/>
          </w:p>
        </w:tc>
      </w:tr>
      <w:tr w:rsidR="00CD521B" w:rsidTr="00B0328A">
        <w:trPr>
          <w:trHeight w:val="277"/>
        </w:trPr>
        <w:tc>
          <w:tcPr>
            <w:tcW w:w="426" w:type="dxa"/>
            <w:vAlign w:val="center"/>
            <w:hideMark/>
          </w:tcPr>
          <w:p w:rsidR="00CD521B" w:rsidRPr="0027477F" w:rsidRDefault="00CD521B" w:rsidP="00B0328A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CD521B" w:rsidRPr="0027477F" w:rsidRDefault="00CD521B" w:rsidP="00B032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21B" w:rsidRPr="0027477F" w:rsidRDefault="006931F8" w:rsidP="00485232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r>
              <w:fldChar w:fldCharType="begin"/>
            </w:r>
            <w:r>
              <w:instrText xml:space="preserve"> MERGEFIELD NIP_Pemb_I </w:instrText>
            </w:r>
            <w:r>
              <w:fldChar w:fldCharType="separate"/>
            </w:r>
            <w:r w:rsidR="00145FC8" w:rsidRPr="00406534">
              <w:rPr>
                <w:noProof/>
              </w:rPr>
              <w:t>19661103198803 1003</w:t>
            </w:r>
            <w:r>
              <w:fldChar w:fldCharType="end"/>
            </w: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1</w:t>
            </w:r>
          </w:p>
        </w:tc>
      </w:tr>
      <w:tr w:rsidR="00CD521B" w:rsidTr="00B0328A">
        <w:tc>
          <w:tcPr>
            <w:tcW w:w="426" w:type="dxa"/>
            <w:vAlign w:val="center"/>
            <w:hideMark/>
          </w:tcPr>
          <w:p w:rsidR="00CD521B" w:rsidRPr="0027477F" w:rsidRDefault="00CD521B" w:rsidP="00B0328A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CD521B" w:rsidRPr="003B7800" w:rsidRDefault="00CD521B" w:rsidP="00B032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CD521B" w:rsidRPr="0027477F" w:rsidRDefault="00686017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r>
              <w:fldChar w:fldCharType="begin"/>
            </w:r>
            <w:r>
              <w:instrText xml:space="preserve"> MERGEFIELD NIP_Pemb_II </w:instrText>
            </w:r>
            <w:r>
              <w:fldChar w:fldCharType="separate"/>
            </w:r>
            <w:r w:rsidR="00145FC8" w:rsidRPr="00406534">
              <w:rPr>
                <w:noProof/>
              </w:rPr>
              <w:t>199001242019032016</w:t>
            </w:r>
            <w:r>
              <w:fldChar w:fldCharType="end"/>
            </w: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2</w:t>
            </w:r>
          </w:p>
        </w:tc>
      </w:tr>
      <w:tr w:rsidR="00CD521B" w:rsidTr="00B0328A">
        <w:tc>
          <w:tcPr>
            <w:tcW w:w="426" w:type="dxa"/>
            <w:vAlign w:val="center"/>
            <w:hideMark/>
          </w:tcPr>
          <w:p w:rsidR="00CD521B" w:rsidRPr="0027477F" w:rsidRDefault="00CD521B" w:rsidP="00B0328A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:rsidR="00CD521B" w:rsidRPr="003B7800" w:rsidRDefault="00CD521B" w:rsidP="00B032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CD521B" w:rsidRPr="0027477F" w:rsidRDefault="00686017" w:rsidP="00485232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r>
              <w:fldChar w:fldCharType="begin"/>
            </w:r>
            <w:r>
              <w:instrText xml:space="preserve"> MERGEFIELD NIP_Pembahas </w:instrText>
            </w:r>
            <w:r>
              <w:fldChar w:fldCharType="separate"/>
            </w:r>
            <w:r w:rsidR="00145FC8" w:rsidRPr="00406534">
              <w:rPr>
                <w:noProof/>
              </w:rPr>
              <w:t>19611020198603 1002</w:t>
            </w:r>
            <w:r>
              <w:fldChar w:fldCharType="end"/>
            </w:r>
          </w:p>
        </w:tc>
        <w:tc>
          <w:tcPr>
            <w:tcW w:w="1701" w:type="dxa"/>
          </w:tcPr>
          <w:p w:rsidR="00CD521B" w:rsidRPr="0027477F" w:rsidRDefault="00CD521B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Pembahas</w:t>
            </w:r>
            <w:proofErr w:type="spellEnd"/>
          </w:p>
        </w:tc>
      </w:tr>
    </w:tbl>
    <w:p w:rsidR="003C674E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</w:t>
      </w:r>
      <w:r w:rsidR="003C674E">
        <w:rPr>
          <w:rFonts w:ascii="Times New Roman" w:hAnsi="Times New Roman"/>
          <w:sz w:val="24"/>
          <w:szCs w:val="24"/>
        </w:rPr>
        <w:t>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F169E">
        <w:rPr>
          <w:rFonts w:ascii="Times New Roman" w:hAnsi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AC3314">
        <w:rPr>
          <w:rFonts w:ascii="Times New Roman" w:hAnsi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mahasiswa</w:t>
      </w:r>
      <w:proofErr w:type="spellEnd"/>
      <w:r w:rsidR="003C674E">
        <w:rPr>
          <w:rFonts w:ascii="Times New Roman" w:hAnsi="Times New Roman"/>
          <w:sz w:val="24"/>
          <w:szCs w:val="24"/>
        </w:rPr>
        <w:t>:</w:t>
      </w:r>
    </w:p>
    <w:p w:rsidR="00CD521B" w:rsidRP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  <w:r w:rsidR="00686017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="00686017">
        <w:rPr>
          <w:rFonts w:ascii="Times New Roman" w:eastAsia="Times New Roman" w:hAnsi="Times New Roman"/>
          <w:color w:val="000000"/>
          <w:sz w:val="24"/>
          <w:szCs w:val="24"/>
        </w:rPr>
        <w:instrText xml:space="preserve"> MERGEFIELD Nama </w:instrText>
      </w:r>
      <w:r w:rsidR="00686017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686017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p w:rsidR="00CD521B" w:rsidRP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Default="00CD521B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AB0EB0" w:rsidRDefault="00AB0EB0" w:rsidP="00E2156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44A2B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3C674E" w:rsidTr="00485232">
        <w:trPr>
          <w:trHeight w:val="254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CD521B" w:rsidRDefault="003C674E" w:rsidP="00B0328A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485232"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9005A9" w:rsidRDefault="003C674E" w:rsidP="00B0328A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C674E" w:rsidTr="00485232">
        <w:trPr>
          <w:trHeight w:val="281"/>
        </w:trPr>
        <w:tc>
          <w:tcPr>
            <w:tcW w:w="1418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:rsidR="003C674E" w:rsidRDefault="003C674E" w:rsidP="005E2304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:rsidR="003C674E" w:rsidRPr="00686017" w:rsidRDefault="003C674E" w:rsidP="00B0328A">
            <w:pPr>
              <w:tabs>
                <w:tab w:val="right" w:pos="2052"/>
              </w:tabs>
              <w:adjustRightInd w:val="0"/>
              <w:snapToGrid w:val="0"/>
              <w:spacing w:after="0" w:line="36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44A2B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AD7CBD" w:rsidRPr="005F6FCD" w:rsidRDefault="00244A2B" w:rsidP="005F6FCD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5D3845">
        <w:rPr>
          <w:color w:val="000000"/>
        </w:rPr>
        <w:t>NIP 196305091987032001</w:t>
      </w:r>
    </w:p>
    <w:p w:rsidR="00686017" w:rsidRDefault="00686017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  <w:sectPr w:rsidR="00686017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:rsidR="00CD521B" w:rsidRDefault="00A320F5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72475" wp14:editId="548E7B5D">
                <wp:simplePos x="0" y="0"/>
                <wp:positionH relativeFrom="column">
                  <wp:posOffset>4480560</wp:posOffset>
                </wp:positionH>
                <wp:positionV relativeFrom="paragraph">
                  <wp:posOffset>-1158933</wp:posOffset>
                </wp:positionV>
                <wp:extent cx="1604010" cy="248689"/>
                <wp:effectExtent l="0" t="0" r="1524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8689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83" w:rsidRPr="00BE5373" w:rsidRDefault="00430583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F-07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352.8pt;margin-top:-91.25pt;width:126.3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" fillcolor="white [3201]" strokecolor="black [3200]" strokeweight=".5pt">
                <v:textbox>
                  <w:txbxContent>
                    <w:p w:rsidR="00430583" w:rsidRPr="00BE5373" w:rsidRDefault="00430583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F-07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D25DF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SEMINAR HASIL PENELITIAN</w:t>
      </w:r>
    </w:p>
    <w:p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:rsidR="00CD521B" w:rsidRPr="00CD521B" w:rsidRDefault="00CD521B" w:rsidP="00CD52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CD521B" w:rsidRDefault="00CD521B" w:rsidP="00B0328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:rsidR="00B0328A" w:rsidRPr="00982BFD" w:rsidRDefault="00B0328A" w:rsidP="00B0328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2D25DF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:rsidR="003C674E" w:rsidRPr="002D25DF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="00CD521B">
        <w:rPr>
          <w:rFonts w:ascii="Times New Roman" w:hAnsi="Times New Roman"/>
          <w:sz w:val="24"/>
          <w:szCs w:val="24"/>
          <w:lang w:val="id-ID"/>
        </w:rPr>
        <w:t xml:space="preserve"> ........................... 20</w:t>
      </w:r>
      <w:r w:rsidR="00CD521B">
        <w:rPr>
          <w:rFonts w:ascii="Times New Roman" w:hAnsi="Times New Roman"/>
          <w:sz w:val="24"/>
          <w:szCs w:val="24"/>
        </w:rPr>
        <w:t>20</w:t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...........................................................</w:t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NIP </w:t>
      </w:r>
      <w:r w:rsidRPr="002D25DF">
        <w:rPr>
          <w:rFonts w:ascii="Times New Roman" w:hAnsi="Times New Roman"/>
          <w:sz w:val="24"/>
          <w:szCs w:val="24"/>
          <w:lang w:val="id-ID" w:eastAsia="id-ID"/>
        </w:rPr>
        <w:t>.</w:t>
      </w:r>
    </w:p>
    <w:p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AD7CBD" w:rsidRDefault="00AD7CBD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:rsidR="00244A2B" w:rsidRDefault="00A320F5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5307E" wp14:editId="6D521E1F">
                <wp:simplePos x="0" y="0"/>
                <wp:positionH relativeFrom="column">
                  <wp:posOffset>4505960</wp:posOffset>
                </wp:positionH>
                <wp:positionV relativeFrom="paragraph">
                  <wp:posOffset>-1152641</wp:posOffset>
                </wp:positionV>
                <wp:extent cx="1604010" cy="240665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83" w:rsidRPr="00BE5373" w:rsidRDefault="00430583" w:rsidP="00A320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F-08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354.8pt;margin-top:-90.75pt;width:126.3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" fillcolor="white [3201]" strokecolor="black [3200]" strokeweight=".5pt">
                <v:textbox>
                  <w:txbxContent>
                    <w:p w:rsidR="00430583" w:rsidRPr="00BE5373" w:rsidRDefault="00430583" w:rsidP="00A320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F-08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:rsidR="003C674E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</w:t>
      </w:r>
      <w:r w:rsidRPr="00873AA0">
        <w:rPr>
          <w:b/>
          <w:color w:val="000000"/>
        </w:rPr>
        <w:t>AFTAR HADIR</w:t>
      </w:r>
      <w:r w:rsidR="00244A2B">
        <w:rPr>
          <w:b/>
          <w:color w:val="000000"/>
        </w:rPr>
        <w:t xml:space="preserve"> </w:t>
      </w:r>
      <w:r w:rsidRPr="00873AA0">
        <w:rPr>
          <w:b/>
          <w:color w:val="000000"/>
        </w:rPr>
        <w:t xml:space="preserve">SEMINAR </w:t>
      </w:r>
      <w:r w:rsidR="005F6FCD">
        <w:rPr>
          <w:b/>
          <w:color w:val="000000"/>
        </w:rPr>
        <w:t>HASIL</w:t>
      </w:r>
      <w:r w:rsidRPr="00873AA0">
        <w:rPr>
          <w:b/>
          <w:color w:val="000000"/>
        </w:rPr>
        <w:t xml:space="preserve"> MAHASISWA</w:t>
      </w:r>
    </w:p>
    <w:p w:rsidR="003C674E" w:rsidRPr="00A17B73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</w:p>
    <w:p w:rsidR="00CD521B" w:rsidRPr="00CD521B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  <w:r w:rsidR="00B0328A"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CD521B" w:rsidRPr="00CD521B" w:rsidRDefault="00CD521B" w:rsidP="00CD521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CD521B" w:rsidRPr="00CD521B" w:rsidRDefault="00CD521B" w:rsidP="00D97183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3C674E" w:rsidRPr="00FD6029" w:rsidRDefault="003C674E" w:rsidP="003C674E">
      <w:pPr>
        <w:spacing w:after="0" w:line="240" w:lineRule="auto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 w:val="24"/>
        </w:rPr>
        <w:t>tgl</w:t>
      </w:r>
      <w:proofErr w:type="spellEnd"/>
      <w:r>
        <w:rPr>
          <w:rFonts w:ascii="Times New Roman" w:hAnsi="Times New Roman"/>
          <w:color w:val="000000"/>
          <w:sz w:val="24"/>
          <w:lang w:val="id-ID"/>
        </w:rPr>
        <w:tab/>
      </w:r>
      <w:r w:rsidRPr="00A91C41"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lang w:val="id-ID"/>
        </w:rPr>
        <w:t>.............</w:t>
      </w:r>
      <w:r w:rsidR="00BF169E">
        <w:rPr>
          <w:rFonts w:ascii="Times New Roman" w:hAnsi="Times New Roman"/>
          <w:color w:val="000000"/>
          <w:sz w:val="24"/>
        </w:rPr>
        <w:t>....</w:t>
      </w:r>
      <w:r>
        <w:rPr>
          <w:rFonts w:ascii="Times New Roman" w:hAnsi="Times New Roman"/>
          <w:color w:val="000000"/>
          <w:sz w:val="24"/>
          <w:lang w:val="id-ID"/>
        </w:rPr>
        <w:t>../...................................................</w:t>
      </w:r>
    </w:p>
    <w:p w:rsidR="003C674E" w:rsidRPr="00A91C41" w:rsidRDefault="003C674E" w:rsidP="003C674E">
      <w:pPr>
        <w:spacing w:after="0" w:line="240" w:lineRule="auto"/>
        <w:ind w:left="2160" w:hanging="2160"/>
        <w:rPr>
          <w:rFonts w:ascii="Times New Roman" w:hAnsi="Times New Roman"/>
          <w:color w:val="000000"/>
          <w:sz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41"/>
        <w:gridCol w:w="2609"/>
        <w:gridCol w:w="2268"/>
      </w:tblGrid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:rsidR="003C674E" w:rsidRPr="00482AEC" w:rsidRDefault="003C674E" w:rsidP="005F6FCD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proofErr w:type="spellStart"/>
            <w:r w:rsidRPr="00482AEC">
              <w:rPr>
                <w:szCs w:val="24"/>
                <w:lang w:val="es-ES"/>
              </w:rPr>
              <w:t>Nama</w:t>
            </w:r>
            <w:proofErr w:type="spellEnd"/>
            <w:r w:rsidRPr="00482AEC">
              <w:rPr>
                <w:szCs w:val="24"/>
                <w:lang w:val="es-ES"/>
              </w:rPr>
              <w:t xml:space="preserve"> </w:t>
            </w:r>
            <w:proofErr w:type="spellStart"/>
            <w:r w:rsidRPr="00482AEC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:rsidR="003C674E" w:rsidRPr="00482AEC" w:rsidRDefault="003C674E" w:rsidP="005F6FCD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NPM</w:t>
            </w:r>
          </w:p>
        </w:tc>
        <w:tc>
          <w:tcPr>
            <w:tcW w:w="2268" w:type="dxa"/>
          </w:tcPr>
          <w:p w:rsidR="003C674E" w:rsidRPr="00482AEC" w:rsidRDefault="003C674E" w:rsidP="005F6FCD">
            <w:pPr>
              <w:pStyle w:val="BodyTextIndent"/>
              <w:spacing w:line="360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Tanda Tangan</w:t>
            </w: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241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:rsidR="003C674E" w:rsidRPr="00517C02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57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  <w:r w:rsidRPr="00482AEC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:rsidTr="00485232">
        <w:trPr>
          <w:trHeight w:val="336"/>
        </w:trPr>
        <w:tc>
          <w:tcPr>
            <w:tcW w:w="567" w:type="dxa"/>
          </w:tcPr>
          <w:p w:rsidR="003C674E" w:rsidRPr="00B43FA7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C674E" w:rsidRPr="00482AEC" w:rsidRDefault="003C674E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485232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:rsidTr="00485232">
        <w:trPr>
          <w:trHeight w:val="336"/>
        </w:trPr>
        <w:tc>
          <w:tcPr>
            <w:tcW w:w="567" w:type="dxa"/>
          </w:tcPr>
          <w:p w:rsidR="00D82F76" w:rsidRPr="00D82F76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41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D82F76" w:rsidRPr="00482AEC" w:rsidRDefault="00D82F76" w:rsidP="005E2304">
            <w:pPr>
              <w:pStyle w:val="BodyTextIndent"/>
              <w:spacing w:line="360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:rsidR="00FD6029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244A2B" w:rsidRPr="005D384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:rsidR="005E2304" w:rsidRDefault="005E2304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FD6029" w:rsidRPr="005D3845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:rsidR="00C91D26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5D3845">
        <w:rPr>
          <w:color w:val="000000"/>
        </w:rPr>
        <w:t>NIP 196305091987032001</w:t>
      </w:r>
    </w:p>
    <w:p w:rsidR="00C91D26" w:rsidRPr="00C91D26" w:rsidRDefault="00C91D26" w:rsidP="00BF169E"/>
    <w:sectPr w:rsidR="00C91D26" w:rsidRPr="00C91D26" w:rsidSect="00AD7CBD"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71" w:rsidRDefault="00614071" w:rsidP="00751D07">
      <w:pPr>
        <w:spacing w:after="0" w:line="240" w:lineRule="auto"/>
      </w:pPr>
      <w:r>
        <w:separator/>
      </w:r>
    </w:p>
  </w:endnote>
  <w:endnote w:type="continuationSeparator" w:id="0">
    <w:p w:rsidR="00614071" w:rsidRDefault="00614071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71" w:rsidRDefault="00614071" w:rsidP="00751D07">
      <w:pPr>
        <w:spacing w:after="0" w:line="240" w:lineRule="auto"/>
      </w:pPr>
      <w:r>
        <w:separator/>
      </w:r>
    </w:p>
  </w:footnote>
  <w:footnote w:type="continuationSeparator" w:id="0">
    <w:p w:rsidR="00614071" w:rsidRDefault="00614071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83" w:rsidRPr="00C2303B" w:rsidRDefault="00430583" w:rsidP="00AD7CBD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B3F475" wp14:editId="6FB5EE4A">
          <wp:simplePos x="0" y="0"/>
          <wp:positionH relativeFrom="column">
            <wp:posOffset>-423057</wp:posOffset>
          </wp:positionH>
          <wp:positionV relativeFrom="paragraph">
            <wp:posOffset>-35302</wp:posOffset>
          </wp:positionV>
          <wp:extent cx="845108" cy="823965"/>
          <wp:effectExtent l="0" t="0" r="0" b="0"/>
          <wp:wrapNone/>
          <wp:docPr id="2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 xml:space="preserve">KEMENTERIAN </w:t>
    </w:r>
    <w:r>
      <w:rPr>
        <w:rFonts w:ascii="Times New Roman" w:hAnsi="Times New Roman"/>
        <w:b/>
        <w:color w:val="000000"/>
        <w:sz w:val="24"/>
        <w:szCs w:val="24"/>
        <w:lang w:val="sv-SE"/>
      </w:rPr>
      <w:t>PENDIDIKAN DAN KEBUDAYAAN</w:t>
    </w:r>
  </w:p>
  <w:p w:rsidR="00430583" w:rsidRPr="00C2303B" w:rsidRDefault="00430583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:rsidR="00430583" w:rsidRPr="00C2303B" w:rsidRDefault="00430583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:rsidR="00430583" w:rsidRDefault="00430583" w:rsidP="00DC023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:rsidR="00430583" w:rsidRPr="009F633C" w:rsidRDefault="00430583" w:rsidP="00C2303B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18386D0" wp14:editId="1DD7997B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4.85pt;margin-top:15.85pt;width:7in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81"/>
    <w:rsid w:val="00004A7B"/>
    <w:rsid w:val="00015B69"/>
    <w:rsid w:val="00016688"/>
    <w:rsid w:val="000223AC"/>
    <w:rsid w:val="0002414A"/>
    <w:rsid w:val="00030DEE"/>
    <w:rsid w:val="0003216B"/>
    <w:rsid w:val="00035843"/>
    <w:rsid w:val="0004271E"/>
    <w:rsid w:val="0005111E"/>
    <w:rsid w:val="00054C3D"/>
    <w:rsid w:val="00055DCC"/>
    <w:rsid w:val="00072FE0"/>
    <w:rsid w:val="00074BC6"/>
    <w:rsid w:val="00077F23"/>
    <w:rsid w:val="0008197A"/>
    <w:rsid w:val="00091934"/>
    <w:rsid w:val="0009666A"/>
    <w:rsid w:val="000A4A84"/>
    <w:rsid w:val="000C1D79"/>
    <w:rsid w:val="000C3342"/>
    <w:rsid w:val="000C38D4"/>
    <w:rsid w:val="000E2A25"/>
    <w:rsid w:val="000E73E6"/>
    <w:rsid w:val="000F13FA"/>
    <w:rsid w:val="000F643C"/>
    <w:rsid w:val="00103214"/>
    <w:rsid w:val="00107650"/>
    <w:rsid w:val="00114C9D"/>
    <w:rsid w:val="00120FC5"/>
    <w:rsid w:val="001307B5"/>
    <w:rsid w:val="001366BC"/>
    <w:rsid w:val="0013759A"/>
    <w:rsid w:val="0014443D"/>
    <w:rsid w:val="00145FC8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10F2"/>
    <w:rsid w:val="001E29B0"/>
    <w:rsid w:val="001F734B"/>
    <w:rsid w:val="00204AF3"/>
    <w:rsid w:val="00207EB6"/>
    <w:rsid w:val="00211A2E"/>
    <w:rsid w:val="00223C69"/>
    <w:rsid w:val="00224E0D"/>
    <w:rsid w:val="002256A3"/>
    <w:rsid w:val="00226EDF"/>
    <w:rsid w:val="00230438"/>
    <w:rsid w:val="002422CD"/>
    <w:rsid w:val="002437EC"/>
    <w:rsid w:val="00244700"/>
    <w:rsid w:val="00244A2B"/>
    <w:rsid w:val="002514F8"/>
    <w:rsid w:val="00254AFB"/>
    <w:rsid w:val="00262F88"/>
    <w:rsid w:val="0027477F"/>
    <w:rsid w:val="00290490"/>
    <w:rsid w:val="002958CF"/>
    <w:rsid w:val="00296D6F"/>
    <w:rsid w:val="002A0A56"/>
    <w:rsid w:val="002A0EFB"/>
    <w:rsid w:val="002A31F8"/>
    <w:rsid w:val="002A5D60"/>
    <w:rsid w:val="002A6738"/>
    <w:rsid w:val="002A7B98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4278"/>
    <w:rsid w:val="00305C94"/>
    <w:rsid w:val="003068D0"/>
    <w:rsid w:val="003251A8"/>
    <w:rsid w:val="00326B31"/>
    <w:rsid w:val="00333FA3"/>
    <w:rsid w:val="003367BF"/>
    <w:rsid w:val="00345C15"/>
    <w:rsid w:val="00346035"/>
    <w:rsid w:val="00347317"/>
    <w:rsid w:val="0035400B"/>
    <w:rsid w:val="00365912"/>
    <w:rsid w:val="00365BB1"/>
    <w:rsid w:val="00367BAA"/>
    <w:rsid w:val="00373723"/>
    <w:rsid w:val="00376758"/>
    <w:rsid w:val="00382939"/>
    <w:rsid w:val="00383818"/>
    <w:rsid w:val="0039681D"/>
    <w:rsid w:val="003A4F7B"/>
    <w:rsid w:val="003B1AC5"/>
    <w:rsid w:val="003B5D6F"/>
    <w:rsid w:val="003B7800"/>
    <w:rsid w:val="003B7DFE"/>
    <w:rsid w:val="003C0EC0"/>
    <w:rsid w:val="003C1939"/>
    <w:rsid w:val="003C2F92"/>
    <w:rsid w:val="003C674E"/>
    <w:rsid w:val="003D13D7"/>
    <w:rsid w:val="003E35F6"/>
    <w:rsid w:val="003E5312"/>
    <w:rsid w:val="003E6384"/>
    <w:rsid w:val="003E6444"/>
    <w:rsid w:val="003F69BC"/>
    <w:rsid w:val="004008F2"/>
    <w:rsid w:val="00414FB6"/>
    <w:rsid w:val="0042503B"/>
    <w:rsid w:val="00427D96"/>
    <w:rsid w:val="00430583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76F9"/>
    <w:rsid w:val="0047290A"/>
    <w:rsid w:val="00485232"/>
    <w:rsid w:val="00486288"/>
    <w:rsid w:val="0048776F"/>
    <w:rsid w:val="0049064A"/>
    <w:rsid w:val="00491626"/>
    <w:rsid w:val="00491D7C"/>
    <w:rsid w:val="00492A91"/>
    <w:rsid w:val="004947E8"/>
    <w:rsid w:val="00494C51"/>
    <w:rsid w:val="00495131"/>
    <w:rsid w:val="004A095F"/>
    <w:rsid w:val="004B09C3"/>
    <w:rsid w:val="004B3014"/>
    <w:rsid w:val="004B49DF"/>
    <w:rsid w:val="004C143C"/>
    <w:rsid w:val="004D21DC"/>
    <w:rsid w:val="004D2D81"/>
    <w:rsid w:val="004E67E4"/>
    <w:rsid w:val="00517C02"/>
    <w:rsid w:val="00520A91"/>
    <w:rsid w:val="00525257"/>
    <w:rsid w:val="00525406"/>
    <w:rsid w:val="00533306"/>
    <w:rsid w:val="0053541C"/>
    <w:rsid w:val="00536253"/>
    <w:rsid w:val="00536AB0"/>
    <w:rsid w:val="00537F83"/>
    <w:rsid w:val="00544FF4"/>
    <w:rsid w:val="00551B4E"/>
    <w:rsid w:val="005613BE"/>
    <w:rsid w:val="00563481"/>
    <w:rsid w:val="005668B7"/>
    <w:rsid w:val="00571449"/>
    <w:rsid w:val="0058028D"/>
    <w:rsid w:val="005824D1"/>
    <w:rsid w:val="00582E96"/>
    <w:rsid w:val="00586DC0"/>
    <w:rsid w:val="00590D5D"/>
    <w:rsid w:val="00591D96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2376"/>
    <w:rsid w:val="005F5899"/>
    <w:rsid w:val="005F6FCD"/>
    <w:rsid w:val="00600B2B"/>
    <w:rsid w:val="00601CE0"/>
    <w:rsid w:val="00602EF9"/>
    <w:rsid w:val="00603202"/>
    <w:rsid w:val="00604927"/>
    <w:rsid w:val="00607023"/>
    <w:rsid w:val="00614071"/>
    <w:rsid w:val="00616999"/>
    <w:rsid w:val="00616B99"/>
    <w:rsid w:val="00624C0C"/>
    <w:rsid w:val="006267DC"/>
    <w:rsid w:val="00636097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86017"/>
    <w:rsid w:val="00691B56"/>
    <w:rsid w:val="00691C39"/>
    <w:rsid w:val="006931F8"/>
    <w:rsid w:val="006A3E1A"/>
    <w:rsid w:val="006E01BA"/>
    <w:rsid w:val="006E5448"/>
    <w:rsid w:val="006E63C5"/>
    <w:rsid w:val="006F48D0"/>
    <w:rsid w:val="0070067D"/>
    <w:rsid w:val="00700A81"/>
    <w:rsid w:val="007174EF"/>
    <w:rsid w:val="00721637"/>
    <w:rsid w:val="0072631C"/>
    <w:rsid w:val="0074616C"/>
    <w:rsid w:val="00751397"/>
    <w:rsid w:val="00751D07"/>
    <w:rsid w:val="00757726"/>
    <w:rsid w:val="00760D23"/>
    <w:rsid w:val="0076242F"/>
    <w:rsid w:val="00773C17"/>
    <w:rsid w:val="00775D00"/>
    <w:rsid w:val="00776C18"/>
    <w:rsid w:val="00783E8A"/>
    <w:rsid w:val="007843E1"/>
    <w:rsid w:val="007846C8"/>
    <w:rsid w:val="00792B0B"/>
    <w:rsid w:val="007A7E88"/>
    <w:rsid w:val="007B4F11"/>
    <w:rsid w:val="007C269D"/>
    <w:rsid w:val="007C6A8D"/>
    <w:rsid w:val="007D21B2"/>
    <w:rsid w:val="007E0A6E"/>
    <w:rsid w:val="007E0F75"/>
    <w:rsid w:val="007E3F0E"/>
    <w:rsid w:val="007E61AC"/>
    <w:rsid w:val="007E6703"/>
    <w:rsid w:val="007F042A"/>
    <w:rsid w:val="00802746"/>
    <w:rsid w:val="00804E56"/>
    <w:rsid w:val="008066E2"/>
    <w:rsid w:val="00806FED"/>
    <w:rsid w:val="00836445"/>
    <w:rsid w:val="00845726"/>
    <w:rsid w:val="00846020"/>
    <w:rsid w:val="00850006"/>
    <w:rsid w:val="00850CF5"/>
    <w:rsid w:val="00851F7E"/>
    <w:rsid w:val="0086386E"/>
    <w:rsid w:val="00864288"/>
    <w:rsid w:val="00873AA0"/>
    <w:rsid w:val="00874C44"/>
    <w:rsid w:val="00877E8E"/>
    <w:rsid w:val="00882555"/>
    <w:rsid w:val="008838FB"/>
    <w:rsid w:val="0089008A"/>
    <w:rsid w:val="0089366C"/>
    <w:rsid w:val="008A3C02"/>
    <w:rsid w:val="008B688A"/>
    <w:rsid w:val="008C0C92"/>
    <w:rsid w:val="008C26FC"/>
    <w:rsid w:val="008C37B0"/>
    <w:rsid w:val="008C3EDA"/>
    <w:rsid w:val="008F42A5"/>
    <w:rsid w:val="008F5B87"/>
    <w:rsid w:val="008F6CC9"/>
    <w:rsid w:val="009005A9"/>
    <w:rsid w:val="009036B6"/>
    <w:rsid w:val="00916439"/>
    <w:rsid w:val="0091645C"/>
    <w:rsid w:val="0092043E"/>
    <w:rsid w:val="00923D0A"/>
    <w:rsid w:val="009250D0"/>
    <w:rsid w:val="00930206"/>
    <w:rsid w:val="0093317E"/>
    <w:rsid w:val="0093505C"/>
    <w:rsid w:val="00953977"/>
    <w:rsid w:val="009540E7"/>
    <w:rsid w:val="009553D6"/>
    <w:rsid w:val="0095665B"/>
    <w:rsid w:val="009628B5"/>
    <w:rsid w:val="00966BEC"/>
    <w:rsid w:val="00966DB2"/>
    <w:rsid w:val="009734F2"/>
    <w:rsid w:val="00973D9B"/>
    <w:rsid w:val="0097492F"/>
    <w:rsid w:val="00976762"/>
    <w:rsid w:val="00981884"/>
    <w:rsid w:val="0098273C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6D3"/>
    <w:rsid w:val="00A0341D"/>
    <w:rsid w:val="00A14C44"/>
    <w:rsid w:val="00A17B73"/>
    <w:rsid w:val="00A23FDF"/>
    <w:rsid w:val="00A24DA7"/>
    <w:rsid w:val="00A25E72"/>
    <w:rsid w:val="00A30CB7"/>
    <w:rsid w:val="00A320F5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571EF"/>
    <w:rsid w:val="00A63DEA"/>
    <w:rsid w:val="00A66F2C"/>
    <w:rsid w:val="00A72232"/>
    <w:rsid w:val="00A72FA6"/>
    <w:rsid w:val="00A77683"/>
    <w:rsid w:val="00A81518"/>
    <w:rsid w:val="00A8591F"/>
    <w:rsid w:val="00A91C41"/>
    <w:rsid w:val="00A92C87"/>
    <w:rsid w:val="00A95F96"/>
    <w:rsid w:val="00AA7891"/>
    <w:rsid w:val="00AB03A2"/>
    <w:rsid w:val="00AB0EB0"/>
    <w:rsid w:val="00AB6EF8"/>
    <w:rsid w:val="00AC0504"/>
    <w:rsid w:val="00AC182F"/>
    <w:rsid w:val="00AC290A"/>
    <w:rsid w:val="00AC3314"/>
    <w:rsid w:val="00AC4A73"/>
    <w:rsid w:val="00AC6673"/>
    <w:rsid w:val="00AD469E"/>
    <w:rsid w:val="00AD7CBD"/>
    <w:rsid w:val="00AE1C8F"/>
    <w:rsid w:val="00AE260C"/>
    <w:rsid w:val="00AE5AC0"/>
    <w:rsid w:val="00AE7A15"/>
    <w:rsid w:val="00AE7D78"/>
    <w:rsid w:val="00AF4C6F"/>
    <w:rsid w:val="00B0328A"/>
    <w:rsid w:val="00B03428"/>
    <w:rsid w:val="00B106FC"/>
    <w:rsid w:val="00B12115"/>
    <w:rsid w:val="00B14FD8"/>
    <w:rsid w:val="00B2053F"/>
    <w:rsid w:val="00B2329F"/>
    <w:rsid w:val="00B23982"/>
    <w:rsid w:val="00B30FF6"/>
    <w:rsid w:val="00B31A0F"/>
    <w:rsid w:val="00B33FB4"/>
    <w:rsid w:val="00B347DE"/>
    <w:rsid w:val="00B367D5"/>
    <w:rsid w:val="00B37E8E"/>
    <w:rsid w:val="00B43430"/>
    <w:rsid w:val="00B43FA7"/>
    <w:rsid w:val="00B47923"/>
    <w:rsid w:val="00B5318C"/>
    <w:rsid w:val="00B766BE"/>
    <w:rsid w:val="00B77F1C"/>
    <w:rsid w:val="00B926B7"/>
    <w:rsid w:val="00B92E81"/>
    <w:rsid w:val="00B96212"/>
    <w:rsid w:val="00BA24CC"/>
    <w:rsid w:val="00BA5959"/>
    <w:rsid w:val="00BA6631"/>
    <w:rsid w:val="00BC0D19"/>
    <w:rsid w:val="00BC3CFC"/>
    <w:rsid w:val="00BC6439"/>
    <w:rsid w:val="00BC6BFC"/>
    <w:rsid w:val="00BD1602"/>
    <w:rsid w:val="00BD1E66"/>
    <w:rsid w:val="00BD7467"/>
    <w:rsid w:val="00BE7509"/>
    <w:rsid w:val="00BF169E"/>
    <w:rsid w:val="00BF3B6F"/>
    <w:rsid w:val="00BF5AB4"/>
    <w:rsid w:val="00BF70E6"/>
    <w:rsid w:val="00C0216C"/>
    <w:rsid w:val="00C035D6"/>
    <w:rsid w:val="00C1074A"/>
    <w:rsid w:val="00C156EC"/>
    <w:rsid w:val="00C16467"/>
    <w:rsid w:val="00C22C60"/>
    <w:rsid w:val="00C2303B"/>
    <w:rsid w:val="00C241E2"/>
    <w:rsid w:val="00C30113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2BBF"/>
    <w:rsid w:val="00C83246"/>
    <w:rsid w:val="00C84A2A"/>
    <w:rsid w:val="00C87F96"/>
    <w:rsid w:val="00C91D26"/>
    <w:rsid w:val="00C92315"/>
    <w:rsid w:val="00C93DCA"/>
    <w:rsid w:val="00CA03DD"/>
    <w:rsid w:val="00CA1426"/>
    <w:rsid w:val="00CA2D07"/>
    <w:rsid w:val="00CA577B"/>
    <w:rsid w:val="00CB14AB"/>
    <w:rsid w:val="00CB61A5"/>
    <w:rsid w:val="00CC29A4"/>
    <w:rsid w:val="00CC4FA5"/>
    <w:rsid w:val="00CC72FB"/>
    <w:rsid w:val="00CD521B"/>
    <w:rsid w:val="00CE28AE"/>
    <w:rsid w:val="00CF421D"/>
    <w:rsid w:val="00CF6BE6"/>
    <w:rsid w:val="00CF7B17"/>
    <w:rsid w:val="00D0013D"/>
    <w:rsid w:val="00D009A5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44BB"/>
    <w:rsid w:val="00D40308"/>
    <w:rsid w:val="00D418B9"/>
    <w:rsid w:val="00D47991"/>
    <w:rsid w:val="00D51C5C"/>
    <w:rsid w:val="00D71BFA"/>
    <w:rsid w:val="00D81437"/>
    <w:rsid w:val="00D82F76"/>
    <w:rsid w:val="00D86C1C"/>
    <w:rsid w:val="00D87C8B"/>
    <w:rsid w:val="00D90600"/>
    <w:rsid w:val="00D90C52"/>
    <w:rsid w:val="00D97183"/>
    <w:rsid w:val="00D97952"/>
    <w:rsid w:val="00D97CE3"/>
    <w:rsid w:val="00DB3C2C"/>
    <w:rsid w:val="00DB4277"/>
    <w:rsid w:val="00DC0235"/>
    <w:rsid w:val="00DC0DD2"/>
    <w:rsid w:val="00DD5D43"/>
    <w:rsid w:val="00DE203A"/>
    <w:rsid w:val="00DF36CC"/>
    <w:rsid w:val="00DF5B2C"/>
    <w:rsid w:val="00E021C5"/>
    <w:rsid w:val="00E12996"/>
    <w:rsid w:val="00E21563"/>
    <w:rsid w:val="00E332B9"/>
    <w:rsid w:val="00E36A56"/>
    <w:rsid w:val="00E44A7B"/>
    <w:rsid w:val="00E56CFD"/>
    <w:rsid w:val="00E60B6B"/>
    <w:rsid w:val="00E621E8"/>
    <w:rsid w:val="00E62649"/>
    <w:rsid w:val="00E637F5"/>
    <w:rsid w:val="00E70024"/>
    <w:rsid w:val="00E72240"/>
    <w:rsid w:val="00E72E24"/>
    <w:rsid w:val="00E7305F"/>
    <w:rsid w:val="00E871B3"/>
    <w:rsid w:val="00E90EFF"/>
    <w:rsid w:val="00E92C29"/>
    <w:rsid w:val="00E92EE4"/>
    <w:rsid w:val="00E96F5C"/>
    <w:rsid w:val="00EA0547"/>
    <w:rsid w:val="00EA381D"/>
    <w:rsid w:val="00EB0A9E"/>
    <w:rsid w:val="00EB1104"/>
    <w:rsid w:val="00EB224A"/>
    <w:rsid w:val="00EB5886"/>
    <w:rsid w:val="00EC5281"/>
    <w:rsid w:val="00ED0C42"/>
    <w:rsid w:val="00ED2AD8"/>
    <w:rsid w:val="00ED3595"/>
    <w:rsid w:val="00EE04CE"/>
    <w:rsid w:val="00EE1AC3"/>
    <w:rsid w:val="00EF0336"/>
    <w:rsid w:val="00EF603D"/>
    <w:rsid w:val="00F00A94"/>
    <w:rsid w:val="00F055A6"/>
    <w:rsid w:val="00F117E8"/>
    <w:rsid w:val="00F11E76"/>
    <w:rsid w:val="00F26B4A"/>
    <w:rsid w:val="00F44284"/>
    <w:rsid w:val="00F467E1"/>
    <w:rsid w:val="00F53394"/>
    <w:rsid w:val="00F564F2"/>
    <w:rsid w:val="00F56CD5"/>
    <w:rsid w:val="00F602D0"/>
    <w:rsid w:val="00F649EC"/>
    <w:rsid w:val="00F67721"/>
    <w:rsid w:val="00F747EB"/>
    <w:rsid w:val="00F74B2D"/>
    <w:rsid w:val="00F74C33"/>
    <w:rsid w:val="00F83981"/>
    <w:rsid w:val="00F90B0B"/>
    <w:rsid w:val="00F91E72"/>
    <w:rsid w:val="00F95AC8"/>
    <w:rsid w:val="00FA527C"/>
    <w:rsid w:val="00FB1AF6"/>
    <w:rsid w:val="00FC23FE"/>
    <w:rsid w:val="00FC2B11"/>
    <w:rsid w:val="00FC69ED"/>
    <w:rsid w:val="00FD0655"/>
    <w:rsid w:val="00FD0DFD"/>
    <w:rsid w:val="00FD6029"/>
    <w:rsid w:val="00FD6B79"/>
    <w:rsid w:val="00FD732F"/>
    <w:rsid w:val="00FF38A2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D158-5387-4801-9649-88B82B52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32</TotalTime>
  <Pages>8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ADM-AGROTEK</cp:lastModifiedBy>
  <cp:revision>12</cp:revision>
  <cp:lastPrinted>2020-06-29T08:31:00Z</cp:lastPrinted>
  <dcterms:created xsi:type="dcterms:W3CDTF">2020-06-30T04:03:00Z</dcterms:created>
  <dcterms:modified xsi:type="dcterms:W3CDTF">2020-11-23T10:58:00Z</dcterms:modified>
</cp:coreProperties>
</file>