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972DB" w14:textId="77777777" w:rsidR="00C2303B" w:rsidRPr="00F63985" w:rsidRDefault="0015130C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</w:rPr>
      </w:pPr>
      <w:r>
        <w:rPr>
          <w:b/>
        </w:rPr>
        <w:t xml:space="preserve"> </w:t>
      </w:r>
    </w:p>
    <w:p w14:paraId="5DF8256E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</w:rPr>
      </w:pPr>
      <w:r w:rsidRPr="00F63985">
        <w:rPr>
          <w:b/>
        </w:rPr>
        <w:t xml:space="preserve">SYARAT-SYARAT SEMINAR </w:t>
      </w:r>
      <w:r w:rsidR="00BF169E" w:rsidRPr="00F63985">
        <w:rPr>
          <w:b/>
        </w:rPr>
        <w:t>HASIL</w:t>
      </w:r>
    </w:p>
    <w:p w14:paraId="13C0E00E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u w:val="single"/>
        </w:rPr>
      </w:pPr>
    </w:p>
    <w:p w14:paraId="69602C8F" w14:textId="7AE0CE54" w:rsidR="003C674E" w:rsidRPr="00F63985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lang w:val="id-ID"/>
        </w:rPr>
      </w:pPr>
      <w:r w:rsidRPr="00F63985">
        <w:t>Nama</w:t>
      </w:r>
      <w:r w:rsidRPr="00F63985">
        <w:tab/>
      </w:r>
      <w:r w:rsidRPr="00F63985">
        <w:tab/>
        <w:t xml:space="preserve">: </w:t>
      </w:r>
    </w:p>
    <w:p w14:paraId="299A61FC" w14:textId="1D587749" w:rsidR="003C674E" w:rsidRPr="00F63985" w:rsidRDefault="003C674E" w:rsidP="003C674E">
      <w:pPr>
        <w:pStyle w:val="NormalWeb"/>
        <w:spacing w:before="0" w:beforeAutospacing="0" w:after="0" w:afterAutospacing="0" w:line="276" w:lineRule="auto"/>
        <w:textAlignment w:val="baseline"/>
      </w:pPr>
      <w:r w:rsidRPr="00F63985">
        <w:t>NPM</w:t>
      </w:r>
      <w:r w:rsidRPr="00F63985">
        <w:tab/>
      </w:r>
      <w:r w:rsidRPr="00F63985">
        <w:tab/>
        <w:t xml:space="preserve">: </w:t>
      </w:r>
    </w:p>
    <w:p w14:paraId="22ADD9F0" w14:textId="65E4EE47" w:rsidR="003C674E" w:rsidRPr="00F63985" w:rsidRDefault="003C674E" w:rsidP="00D97183">
      <w:pPr>
        <w:tabs>
          <w:tab w:val="left" w:pos="1418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Judul</w:t>
      </w:r>
      <w:proofErr w:type="spellEnd"/>
      <w:r w:rsidR="00D97183" w:rsidRPr="00F63985">
        <w:rPr>
          <w:rFonts w:ascii="Times New Roman" w:hAnsi="Times New Roman"/>
          <w:sz w:val="24"/>
          <w:szCs w:val="24"/>
          <w:lang w:val="id-ID"/>
        </w:rPr>
        <w:tab/>
        <w:t>:</w:t>
      </w:r>
      <w:r w:rsidR="00D97183" w:rsidRPr="00F63985">
        <w:rPr>
          <w:rFonts w:ascii="Times New Roman" w:hAnsi="Times New Roman"/>
          <w:sz w:val="24"/>
          <w:szCs w:val="24"/>
        </w:rPr>
        <w:tab/>
      </w:r>
    </w:p>
    <w:p w14:paraId="028E9A6B" w14:textId="77777777" w:rsidR="006802F4" w:rsidRPr="00F63985" w:rsidRDefault="003C674E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</w:pPr>
      <w:r w:rsidRPr="00F63985">
        <w:t xml:space="preserve">Hari/ </w:t>
      </w:r>
      <w:proofErr w:type="spellStart"/>
      <w:r w:rsidRPr="00F63985">
        <w:t>Tgl</w:t>
      </w:r>
      <w:proofErr w:type="spellEnd"/>
      <w:r w:rsidRPr="00F63985">
        <w:tab/>
        <w:t xml:space="preserve">: </w:t>
      </w:r>
      <w:r w:rsidR="004307DF" w:rsidRPr="00F63985">
        <w:fldChar w:fldCharType="begin"/>
      </w:r>
      <w:r w:rsidR="004307DF" w:rsidRPr="00F63985">
        <w:instrText xml:space="preserve"> MERGEFIELD F10 </w:instrText>
      </w:r>
      <w:r w:rsidR="004307DF" w:rsidRPr="00F63985">
        <w:fldChar w:fldCharType="end"/>
      </w:r>
    </w:p>
    <w:p w14:paraId="33C6A043" w14:textId="77777777" w:rsidR="006802F4" w:rsidRPr="00F63985" w:rsidRDefault="006802F4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</w:pPr>
    </w:p>
    <w:p w14:paraId="65FEF651" w14:textId="77777777" w:rsidR="00B30FF6" w:rsidRPr="00F63985" w:rsidRDefault="00B30FF6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7371"/>
        <w:gridCol w:w="567"/>
      </w:tblGrid>
      <w:tr w:rsidR="00F63985" w:rsidRPr="00F63985" w14:paraId="173DD0BE" w14:textId="77777777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3C7951" w14:textId="77777777" w:rsidR="00D82F76" w:rsidRPr="00F63985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F63985"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0806BD85" w14:textId="77777777" w:rsidR="00D82F76" w:rsidRPr="00F63985" w:rsidRDefault="00A92C87" w:rsidP="00383818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 w:rsidRPr="00F63985">
              <w:t>Kartu</w:t>
            </w:r>
            <w:proofErr w:type="spellEnd"/>
            <w:r w:rsidRPr="00F63985">
              <w:t xml:space="preserve"> </w:t>
            </w:r>
            <w:r w:rsidR="00B30FF6" w:rsidRPr="00F63985">
              <w:t xml:space="preserve">Bukti </w:t>
            </w:r>
            <w:proofErr w:type="spellStart"/>
            <w:r w:rsidRPr="00F63985">
              <w:t>K</w:t>
            </w:r>
            <w:r w:rsidR="00B30FF6" w:rsidRPr="00F63985">
              <w:t>endali</w:t>
            </w:r>
            <w:proofErr w:type="spellEnd"/>
            <w:r w:rsidR="00B30FF6" w:rsidRPr="00F63985">
              <w:t xml:space="preserve"> </w:t>
            </w:r>
            <w:proofErr w:type="spellStart"/>
            <w:r w:rsidR="00B30FF6" w:rsidRPr="00F63985">
              <w:t>Bimbingan</w:t>
            </w:r>
            <w:proofErr w:type="spellEnd"/>
            <w:r w:rsidR="00B30FF6" w:rsidRPr="00F63985">
              <w:t xml:space="preserve"> </w:t>
            </w:r>
            <w:r w:rsidR="00383818" w:rsidRPr="00F63985">
              <w:t xml:space="preserve">yang </w:t>
            </w:r>
            <w:proofErr w:type="spellStart"/>
            <w:r w:rsidR="00383818" w:rsidRPr="00F63985">
              <w:t>menunjukkan</w:t>
            </w:r>
            <w:proofErr w:type="spellEnd"/>
            <w:r w:rsidR="00383818" w:rsidRPr="00F63985">
              <w:t xml:space="preserve"> proses </w:t>
            </w:r>
            <w:proofErr w:type="spellStart"/>
            <w:r w:rsidR="00383818" w:rsidRPr="00F63985">
              <w:t>bimbingan</w:t>
            </w:r>
            <w:proofErr w:type="spellEnd"/>
            <w:r w:rsidR="00383818" w:rsidRPr="00F63985">
              <w:t xml:space="preserve"> </w:t>
            </w:r>
            <w:proofErr w:type="spellStart"/>
            <w:r w:rsidR="00383818" w:rsidRPr="00F63985">
              <w:t>sampai</w:t>
            </w:r>
            <w:proofErr w:type="spellEnd"/>
            <w:r w:rsidR="00383818" w:rsidRPr="00F63985">
              <w:t xml:space="preserve"> </w:t>
            </w:r>
            <w:proofErr w:type="spellStart"/>
            <w:r w:rsidR="00383818" w:rsidRPr="00F63985">
              <w:t>sebelum</w:t>
            </w:r>
            <w:proofErr w:type="spellEnd"/>
            <w:r w:rsidR="00383818" w:rsidRPr="00F63985">
              <w:t xml:space="preserve"> Seminar Hasil</w:t>
            </w:r>
          </w:p>
        </w:tc>
        <w:tc>
          <w:tcPr>
            <w:tcW w:w="567" w:type="dxa"/>
          </w:tcPr>
          <w:p w14:paraId="05A1476D" w14:textId="77777777" w:rsidR="00D82F76" w:rsidRPr="00F63985" w:rsidRDefault="00D82F76" w:rsidP="00B30FF6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F63985" w:rsidRPr="00F63985" w14:paraId="270E173A" w14:textId="77777777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7DC454" w14:textId="77777777" w:rsidR="00A92C87" w:rsidRPr="00F63985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F63985"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28E1AEA9" w14:textId="77777777" w:rsidR="00A92C87" w:rsidRPr="00F63985" w:rsidRDefault="00A92C87" w:rsidP="00B30FF6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 w:rsidRPr="00F63985">
              <w:t>Transkrip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Asli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ditandatangani</w:t>
            </w:r>
            <w:proofErr w:type="spellEnd"/>
            <w:r w:rsidRPr="00F63985">
              <w:t xml:space="preserve"> PD I (cap </w:t>
            </w:r>
            <w:proofErr w:type="spellStart"/>
            <w:r w:rsidRPr="00F63985">
              <w:t>basah</w:t>
            </w:r>
            <w:proofErr w:type="spellEnd"/>
            <w:r w:rsidRPr="00F63985">
              <w:t xml:space="preserve">) (1 </w:t>
            </w:r>
            <w:proofErr w:type="spellStart"/>
            <w:r w:rsidRPr="00F63985">
              <w:t>rangkap</w:t>
            </w:r>
            <w:proofErr w:type="spellEnd"/>
            <w:r w:rsidRPr="00F63985">
              <w:t>)</w:t>
            </w:r>
          </w:p>
        </w:tc>
        <w:tc>
          <w:tcPr>
            <w:tcW w:w="567" w:type="dxa"/>
          </w:tcPr>
          <w:p w14:paraId="74F646FC" w14:textId="77777777" w:rsidR="00A92C87" w:rsidRPr="00F63985" w:rsidRDefault="00A92C87" w:rsidP="00B30FF6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F63985" w:rsidRPr="00F63985" w14:paraId="29D1AC07" w14:textId="77777777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9DD247" w14:textId="77777777" w:rsidR="00A92C87" w:rsidRPr="00F63985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F63985"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5B98CF33" w14:textId="77777777" w:rsidR="00A92C87" w:rsidRPr="00F63985" w:rsidRDefault="00A92C87" w:rsidP="00B30FF6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 w:rsidRPr="00F63985">
              <w:t>Kartu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Rencana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Studi</w:t>
            </w:r>
            <w:proofErr w:type="spellEnd"/>
            <w:r w:rsidRPr="00F63985">
              <w:t xml:space="preserve"> (KRS) yang </w:t>
            </w:r>
            <w:proofErr w:type="spellStart"/>
            <w:r w:rsidRPr="00F63985">
              <w:t>mencantumkan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bahwa</w:t>
            </w:r>
            <w:proofErr w:type="spellEnd"/>
            <w:r w:rsidRPr="00F63985">
              <w:t xml:space="preserve"> MK Seminar Hail </w:t>
            </w:r>
            <w:proofErr w:type="spellStart"/>
            <w:r w:rsidRPr="00F63985">
              <w:t>telah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diinput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dalam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siakad</w:t>
            </w:r>
            <w:proofErr w:type="spellEnd"/>
            <w:r w:rsidRPr="00F63985">
              <w:t xml:space="preserve"> (1 </w:t>
            </w:r>
            <w:proofErr w:type="spellStart"/>
            <w:r w:rsidRPr="00F63985">
              <w:t>rangkap</w:t>
            </w:r>
            <w:proofErr w:type="spellEnd"/>
            <w:r w:rsidRPr="00F63985">
              <w:t>)</w:t>
            </w:r>
          </w:p>
        </w:tc>
        <w:tc>
          <w:tcPr>
            <w:tcW w:w="567" w:type="dxa"/>
          </w:tcPr>
          <w:p w14:paraId="1051B677" w14:textId="77777777" w:rsidR="00A92C87" w:rsidRPr="00F63985" w:rsidRDefault="00A92C87" w:rsidP="00B30FF6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F63985" w:rsidRPr="00F63985" w14:paraId="1E4BF6BE" w14:textId="77777777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C1563E" w14:textId="77777777" w:rsidR="00A92C87" w:rsidRPr="00F63985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F63985"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73167039" w14:textId="77777777" w:rsidR="00A92C87" w:rsidRPr="00F63985" w:rsidRDefault="00A92C87" w:rsidP="00B30FF6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 w:rsidRPr="00F63985">
              <w:t>Foto</w:t>
            </w:r>
            <w:proofErr w:type="spellEnd"/>
            <w:r w:rsidRPr="00F63985">
              <w:t xml:space="preserve"> Copy </w:t>
            </w:r>
            <w:proofErr w:type="spellStart"/>
            <w:r w:rsidRPr="00F63985">
              <w:t>bukti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pembayaran</w:t>
            </w:r>
            <w:proofErr w:type="spellEnd"/>
            <w:r w:rsidRPr="00F63985">
              <w:t xml:space="preserve"> SPP </w:t>
            </w:r>
            <w:proofErr w:type="spellStart"/>
            <w:r w:rsidRPr="00F63985">
              <w:t>terakhir</w:t>
            </w:r>
            <w:proofErr w:type="spellEnd"/>
            <w:r w:rsidRPr="00F63985">
              <w:t xml:space="preserve"> yang </w:t>
            </w:r>
            <w:proofErr w:type="spellStart"/>
            <w:r w:rsidRPr="00F63985">
              <w:t>dilegalisir</w:t>
            </w:r>
            <w:proofErr w:type="spellEnd"/>
            <w:r w:rsidRPr="00F63985">
              <w:t xml:space="preserve"> (1 </w:t>
            </w:r>
            <w:proofErr w:type="spellStart"/>
            <w:r w:rsidRPr="00F63985">
              <w:t>rangkap</w:t>
            </w:r>
            <w:proofErr w:type="spellEnd"/>
            <w:r w:rsidRPr="00F63985">
              <w:t>)</w:t>
            </w:r>
          </w:p>
        </w:tc>
        <w:tc>
          <w:tcPr>
            <w:tcW w:w="567" w:type="dxa"/>
          </w:tcPr>
          <w:p w14:paraId="3EDC2388" w14:textId="77777777" w:rsidR="00A92C87" w:rsidRPr="00F63985" w:rsidRDefault="00A92C87" w:rsidP="00B30FF6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F63985" w:rsidRPr="00F63985" w14:paraId="47DEE746" w14:textId="7777777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45A4CC" w14:textId="77777777" w:rsidR="00A92C87" w:rsidRPr="00F63985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F63985"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01D014C8" w14:textId="77777777" w:rsidR="00A92C87" w:rsidRPr="00F63985" w:rsidRDefault="00A92C87" w:rsidP="00B30FF6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 w:rsidRPr="00F63985">
              <w:t>Bahan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Kolokium</w:t>
            </w:r>
            <w:proofErr w:type="spellEnd"/>
            <w:r w:rsidRPr="00F63985">
              <w:t xml:space="preserve"> 3 </w:t>
            </w:r>
            <w:proofErr w:type="spellStart"/>
            <w:r w:rsidRPr="00F63985">
              <w:t>Eks</w:t>
            </w:r>
            <w:proofErr w:type="spellEnd"/>
            <w:r w:rsidRPr="00F63985">
              <w:t xml:space="preserve"> yang </w:t>
            </w:r>
            <w:proofErr w:type="spellStart"/>
            <w:r w:rsidRPr="00F63985">
              <w:t>telah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disetujui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Pembimbing</w:t>
            </w:r>
            <w:proofErr w:type="spellEnd"/>
            <w:r w:rsidRPr="00F63985">
              <w:t xml:space="preserve"> I dan II</w:t>
            </w:r>
          </w:p>
        </w:tc>
        <w:tc>
          <w:tcPr>
            <w:tcW w:w="567" w:type="dxa"/>
          </w:tcPr>
          <w:p w14:paraId="26B9FB00" w14:textId="77777777" w:rsidR="00A92C87" w:rsidRPr="00F63985" w:rsidRDefault="00A92C87" w:rsidP="00B30FF6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F63985" w:rsidRPr="00F63985" w14:paraId="1364502B" w14:textId="77777777" w:rsidTr="00E03B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5B42B8" w14:textId="77777777" w:rsidR="00A92C87" w:rsidRPr="00F63985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F63985"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411B61F6" w14:textId="77777777" w:rsidR="00A92C87" w:rsidRPr="00F63985" w:rsidRDefault="00A92C87" w:rsidP="00B30FF6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 w:rsidRPr="00F63985">
              <w:t>Menunjukkan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Kartu</w:t>
            </w:r>
            <w:proofErr w:type="spellEnd"/>
            <w:r w:rsidRPr="00F63985">
              <w:t xml:space="preserve"> Seminar 10x </w:t>
            </w:r>
            <w:proofErr w:type="spellStart"/>
            <w:r w:rsidRPr="00F63985">
              <w:t>Jurusan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sendiri</w:t>
            </w:r>
            <w:proofErr w:type="spellEnd"/>
            <w:r w:rsidRPr="00F63985">
              <w:t xml:space="preserve">, 5x </w:t>
            </w:r>
            <w:proofErr w:type="spellStart"/>
            <w:r w:rsidRPr="00F63985">
              <w:t>Jurusan</w:t>
            </w:r>
            <w:proofErr w:type="spellEnd"/>
            <w:r w:rsidRPr="00F63985">
              <w:t xml:space="preserve"> lain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8A0165" w14:textId="77777777" w:rsidR="00A92C87" w:rsidRPr="00F63985" w:rsidRDefault="00A92C87" w:rsidP="00B30FF6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0B57F2" w:rsidRPr="00F63985" w14:paraId="1899E54E" w14:textId="77777777" w:rsidTr="00E03B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E00F2B" w14:textId="5DBF3272" w:rsidR="000B57F2" w:rsidRPr="00F63985" w:rsidRDefault="000B57F2" w:rsidP="000B57F2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F63985"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6CB2C008" w14:textId="305577DD" w:rsidR="000B57F2" w:rsidRPr="00F63985" w:rsidRDefault="000B57F2" w:rsidP="000B57F2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>
              <w:rPr>
                <w:color w:val="000000"/>
              </w:rPr>
              <w:t>Menunjukkan</w:t>
            </w:r>
            <w:proofErr w:type="spellEnd"/>
            <w:r>
              <w:rPr>
                <w:color w:val="000000"/>
              </w:rPr>
              <w:t xml:space="preserve"> Log book </w:t>
            </w:r>
            <w:proofErr w:type="spellStart"/>
            <w:r>
              <w:rPr>
                <w:color w:val="000000"/>
              </w:rPr>
              <w:t>kegiatan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percepatan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skripsi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sudah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ditanda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tangani</w:t>
            </w:r>
            <w:proofErr w:type="spellEnd"/>
            <w:r>
              <w:rPr>
                <w:color w:val="000000"/>
              </w:rPr>
              <w:t xml:space="preserve"> oleh DP2S (minimal 4x </w:t>
            </w:r>
            <w:proofErr w:type="spellStart"/>
            <w:r>
              <w:rPr>
                <w:color w:val="000000"/>
              </w:rPr>
              <w:t>konsultasi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7DE3D3" w14:textId="77777777" w:rsidR="000B57F2" w:rsidRPr="00F63985" w:rsidRDefault="000B57F2" w:rsidP="000B57F2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0B57F2" w:rsidRPr="00F63985" w14:paraId="4DBDF59B" w14:textId="77777777" w:rsidTr="00E03B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64383F" w14:textId="0AFF3A3A" w:rsidR="000B57F2" w:rsidRPr="00F63985" w:rsidRDefault="000B57F2" w:rsidP="000B57F2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F63985"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41CE8C53" w14:textId="77777777" w:rsidR="000B57F2" w:rsidRPr="00F63985" w:rsidRDefault="000B57F2" w:rsidP="000B57F2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 w:rsidRPr="00F63985">
              <w:t>Borang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Penunjukkan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Pembimbing</w:t>
            </w:r>
            <w:proofErr w:type="spellEnd"/>
            <w:r w:rsidRPr="00F63985">
              <w:t xml:space="preserve"> dan </w:t>
            </w:r>
            <w:proofErr w:type="spellStart"/>
            <w:r w:rsidRPr="00F63985">
              <w:t>Penguji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BEA11EA" w14:textId="77777777" w:rsidR="000B57F2" w:rsidRPr="00F63985" w:rsidRDefault="000B57F2" w:rsidP="000B57F2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E03BB7" w:rsidRPr="00F63985" w14:paraId="29A345D9" w14:textId="77777777" w:rsidTr="00E03B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D82866" w14:textId="0AAC5B21" w:rsidR="00E03BB7" w:rsidRPr="00F63985" w:rsidRDefault="00E03BB7" w:rsidP="00E03BB7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F63985"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3392AD84" w14:textId="6CF16891" w:rsidR="00E03BB7" w:rsidRPr="00F63985" w:rsidRDefault="00E03BB7" w:rsidP="00E03BB7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>
              <w:rPr>
                <w:color w:val="000000"/>
              </w:rPr>
              <w:t>Borang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Pemeriksaan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Referensi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D178057" w14:textId="77777777" w:rsidR="00E03BB7" w:rsidRPr="00F63985" w:rsidRDefault="00E03BB7" w:rsidP="00E03BB7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E03BB7" w:rsidRPr="00F63985" w14:paraId="7E9D9E39" w14:textId="7777777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840C9C" w14:textId="1130A5EE" w:rsidR="00E03BB7" w:rsidRPr="00F63985" w:rsidRDefault="00E03BB7" w:rsidP="00E03BB7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F63985"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63E47338" w14:textId="77777777" w:rsidR="00E03BB7" w:rsidRPr="00F63985" w:rsidRDefault="00E03BB7" w:rsidP="00E03BB7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 w:rsidRPr="00F63985">
              <w:t>Undangan</w:t>
            </w:r>
            <w:proofErr w:type="spellEnd"/>
            <w:r w:rsidRPr="00F63985">
              <w:t xml:space="preserve"> Seminar Hasil</w:t>
            </w:r>
          </w:p>
        </w:tc>
        <w:tc>
          <w:tcPr>
            <w:tcW w:w="567" w:type="dxa"/>
          </w:tcPr>
          <w:p w14:paraId="4E250E2C" w14:textId="77777777" w:rsidR="00E03BB7" w:rsidRPr="00F63985" w:rsidRDefault="00E03BB7" w:rsidP="00E03BB7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E03BB7" w:rsidRPr="00F63985" w14:paraId="389AEC0D" w14:textId="7777777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CBF4A7" w14:textId="125A63FF" w:rsidR="00E03BB7" w:rsidRPr="00F63985" w:rsidRDefault="00E03BB7" w:rsidP="00E03BB7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F63985"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4E75A5ED" w14:textId="77777777" w:rsidR="00E03BB7" w:rsidRPr="00F63985" w:rsidRDefault="00E03BB7" w:rsidP="00E03BB7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 w:rsidRPr="00F63985">
              <w:t>Blangko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Berita</w:t>
            </w:r>
            <w:proofErr w:type="spellEnd"/>
            <w:r w:rsidRPr="00F63985">
              <w:t xml:space="preserve"> Acara Seminar Hail</w:t>
            </w:r>
          </w:p>
        </w:tc>
        <w:tc>
          <w:tcPr>
            <w:tcW w:w="567" w:type="dxa"/>
          </w:tcPr>
          <w:p w14:paraId="126B474C" w14:textId="77777777" w:rsidR="00E03BB7" w:rsidRPr="00F63985" w:rsidRDefault="00E03BB7" w:rsidP="00E03BB7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E03BB7" w:rsidRPr="00F63985" w14:paraId="770DA0BB" w14:textId="7777777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5E8677" w14:textId="30BADA85" w:rsidR="00E03BB7" w:rsidRPr="00F63985" w:rsidRDefault="00E03BB7" w:rsidP="00E03BB7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F63985"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0759519C" w14:textId="77777777" w:rsidR="00E03BB7" w:rsidRPr="00F63985" w:rsidRDefault="00E03BB7" w:rsidP="00E03BB7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 w:rsidRPr="00F63985">
              <w:t>Blangko</w:t>
            </w:r>
            <w:proofErr w:type="spellEnd"/>
            <w:r w:rsidRPr="00F63985">
              <w:t xml:space="preserve"> Nilai Seminar Hasil</w:t>
            </w:r>
          </w:p>
        </w:tc>
        <w:tc>
          <w:tcPr>
            <w:tcW w:w="567" w:type="dxa"/>
          </w:tcPr>
          <w:p w14:paraId="089C8100" w14:textId="77777777" w:rsidR="00E03BB7" w:rsidRPr="00F63985" w:rsidRDefault="00E03BB7" w:rsidP="00E03BB7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E03BB7" w:rsidRPr="00F63985" w14:paraId="1065516A" w14:textId="7777777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DC2DED" w14:textId="0B5DF297" w:rsidR="00E03BB7" w:rsidRPr="00F63985" w:rsidRDefault="00E03BB7" w:rsidP="00E03BB7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79DAD102" w14:textId="77777777" w:rsidR="00E03BB7" w:rsidRPr="00F63985" w:rsidRDefault="00E03BB7" w:rsidP="00E03BB7">
            <w:pPr>
              <w:pStyle w:val="NormalWeb"/>
              <w:spacing w:before="0" w:beforeAutospacing="0" w:after="0" w:afterAutospacing="0"/>
              <w:textAlignment w:val="baseline"/>
            </w:pPr>
            <w:proofErr w:type="spellStart"/>
            <w:r w:rsidRPr="00F63985">
              <w:t>Permohonan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Penerbitan</w:t>
            </w:r>
            <w:proofErr w:type="spellEnd"/>
            <w:r w:rsidRPr="00F63985">
              <w:t xml:space="preserve"> Surat </w:t>
            </w:r>
            <w:proofErr w:type="spellStart"/>
            <w:r w:rsidRPr="00F63985">
              <w:t>Tugas</w:t>
            </w:r>
            <w:proofErr w:type="spellEnd"/>
          </w:p>
        </w:tc>
        <w:tc>
          <w:tcPr>
            <w:tcW w:w="567" w:type="dxa"/>
          </w:tcPr>
          <w:p w14:paraId="5A9139DA" w14:textId="77777777" w:rsidR="00E03BB7" w:rsidRPr="00F63985" w:rsidRDefault="00E03BB7" w:rsidP="00E03BB7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E03BB7" w:rsidRPr="00F63985" w14:paraId="6EF8CA2B" w14:textId="7777777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F11498" w14:textId="0E5DB754" w:rsidR="00E03BB7" w:rsidRPr="00F63985" w:rsidRDefault="00E03BB7" w:rsidP="00E03BB7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50AFD0D4" w14:textId="77777777" w:rsidR="00E03BB7" w:rsidRPr="00F63985" w:rsidRDefault="00E03BB7" w:rsidP="00E03BB7">
            <w:pPr>
              <w:pStyle w:val="NormalWeb"/>
              <w:spacing w:before="0" w:beforeAutospacing="0" w:after="0" w:afterAutospacing="0"/>
              <w:textAlignment w:val="baseline"/>
            </w:pPr>
            <w:r w:rsidRPr="00F63985">
              <w:t xml:space="preserve">Daftar </w:t>
            </w:r>
            <w:proofErr w:type="spellStart"/>
            <w:r w:rsidRPr="00F63985">
              <w:t>Hadir</w:t>
            </w:r>
            <w:proofErr w:type="spellEnd"/>
          </w:p>
        </w:tc>
        <w:tc>
          <w:tcPr>
            <w:tcW w:w="567" w:type="dxa"/>
          </w:tcPr>
          <w:p w14:paraId="03EB250B" w14:textId="77777777" w:rsidR="00E03BB7" w:rsidRPr="00F63985" w:rsidRDefault="00E03BB7" w:rsidP="00E03BB7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</w:tbl>
    <w:p w14:paraId="5970D625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58D43377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lang w:val="id-ID"/>
        </w:rPr>
      </w:pPr>
    </w:p>
    <w:p w14:paraId="5FC736E4" w14:textId="4F4F45B6" w:rsidR="003C674E" w:rsidRPr="00F63985" w:rsidRDefault="003C674E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</w:pPr>
      <w:r w:rsidRPr="00F63985">
        <w:t xml:space="preserve">Bandar Lampung, </w:t>
      </w:r>
      <w:r w:rsidR="00B06935">
        <w:t>…………………..</w:t>
      </w:r>
      <w:r w:rsidR="00CF7B17" w:rsidRPr="00F63985">
        <w:t xml:space="preserve"> </w:t>
      </w:r>
      <w:r w:rsidR="003A3604">
        <w:t>2022</w:t>
      </w:r>
    </w:p>
    <w:p w14:paraId="7891C0C9" w14:textId="77777777" w:rsidR="003C674E" w:rsidRPr="00F63985" w:rsidRDefault="003C674E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lang w:val="id-ID"/>
        </w:rPr>
      </w:pPr>
      <w:proofErr w:type="spellStart"/>
      <w:r w:rsidRPr="00F63985">
        <w:t>Ketua</w:t>
      </w:r>
      <w:proofErr w:type="spellEnd"/>
      <w:r w:rsidRPr="00F63985">
        <w:t xml:space="preserve"> </w:t>
      </w:r>
      <w:proofErr w:type="spellStart"/>
      <w:r w:rsidRPr="00F63985">
        <w:t>Jurusan</w:t>
      </w:r>
      <w:proofErr w:type="spellEnd"/>
    </w:p>
    <w:p w14:paraId="0A9DD7CF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sz w:val="22"/>
          <w:lang w:val="id-ID"/>
        </w:rPr>
      </w:pPr>
    </w:p>
    <w:p w14:paraId="646CCC2E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sz w:val="22"/>
          <w:lang w:val="id-ID"/>
        </w:rPr>
      </w:pPr>
    </w:p>
    <w:p w14:paraId="3CE1F274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lang w:val="id-ID"/>
        </w:rPr>
      </w:pPr>
    </w:p>
    <w:p w14:paraId="431F1BA4" w14:textId="77777777" w:rsidR="00C241E2" w:rsidRPr="00F63985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</w:pPr>
      <w:r w:rsidRPr="00F63985">
        <w:rPr>
          <w:lang w:val="id-ID"/>
        </w:rPr>
        <w:t>Prof. Dr. Ir. Ainin Niswati, M.S., M.Agr.Sc.</w:t>
      </w:r>
    </w:p>
    <w:p w14:paraId="1B7431B4" w14:textId="77777777" w:rsidR="00C241E2" w:rsidRPr="00F63985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lang w:val="id-ID"/>
        </w:rPr>
      </w:pPr>
      <w:r w:rsidRPr="00F63985">
        <w:t>NIP 19630509198703 2001</w:t>
      </w:r>
    </w:p>
    <w:p w14:paraId="53A39909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lang w:val="id-ID"/>
        </w:rPr>
      </w:pPr>
    </w:p>
    <w:p w14:paraId="4632D585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lang w:val="id-ID"/>
        </w:rPr>
      </w:pPr>
    </w:p>
    <w:p w14:paraId="273634B2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lang w:val="id-ID"/>
        </w:rPr>
      </w:pPr>
    </w:p>
    <w:p w14:paraId="65906149" w14:textId="77777777" w:rsidR="003C674E" w:rsidRPr="00F63985" w:rsidRDefault="003C674E" w:rsidP="00BF169E">
      <w:pPr>
        <w:pStyle w:val="NormalWeb"/>
        <w:spacing w:before="0" w:beforeAutospacing="0" w:after="0" w:afterAutospacing="0" w:line="330" w:lineRule="atLeast"/>
        <w:textAlignment w:val="baseline"/>
      </w:pPr>
    </w:p>
    <w:p w14:paraId="6EF11871" w14:textId="77777777" w:rsidR="00B30FF6" w:rsidRPr="00F63985" w:rsidRDefault="00B30FF6" w:rsidP="00BF169E">
      <w:pPr>
        <w:pStyle w:val="NormalWeb"/>
        <w:spacing w:before="0" w:beforeAutospacing="0" w:after="0" w:afterAutospacing="0" w:line="330" w:lineRule="atLeast"/>
        <w:textAlignment w:val="baseline"/>
      </w:pPr>
    </w:p>
    <w:p w14:paraId="3243889C" w14:textId="77777777" w:rsidR="00B30FF6" w:rsidRPr="00F63985" w:rsidRDefault="00B30FF6" w:rsidP="00BF169E">
      <w:pPr>
        <w:pStyle w:val="NormalWeb"/>
        <w:spacing w:before="0" w:beforeAutospacing="0" w:after="0" w:afterAutospacing="0" w:line="330" w:lineRule="atLeast"/>
        <w:textAlignment w:val="baseline"/>
      </w:pPr>
    </w:p>
    <w:p w14:paraId="63DC8F54" w14:textId="77777777" w:rsidR="00B30FF6" w:rsidRPr="00F63985" w:rsidRDefault="00B30FF6" w:rsidP="00BF169E">
      <w:pPr>
        <w:pStyle w:val="NormalWeb"/>
        <w:spacing w:before="0" w:beforeAutospacing="0" w:after="0" w:afterAutospacing="0" w:line="330" w:lineRule="atLeast"/>
        <w:textAlignment w:val="baseline"/>
      </w:pPr>
    </w:p>
    <w:p w14:paraId="1F736E5F" w14:textId="77777777" w:rsidR="00B30FF6" w:rsidRPr="00F63985" w:rsidRDefault="00B30FF6" w:rsidP="00BF169E">
      <w:pPr>
        <w:pStyle w:val="NormalWeb"/>
        <w:spacing w:before="0" w:beforeAutospacing="0" w:after="0" w:afterAutospacing="0" w:line="330" w:lineRule="atLeast"/>
        <w:textAlignment w:val="baseline"/>
      </w:pPr>
    </w:p>
    <w:p w14:paraId="2A5DF8B9" w14:textId="77777777" w:rsidR="00B30FF6" w:rsidRPr="00F63985" w:rsidRDefault="00B30FF6" w:rsidP="00BF169E">
      <w:pPr>
        <w:pStyle w:val="NormalWeb"/>
        <w:spacing w:before="0" w:beforeAutospacing="0" w:after="0" w:afterAutospacing="0" w:line="330" w:lineRule="atLeast"/>
        <w:textAlignment w:val="baseline"/>
      </w:pPr>
    </w:p>
    <w:p w14:paraId="721B8C3F" w14:textId="77777777" w:rsidR="00B30FF6" w:rsidRPr="00F63985" w:rsidRDefault="00B30FF6" w:rsidP="00BF169E">
      <w:pPr>
        <w:pStyle w:val="NormalWeb"/>
        <w:spacing w:before="0" w:beforeAutospacing="0" w:after="0" w:afterAutospacing="0" w:line="330" w:lineRule="atLeast"/>
        <w:textAlignment w:val="baseline"/>
      </w:pPr>
    </w:p>
    <w:p w14:paraId="25E05230" w14:textId="77777777" w:rsidR="00B30FF6" w:rsidRPr="00F63985" w:rsidRDefault="00B30FF6" w:rsidP="00BF169E">
      <w:pPr>
        <w:pStyle w:val="NormalWeb"/>
        <w:spacing w:before="0" w:beforeAutospacing="0" w:after="0" w:afterAutospacing="0" w:line="330" w:lineRule="atLeast"/>
        <w:textAlignment w:val="baseline"/>
      </w:pPr>
    </w:p>
    <w:p w14:paraId="29BDB44F" w14:textId="35C61F12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  <w:proofErr w:type="spellStart"/>
      <w:r w:rsidRPr="00F63985">
        <w:t>Nomor</w:t>
      </w:r>
      <w:proofErr w:type="spellEnd"/>
      <w:r w:rsidRPr="00F63985">
        <w:tab/>
      </w:r>
      <w:r w:rsidRPr="00F63985">
        <w:tab/>
        <w:t xml:space="preserve">: </w:t>
      </w:r>
      <w:r w:rsidR="00C241E2" w:rsidRPr="00F63985">
        <w:t xml:space="preserve">       </w:t>
      </w:r>
      <w:r w:rsidR="00C241E2" w:rsidRPr="00F63985">
        <w:rPr>
          <w:lang w:val="sv-SE"/>
        </w:rPr>
        <w:t>/UN26.14.</w:t>
      </w:r>
      <w:r w:rsidR="00C241E2" w:rsidRPr="00F63985">
        <w:rPr>
          <w:lang w:val="id-ID"/>
        </w:rPr>
        <w:t>1</w:t>
      </w:r>
      <w:r w:rsidR="00C241E2" w:rsidRPr="00F63985">
        <w:t>0</w:t>
      </w:r>
      <w:r w:rsidR="00C241E2" w:rsidRPr="00F63985">
        <w:rPr>
          <w:lang w:val="sv-SE"/>
        </w:rPr>
        <w:t>/DT/</w:t>
      </w:r>
      <w:r w:rsidR="003A3604">
        <w:rPr>
          <w:lang w:val="sv-SE"/>
        </w:rPr>
        <w:t>2022</w:t>
      </w:r>
    </w:p>
    <w:p w14:paraId="6DBB0F5E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  <w:r w:rsidRPr="00F63985">
        <w:t>Lampiran</w:t>
      </w:r>
      <w:r w:rsidRPr="00F63985">
        <w:tab/>
        <w:t xml:space="preserve">: </w:t>
      </w:r>
      <w:r w:rsidRPr="00F63985">
        <w:rPr>
          <w:lang w:val="id-ID"/>
        </w:rPr>
        <w:t>-</w:t>
      </w:r>
    </w:p>
    <w:p w14:paraId="3C496CBB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  <w:proofErr w:type="spellStart"/>
      <w:r w:rsidRPr="00F63985">
        <w:t>Perihal</w:t>
      </w:r>
      <w:proofErr w:type="spellEnd"/>
      <w:r w:rsidRPr="00F63985">
        <w:tab/>
      </w:r>
      <w:r w:rsidRPr="00F63985">
        <w:tab/>
        <w:t xml:space="preserve">: </w:t>
      </w:r>
      <w:proofErr w:type="spellStart"/>
      <w:r w:rsidRPr="00F63985">
        <w:t>Penunjukkan</w:t>
      </w:r>
      <w:proofErr w:type="spellEnd"/>
      <w:r w:rsidRPr="00F63985">
        <w:t xml:space="preserve"> </w:t>
      </w:r>
      <w:proofErr w:type="spellStart"/>
      <w:r w:rsidRPr="00F63985">
        <w:t>Pembimbing</w:t>
      </w:r>
      <w:proofErr w:type="spellEnd"/>
      <w:r w:rsidRPr="00F63985">
        <w:t xml:space="preserve">/ </w:t>
      </w:r>
      <w:proofErr w:type="spellStart"/>
      <w:r w:rsidRPr="00F63985">
        <w:t>Penguji</w:t>
      </w:r>
      <w:proofErr w:type="spellEnd"/>
    </w:p>
    <w:p w14:paraId="67DD04D8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250FB42D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  <w:proofErr w:type="spellStart"/>
      <w:r w:rsidRPr="00F63985">
        <w:t>Yth</w:t>
      </w:r>
      <w:proofErr w:type="spellEnd"/>
      <w:r w:rsidRPr="00F63985">
        <w:t xml:space="preserve">. </w:t>
      </w:r>
      <w:proofErr w:type="spellStart"/>
      <w:r w:rsidRPr="00F63985">
        <w:t>Dosen</w:t>
      </w:r>
      <w:proofErr w:type="spellEnd"/>
      <w:r w:rsidRPr="00F63985">
        <w:t xml:space="preserve"> </w:t>
      </w:r>
      <w:proofErr w:type="spellStart"/>
      <w:r w:rsidR="00C241E2" w:rsidRPr="00F63985">
        <w:t>Jurusan</w:t>
      </w:r>
      <w:proofErr w:type="spellEnd"/>
      <w:r w:rsidR="00C241E2" w:rsidRPr="00F63985">
        <w:t xml:space="preserve"> </w:t>
      </w:r>
      <w:proofErr w:type="spellStart"/>
      <w:r w:rsidR="00C241E2" w:rsidRPr="00F63985">
        <w:t>Ilmu</w:t>
      </w:r>
      <w:proofErr w:type="spellEnd"/>
      <w:r w:rsidR="00C241E2" w:rsidRPr="00F63985">
        <w:t xml:space="preserve"> Tanah</w:t>
      </w:r>
      <w:r w:rsidRPr="00F63985">
        <w:t xml:space="preserve"> FP </w:t>
      </w:r>
      <w:proofErr w:type="spellStart"/>
      <w:r w:rsidRPr="00F63985">
        <w:t>Unila</w:t>
      </w:r>
      <w:proofErr w:type="spellEnd"/>
    </w:p>
    <w:p w14:paraId="667FF6CA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  <w:r w:rsidRPr="00F63985">
        <w:t xml:space="preserve">Jl. Prof. Dr. </w:t>
      </w:r>
      <w:proofErr w:type="spellStart"/>
      <w:r w:rsidRPr="00F63985">
        <w:t>Sumantri</w:t>
      </w:r>
      <w:proofErr w:type="spellEnd"/>
      <w:r w:rsidRPr="00F63985">
        <w:t xml:space="preserve"> </w:t>
      </w:r>
      <w:proofErr w:type="spellStart"/>
      <w:r w:rsidRPr="00F63985">
        <w:t>Brojonegoro</w:t>
      </w:r>
      <w:proofErr w:type="spellEnd"/>
      <w:r w:rsidRPr="00F63985">
        <w:t xml:space="preserve"> 1</w:t>
      </w:r>
    </w:p>
    <w:p w14:paraId="562B986B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  <w:r w:rsidRPr="00F63985">
        <w:t>Bandar Lampung</w:t>
      </w:r>
    </w:p>
    <w:p w14:paraId="6183366F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01CC19F1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  <w:proofErr w:type="spellStart"/>
      <w:r w:rsidRPr="00F63985">
        <w:t>Pembimbing</w:t>
      </w:r>
      <w:proofErr w:type="spellEnd"/>
      <w:r w:rsidRPr="00F63985">
        <w:t xml:space="preserve">/ </w:t>
      </w:r>
      <w:proofErr w:type="spellStart"/>
      <w:r w:rsidRPr="00F63985">
        <w:t>Penguji</w:t>
      </w:r>
      <w:proofErr w:type="spellEnd"/>
    </w:p>
    <w:p w14:paraId="0E0BEF52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556"/>
        <w:gridCol w:w="3813"/>
      </w:tblGrid>
      <w:tr w:rsidR="00F63985" w:rsidRPr="00F63985" w14:paraId="4251399A" w14:textId="77777777" w:rsidTr="00485232">
        <w:tc>
          <w:tcPr>
            <w:tcW w:w="675" w:type="dxa"/>
            <w:shd w:val="clear" w:color="auto" w:fill="auto"/>
          </w:tcPr>
          <w:p w14:paraId="7AE8DC2D" w14:textId="77777777" w:rsidR="003C674E" w:rsidRPr="00F63985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>No</w:t>
            </w:r>
          </w:p>
        </w:tc>
        <w:tc>
          <w:tcPr>
            <w:tcW w:w="4678" w:type="dxa"/>
            <w:shd w:val="clear" w:color="auto" w:fill="auto"/>
          </w:tcPr>
          <w:p w14:paraId="5253B4D0" w14:textId="77777777" w:rsidR="003C674E" w:rsidRPr="00F63985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 xml:space="preserve">Nama </w:t>
            </w:r>
            <w:proofErr w:type="spellStart"/>
            <w:r w:rsidRPr="00F63985">
              <w:t>dosen</w:t>
            </w:r>
            <w:proofErr w:type="spellEnd"/>
          </w:p>
        </w:tc>
        <w:tc>
          <w:tcPr>
            <w:tcW w:w="3890" w:type="dxa"/>
            <w:shd w:val="clear" w:color="auto" w:fill="auto"/>
          </w:tcPr>
          <w:p w14:paraId="704C832D" w14:textId="77777777" w:rsidR="003C674E" w:rsidRPr="00F63985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F63985">
              <w:t>Jabatan</w:t>
            </w:r>
            <w:proofErr w:type="spellEnd"/>
          </w:p>
        </w:tc>
      </w:tr>
      <w:tr w:rsidR="00F63985" w:rsidRPr="00F63985" w14:paraId="0C85B596" w14:textId="77777777" w:rsidTr="00485232">
        <w:tc>
          <w:tcPr>
            <w:tcW w:w="675" w:type="dxa"/>
            <w:shd w:val="clear" w:color="auto" w:fill="auto"/>
          </w:tcPr>
          <w:p w14:paraId="411BA448" w14:textId="77777777" w:rsidR="003C674E" w:rsidRPr="00F63985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C7A481A" w14:textId="37B0C61E" w:rsidR="003C674E" w:rsidRPr="00F63985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shd w:val="clear" w:color="auto" w:fill="auto"/>
          </w:tcPr>
          <w:p w14:paraId="5A2D0781" w14:textId="77777777" w:rsidR="003C674E" w:rsidRPr="00F63985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F63985">
              <w:t>Pembimbing</w:t>
            </w:r>
            <w:proofErr w:type="spellEnd"/>
            <w:r w:rsidRPr="00F63985">
              <w:t xml:space="preserve"> Utama</w:t>
            </w:r>
          </w:p>
        </w:tc>
      </w:tr>
      <w:tr w:rsidR="00F63985" w:rsidRPr="00F63985" w14:paraId="2B2A1CD2" w14:textId="77777777" w:rsidTr="00485232">
        <w:tc>
          <w:tcPr>
            <w:tcW w:w="675" w:type="dxa"/>
            <w:shd w:val="clear" w:color="auto" w:fill="auto"/>
          </w:tcPr>
          <w:p w14:paraId="0093E72E" w14:textId="77777777" w:rsidR="003C674E" w:rsidRPr="00F63985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5187F37" w14:textId="13AD4CCF" w:rsidR="003C674E" w:rsidRPr="00F63985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14:paraId="57D540F7" w14:textId="77777777" w:rsidR="003C674E" w:rsidRPr="00F63985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F63985">
              <w:t>Pembimbing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Ke</w:t>
            </w:r>
            <w:proofErr w:type="spellEnd"/>
            <w:r w:rsidRPr="00F63985">
              <w:rPr>
                <w:lang w:val="id-ID"/>
              </w:rPr>
              <w:t xml:space="preserve"> D</w:t>
            </w:r>
            <w:proofErr w:type="spellStart"/>
            <w:r w:rsidRPr="00F63985">
              <w:t>ua</w:t>
            </w:r>
            <w:proofErr w:type="spellEnd"/>
          </w:p>
        </w:tc>
      </w:tr>
      <w:tr w:rsidR="003C674E" w:rsidRPr="00F63985" w14:paraId="3893C75B" w14:textId="77777777" w:rsidTr="00485232">
        <w:tc>
          <w:tcPr>
            <w:tcW w:w="675" w:type="dxa"/>
            <w:shd w:val="clear" w:color="auto" w:fill="auto"/>
          </w:tcPr>
          <w:p w14:paraId="09A07D02" w14:textId="77777777" w:rsidR="003C674E" w:rsidRPr="00F63985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E86B99" w14:textId="7A6867DA" w:rsidR="003C674E" w:rsidRPr="00F63985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14:paraId="2B74BD6D" w14:textId="77777777" w:rsidR="003C674E" w:rsidRPr="00F63985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F63985">
              <w:t>Pembahas</w:t>
            </w:r>
            <w:proofErr w:type="spellEnd"/>
          </w:p>
        </w:tc>
      </w:tr>
    </w:tbl>
    <w:p w14:paraId="1853AFD9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5D8DDDBD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  <w:proofErr w:type="spellStart"/>
      <w:r w:rsidRPr="00F63985">
        <w:t>Sehubungan</w:t>
      </w:r>
      <w:proofErr w:type="spellEnd"/>
      <w:r w:rsidRPr="00F63985">
        <w:t xml:space="preserve"> </w:t>
      </w:r>
      <w:proofErr w:type="spellStart"/>
      <w:r w:rsidRPr="00F63985">
        <w:t>dengan</w:t>
      </w:r>
      <w:proofErr w:type="spellEnd"/>
      <w:r w:rsidRPr="00F63985">
        <w:t xml:space="preserve"> </w:t>
      </w:r>
      <w:proofErr w:type="spellStart"/>
      <w:r w:rsidRPr="00F63985">
        <w:t>persyaratan</w:t>
      </w:r>
      <w:proofErr w:type="spellEnd"/>
      <w:r w:rsidRPr="00F63985">
        <w:t xml:space="preserve"> </w:t>
      </w:r>
      <w:proofErr w:type="spellStart"/>
      <w:r w:rsidRPr="00F63985">
        <w:t>Akademik</w:t>
      </w:r>
      <w:proofErr w:type="spellEnd"/>
      <w:r w:rsidRPr="00F63985">
        <w:t xml:space="preserve"> yang </w:t>
      </w:r>
      <w:proofErr w:type="spellStart"/>
      <w:r w:rsidRPr="00F63985">
        <w:t>telah</w:t>
      </w:r>
      <w:proofErr w:type="spellEnd"/>
      <w:r w:rsidRPr="00F63985">
        <w:t xml:space="preserve"> </w:t>
      </w:r>
      <w:proofErr w:type="spellStart"/>
      <w:r w:rsidRPr="00F63985">
        <w:t>dipenuhi</w:t>
      </w:r>
      <w:proofErr w:type="spellEnd"/>
      <w:r w:rsidRPr="00F63985">
        <w:t xml:space="preserve"> oleh </w:t>
      </w:r>
      <w:proofErr w:type="spellStart"/>
      <w:r w:rsidRPr="00F63985">
        <w:t>mahasiswa</w:t>
      </w:r>
      <w:proofErr w:type="spellEnd"/>
      <w:r w:rsidRPr="00F63985">
        <w:t xml:space="preserve"> </w:t>
      </w:r>
      <w:proofErr w:type="spellStart"/>
      <w:r w:rsidR="00CF7B17" w:rsidRPr="00F63985">
        <w:t>maka</w:t>
      </w:r>
      <w:proofErr w:type="spellEnd"/>
      <w:r w:rsidR="00CF7B17" w:rsidRPr="00F63985">
        <w:t xml:space="preserve"> </w:t>
      </w:r>
      <w:proofErr w:type="spellStart"/>
      <w:r w:rsidR="00CF7B17" w:rsidRPr="00F63985">
        <w:t>saudara</w:t>
      </w:r>
      <w:proofErr w:type="spellEnd"/>
      <w:r w:rsidR="00CF7B17" w:rsidRPr="00F63985">
        <w:t xml:space="preserve"> </w:t>
      </w:r>
      <w:proofErr w:type="spellStart"/>
      <w:r w:rsidR="00CF7B17" w:rsidRPr="00F63985">
        <w:t>ditunjuk</w:t>
      </w:r>
      <w:proofErr w:type="spellEnd"/>
      <w:r w:rsidR="00CF7B17" w:rsidRPr="00F63985">
        <w:t xml:space="preserve"> </w:t>
      </w:r>
      <w:proofErr w:type="spellStart"/>
      <w:r w:rsidR="00CF7B17" w:rsidRPr="00F63985">
        <w:t>sebagai</w:t>
      </w:r>
      <w:proofErr w:type="spellEnd"/>
      <w:r w:rsidR="00CF7B17" w:rsidRPr="00F63985">
        <w:t xml:space="preserve"> (</w:t>
      </w:r>
      <w:proofErr w:type="spellStart"/>
      <w:r w:rsidRPr="00F63985">
        <w:t>Pembimbing</w:t>
      </w:r>
      <w:proofErr w:type="spellEnd"/>
      <w:r w:rsidRPr="00F63985">
        <w:t xml:space="preserve"> / </w:t>
      </w:r>
      <w:proofErr w:type="spellStart"/>
      <w:r w:rsidRPr="00F63985">
        <w:t>Penguji</w:t>
      </w:r>
      <w:proofErr w:type="spellEnd"/>
      <w:r w:rsidRPr="00F63985">
        <w:t xml:space="preserve">) </w:t>
      </w:r>
      <w:proofErr w:type="spellStart"/>
      <w:r w:rsidRPr="00F63985">
        <w:t>Untuk</w:t>
      </w:r>
      <w:proofErr w:type="spellEnd"/>
      <w:r w:rsidRPr="00F63985">
        <w:t xml:space="preserve"> </w:t>
      </w:r>
      <w:proofErr w:type="spellStart"/>
      <w:r w:rsidRPr="00F63985">
        <w:t>Mahasiswa</w:t>
      </w:r>
      <w:proofErr w:type="spellEnd"/>
      <w:r w:rsidRPr="00F63985">
        <w:t xml:space="preserve"> :</w:t>
      </w:r>
    </w:p>
    <w:p w14:paraId="2680878F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2BDD4202" w14:textId="1265216A" w:rsidR="003C674E" w:rsidRPr="00F63985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lang w:val="id-ID"/>
        </w:rPr>
      </w:pPr>
      <w:r w:rsidRPr="00F63985">
        <w:t>Nama</w:t>
      </w:r>
      <w:r w:rsidRPr="00F63985">
        <w:tab/>
      </w:r>
      <w:r w:rsidRPr="00F63985">
        <w:tab/>
        <w:t xml:space="preserve">: </w:t>
      </w:r>
    </w:p>
    <w:p w14:paraId="6239FE06" w14:textId="4CBFA5DD" w:rsidR="003C674E" w:rsidRPr="00F63985" w:rsidRDefault="003C674E" w:rsidP="003C674E">
      <w:pPr>
        <w:pStyle w:val="NormalWeb"/>
        <w:spacing w:before="0" w:beforeAutospacing="0" w:after="0" w:afterAutospacing="0" w:line="276" w:lineRule="auto"/>
        <w:textAlignment w:val="baseline"/>
      </w:pPr>
      <w:r w:rsidRPr="00F63985">
        <w:t>NPM</w:t>
      </w:r>
      <w:r w:rsidRPr="00F63985">
        <w:tab/>
      </w:r>
      <w:r w:rsidRPr="00F63985">
        <w:tab/>
        <w:t xml:space="preserve">: </w:t>
      </w:r>
    </w:p>
    <w:p w14:paraId="65D307F7" w14:textId="2B173D2F" w:rsidR="00CF7B17" w:rsidRDefault="003C674E" w:rsidP="00D97183">
      <w:pPr>
        <w:tabs>
          <w:tab w:val="left" w:pos="1440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Judul</w:t>
      </w:r>
      <w:proofErr w:type="spellEnd"/>
      <w:r w:rsidR="0027477F" w:rsidRPr="00F63985">
        <w:rPr>
          <w:rFonts w:ascii="Times New Roman" w:hAnsi="Times New Roman"/>
          <w:sz w:val="24"/>
          <w:szCs w:val="24"/>
        </w:rPr>
        <w:tab/>
      </w:r>
      <w:r w:rsidR="00D97183" w:rsidRPr="00F63985">
        <w:rPr>
          <w:rFonts w:ascii="Times New Roman" w:hAnsi="Times New Roman"/>
          <w:sz w:val="24"/>
          <w:szCs w:val="24"/>
          <w:lang w:val="id-ID"/>
        </w:rPr>
        <w:t>:</w:t>
      </w:r>
      <w:r w:rsidR="00D97183" w:rsidRPr="00F63985">
        <w:rPr>
          <w:rFonts w:ascii="Times New Roman" w:hAnsi="Times New Roman"/>
          <w:sz w:val="24"/>
          <w:szCs w:val="24"/>
        </w:rPr>
        <w:tab/>
      </w:r>
    </w:p>
    <w:p w14:paraId="3592EDB2" w14:textId="77777777" w:rsidR="00B06935" w:rsidRPr="00F63985" w:rsidRDefault="00B06935" w:rsidP="00D97183">
      <w:pPr>
        <w:tabs>
          <w:tab w:val="left" w:pos="1440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sz w:val="24"/>
          <w:szCs w:val="24"/>
        </w:rPr>
      </w:pPr>
    </w:p>
    <w:p w14:paraId="6BE57C20" w14:textId="77777777" w:rsidR="003C674E" w:rsidRPr="00F63985" w:rsidRDefault="003C674E" w:rsidP="00CF7B17">
      <w:pPr>
        <w:tabs>
          <w:tab w:val="left" w:pos="1440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Jurusan</w:t>
      </w:r>
      <w:proofErr w:type="spellEnd"/>
      <w:r w:rsidRPr="00F63985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C241E2" w:rsidRPr="00F63985">
        <w:rPr>
          <w:rFonts w:ascii="Times New Roman" w:hAnsi="Times New Roman"/>
          <w:sz w:val="24"/>
          <w:szCs w:val="24"/>
        </w:rPr>
        <w:t>Ilmu</w:t>
      </w:r>
      <w:proofErr w:type="spellEnd"/>
      <w:r w:rsidR="00C241E2" w:rsidRPr="00F63985">
        <w:rPr>
          <w:rFonts w:ascii="Times New Roman" w:hAnsi="Times New Roman"/>
          <w:sz w:val="24"/>
          <w:szCs w:val="24"/>
        </w:rPr>
        <w:t xml:space="preserve"> Tanah</w:t>
      </w:r>
      <w:r w:rsidR="0027477F" w:rsidRPr="00F63985">
        <w:rPr>
          <w:rFonts w:ascii="Times New Roman" w:hAnsi="Times New Roman"/>
          <w:sz w:val="24"/>
          <w:szCs w:val="24"/>
        </w:rPr>
        <w:t xml:space="preserve"> FP </w:t>
      </w:r>
      <w:proofErr w:type="spellStart"/>
      <w:r w:rsidR="0027477F" w:rsidRPr="00F63985">
        <w:rPr>
          <w:rFonts w:ascii="Times New Roman" w:hAnsi="Times New Roman"/>
          <w:sz w:val="24"/>
          <w:szCs w:val="24"/>
        </w:rPr>
        <w:t>Unila</w:t>
      </w:r>
      <w:proofErr w:type="spellEnd"/>
    </w:p>
    <w:p w14:paraId="5DD7B8F5" w14:textId="77777777" w:rsidR="003C674E" w:rsidRPr="00F63985" w:rsidRDefault="003C674E" w:rsidP="003C674E">
      <w:pPr>
        <w:spacing w:after="0" w:line="240" w:lineRule="auto"/>
        <w:ind w:left="1560" w:hanging="1560"/>
        <w:rPr>
          <w:rFonts w:ascii="Times New Roman" w:hAnsi="Times New Roman"/>
          <w:i/>
          <w:sz w:val="24"/>
          <w:szCs w:val="24"/>
          <w:lang w:val="id-ID"/>
        </w:rPr>
      </w:pPr>
    </w:p>
    <w:p w14:paraId="37DF670C" w14:textId="77777777" w:rsidR="003C674E" w:rsidRPr="00F63985" w:rsidRDefault="003C674E" w:rsidP="003C674E">
      <w:pPr>
        <w:spacing w:after="0" w:line="240" w:lineRule="auto"/>
        <w:ind w:left="1560" w:hanging="1560"/>
        <w:rPr>
          <w:rFonts w:ascii="Times New Roman" w:hAnsi="Times New Roman"/>
          <w:sz w:val="24"/>
          <w:szCs w:val="24"/>
        </w:rPr>
      </w:pPr>
      <w:r w:rsidRPr="00F63985">
        <w:rPr>
          <w:rFonts w:ascii="Times New Roman" w:hAnsi="Times New Roman"/>
          <w:sz w:val="24"/>
          <w:szCs w:val="24"/>
        </w:rPr>
        <w:t xml:space="preserve">Atas </w:t>
      </w:r>
      <w:proofErr w:type="spellStart"/>
      <w:r w:rsidRPr="00F63985">
        <w:rPr>
          <w:rFonts w:ascii="Times New Roman" w:hAnsi="Times New Roman"/>
          <w:sz w:val="24"/>
          <w:szCs w:val="24"/>
        </w:rPr>
        <w:t>perhatian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Saudara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diucapkan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terima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kasih</w:t>
      </w:r>
      <w:proofErr w:type="spellEnd"/>
      <w:r w:rsidRPr="00F63985">
        <w:rPr>
          <w:rFonts w:ascii="Times New Roman" w:hAnsi="Times New Roman"/>
          <w:sz w:val="24"/>
          <w:szCs w:val="24"/>
        </w:rPr>
        <w:t>.</w:t>
      </w:r>
    </w:p>
    <w:p w14:paraId="1080FB3F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p w14:paraId="3F336918" w14:textId="5B5CA088" w:rsidR="00C241E2" w:rsidRPr="00F63985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</w:pPr>
      <w:r w:rsidRPr="00F63985">
        <w:t xml:space="preserve">Bandar Lampung, </w:t>
      </w:r>
      <w:r w:rsidR="00B06935">
        <w:t>………………….</w:t>
      </w:r>
      <w:r w:rsidR="003A3604">
        <w:t>2022</w:t>
      </w:r>
    </w:p>
    <w:p w14:paraId="325382F4" w14:textId="77777777" w:rsidR="00C241E2" w:rsidRPr="00F63985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lang w:val="id-ID"/>
        </w:rPr>
      </w:pPr>
      <w:proofErr w:type="spellStart"/>
      <w:r w:rsidRPr="00F63985">
        <w:t>Ketua</w:t>
      </w:r>
      <w:proofErr w:type="spellEnd"/>
      <w:r w:rsidRPr="00F63985">
        <w:t xml:space="preserve"> </w:t>
      </w:r>
      <w:proofErr w:type="spellStart"/>
      <w:r w:rsidRPr="00F63985">
        <w:t>Jurusan</w:t>
      </w:r>
      <w:proofErr w:type="spellEnd"/>
    </w:p>
    <w:p w14:paraId="48D39E2F" w14:textId="77777777" w:rsidR="00C241E2" w:rsidRPr="00F63985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sz w:val="22"/>
          <w:lang w:val="id-ID"/>
        </w:rPr>
      </w:pPr>
    </w:p>
    <w:p w14:paraId="79685F37" w14:textId="77777777" w:rsidR="00C241E2" w:rsidRPr="00F63985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sz w:val="22"/>
          <w:lang w:val="id-ID"/>
        </w:rPr>
      </w:pPr>
    </w:p>
    <w:p w14:paraId="3419C1A2" w14:textId="77777777" w:rsidR="00C241E2" w:rsidRPr="00F63985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lang w:val="id-ID"/>
        </w:rPr>
      </w:pPr>
    </w:p>
    <w:p w14:paraId="5B26390B" w14:textId="77777777" w:rsidR="00C241E2" w:rsidRPr="00F63985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</w:pPr>
      <w:r w:rsidRPr="00F63985">
        <w:rPr>
          <w:lang w:val="id-ID"/>
        </w:rPr>
        <w:t>Prof. Dr. Ir. Ainin Niswati, M.S., M.Agr.Sc.</w:t>
      </w:r>
    </w:p>
    <w:p w14:paraId="646748FD" w14:textId="77777777" w:rsidR="00C241E2" w:rsidRPr="00F63985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lang w:val="id-ID"/>
        </w:rPr>
      </w:pPr>
      <w:r w:rsidRPr="00F63985">
        <w:t>NIP 19630509198703 2001</w:t>
      </w:r>
    </w:p>
    <w:p w14:paraId="696804A0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</w:pPr>
    </w:p>
    <w:p w14:paraId="56864B7C" w14:textId="77777777" w:rsidR="00C241E2" w:rsidRPr="00F63985" w:rsidRDefault="00C241E2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</w:pPr>
    </w:p>
    <w:p w14:paraId="790ABA52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lang w:val="id-ID"/>
        </w:rPr>
      </w:pPr>
    </w:p>
    <w:p w14:paraId="2B9AD9AC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lang w:val="id-ID"/>
        </w:rPr>
      </w:pPr>
    </w:p>
    <w:p w14:paraId="6E9D54F4" w14:textId="77777777" w:rsidR="00686017" w:rsidRPr="00F63985" w:rsidRDefault="00686017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</w:rPr>
        <w:sectPr w:rsidR="00686017" w:rsidRPr="00F63985" w:rsidSect="00AD7CBD">
          <w:headerReference w:type="default" r:id="rId8"/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14:paraId="24D0FAB2" w14:textId="77777777" w:rsidR="00CF7B17" w:rsidRPr="00F63985" w:rsidRDefault="00CF7B17" w:rsidP="00686017">
      <w:pPr>
        <w:pStyle w:val="NormalWeb"/>
        <w:spacing w:before="0" w:beforeAutospacing="0" w:after="0" w:afterAutospacing="0"/>
        <w:textAlignment w:val="baseline"/>
        <w:rPr>
          <w:b/>
        </w:rPr>
      </w:pPr>
    </w:p>
    <w:p w14:paraId="002E416E" w14:textId="77777777" w:rsidR="003C674E" w:rsidRPr="00F63985" w:rsidRDefault="003C674E" w:rsidP="007E61AC">
      <w:pPr>
        <w:pStyle w:val="NormalWeb"/>
        <w:spacing w:before="0" w:beforeAutospacing="0" w:after="0" w:afterAutospacing="0"/>
        <w:jc w:val="center"/>
        <w:textAlignment w:val="baseline"/>
        <w:rPr>
          <w:b/>
        </w:rPr>
      </w:pPr>
      <w:r w:rsidRPr="00F63985">
        <w:rPr>
          <w:b/>
        </w:rPr>
        <w:t xml:space="preserve">UNDANGAN SEMINAR </w:t>
      </w:r>
      <w:r w:rsidR="00686017" w:rsidRPr="00F63985">
        <w:rPr>
          <w:b/>
        </w:rPr>
        <w:t>HASIL</w:t>
      </w:r>
    </w:p>
    <w:p w14:paraId="0990C65F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p w14:paraId="1216E0D7" w14:textId="6CD67EC0" w:rsidR="003C674E" w:rsidRPr="00F63985" w:rsidRDefault="003C674E" w:rsidP="003C674E">
      <w:pPr>
        <w:pStyle w:val="NormalWeb"/>
        <w:spacing w:before="0" w:beforeAutospacing="0" w:after="0" w:afterAutospacing="0"/>
        <w:textAlignment w:val="baseline"/>
        <w:rPr>
          <w:lang w:val="id-ID"/>
        </w:rPr>
      </w:pPr>
      <w:proofErr w:type="spellStart"/>
      <w:r w:rsidRPr="00F63985">
        <w:t>Nomor</w:t>
      </w:r>
      <w:proofErr w:type="spellEnd"/>
      <w:r w:rsidRPr="00F63985">
        <w:tab/>
      </w:r>
      <w:r w:rsidRPr="00F63985">
        <w:tab/>
        <w:t xml:space="preserve">: </w:t>
      </w:r>
      <w:r w:rsidR="00C241E2" w:rsidRPr="00F63985">
        <w:t xml:space="preserve">       </w:t>
      </w:r>
      <w:r w:rsidR="00C241E2" w:rsidRPr="00F63985">
        <w:rPr>
          <w:lang w:val="sv-SE"/>
        </w:rPr>
        <w:t>/UN26.14.</w:t>
      </w:r>
      <w:r w:rsidR="00C241E2" w:rsidRPr="00F63985">
        <w:rPr>
          <w:lang w:val="id-ID"/>
        </w:rPr>
        <w:t>1</w:t>
      </w:r>
      <w:r w:rsidR="00C241E2" w:rsidRPr="00F63985">
        <w:t>0</w:t>
      </w:r>
      <w:r w:rsidR="00C241E2" w:rsidRPr="00F63985">
        <w:rPr>
          <w:lang w:val="sv-SE"/>
        </w:rPr>
        <w:t>/DT/</w:t>
      </w:r>
      <w:r w:rsidR="003A3604">
        <w:rPr>
          <w:lang w:val="sv-SE"/>
        </w:rPr>
        <w:t>2022</w:t>
      </w:r>
    </w:p>
    <w:p w14:paraId="12BC4E0C" w14:textId="77777777" w:rsidR="003C674E" w:rsidRPr="00F63985" w:rsidRDefault="003C674E" w:rsidP="003C674E">
      <w:pPr>
        <w:pStyle w:val="NormalWeb"/>
        <w:spacing w:before="0" w:beforeAutospacing="0" w:after="0" w:afterAutospacing="0"/>
        <w:textAlignment w:val="baseline"/>
        <w:rPr>
          <w:lang w:val="id-ID"/>
        </w:rPr>
      </w:pPr>
      <w:r w:rsidRPr="00F63985">
        <w:t>Lampiran</w:t>
      </w:r>
      <w:r w:rsidRPr="00F63985">
        <w:tab/>
        <w:t xml:space="preserve">: </w:t>
      </w:r>
      <w:r w:rsidRPr="00F63985">
        <w:rPr>
          <w:lang w:val="id-ID"/>
        </w:rPr>
        <w:t>-</w:t>
      </w:r>
    </w:p>
    <w:p w14:paraId="5D0AE48F" w14:textId="77777777" w:rsidR="003C674E" w:rsidRPr="00F63985" w:rsidRDefault="003C674E" w:rsidP="003C674E">
      <w:pPr>
        <w:pStyle w:val="NormalWeb"/>
        <w:spacing w:before="0" w:beforeAutospacing="0" w:after="0" w:afterAutospacing="0"/>
        <w:textAlignment w:val="baseline"/>
      </w:pPr>
      <w:proofErr w:type="spellStart"/>
      <w:r w:rsidRPr="00F63985">
        <w:t>Perihal</w:t>
      </w:r>
      <w:proofErr w:type="spellEnd"/>
      <w:r w:rsidRPr="00F63985">
        <w:tab/>
      </w:r>
      <w:r w:rsidRPr="00F63985">
        <w:tab/>
        <w:t xml:space="preserve">: </w:t>
      </w:r>
      <w:proofErr w:type="spellStart"/>
      <w:r w:rsidRPr="00F63985">
        <w:t>Undangan</w:t>
      </w:r>
      <w:proofErr w:type="spellEnd"/>
    </w:p>
    <w:p w14:paraId="05EF1B01" w14:textId="77777777" w:rsidR="003C674E" w:rsidRPr="00F63985" w:rsidRDefault="003C674E" w:rsidP="003C674E">
      <w:pPr>
        <w:pStyle w:val="NormalWeb"/>
        <w:spacing w:before="0" w:beforeAutospacing="0" w:after="0" w:afterAutospacing="0"/>
        <w:textAlignment w:val="baseline"/>
      </w:pPr>
    </w:p>
    <w:p w14:paraId="40EBB773" w14:textId="77777777" w:rsidR="003C674E" w:rsidRPr="00F63985" w:rsidRDefault="003C674E" w:rsidP="003C674E">
      <w:pPr>
        <w:pStyle w:val="NormalWeb"/>
        <w:spacing w:before="0" w:beforeAutospacing="0" w:after="0" w:afterAutospacing="0"/>
        <w:textAlignment w:val="baseline"/>
      </w:pPr>
      <w:proofErr w:type="spellStart"/>
      <w:r w:rsidRPr="00F63985">
        <w:t>Kepada</w:t>
      </w:r>
      <w:proofErr w:type="spellEnd"/>
      <w:r w:rsidRPr="00F63985">
        <w:t xml:space="preserve"> </w:t>
      </w:r>
      <w:proofErr w:type="spellStart"/>
      <w:r w:rsidRPr="00F63985">
        <w:t>Yth</w:t>
      </w:r>
      <w:proofErr w:type="spellEnd"/>
      <w:r w:rsidRPr="00F63985">
        <w:t>.</w:t>
      </w:r>
    </w:p>
    <w:p w14:paraId="2DE9988F" w14:textId="77777777" w:rsidR="003C674E" w:rsidRPr="00F63985" w:rsidRDefault="003C674E" w:rsidP="003C674E">
      <w:pPr>
        <w:pStyle w:val="NormalWeb"/>
        <w:spacing w:before="0" w:beforeAutospacing="0" w:after="0" w:afterAutospacing="0"/>
        <w:textAlignment w:val="baseline"/>
        <w:rPr>
          <w:lang w:val="id-ID"/>
        </w:rPr>
      </w:pPr>
      <w:r w:rsidRPr="00F63985">
        <w:rPr>
          <w:lang w:val="id-ID"/>
        </w:rPr>
        <w:t>Bapak/Ibu Dosen</w:t>
      </w:r>
    </w:p>
    <w:p w14:paraId="758E815C" w14:textId="77777777" w:rsidR="003C674E" w:rsidRPr="00F63985" w:rsidRDefault="003C674E" w:rsidP="003C674E">
      <w:pPr>
        <w:pStyle w:val="NormalWeb"/>
        <w:spacing w:before="0" w:beforeAutospacing="0" w:after="0" w:afterAutospacing="0"/>
        <w:textAlignment w:val="baseline"/>
      </w:pPr>
      <w:proofErr w:type="spellStart"/>
      <w:r w:rsidRPr="00F63985">
        <w:t>Pembimbing</w:t>
      </w:r>
      <w:proofErr w:type="spellEnd"/>
      <w:r w:rsidRPr="00F63985">
        <w:t xml:space="preserve">/ </w:t>
      </w:r>
      <w:proofErr w:type="spellStart"/>
      <w:r w:rsidRPr="00F63985">
        <w:t>Penguji</w:t>
      </w:r>
      <w:proofErr w:type="spellEnd"/>
    </w:p>
    <w:p w14:paraId="77059756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p w14:paraId="2C8BB441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  <w:proofErr w:type="spellStart"/>
      <w:r w:rsidRPr="00F63985">
        <w:t>Dengan</w:t>
      </w:r>
      <w:proofErr w:type="spellEnd"/>
      <w:r w:rsidRPr="00F63985">
        <w:t xml:space="preserve"> </w:t>
      </w:r>
      <w:proofErr w:type="spellStart"/>
      <w:r w:rsidRPr="00F63985">
        <w:t>hormat</w:t>
      </w:r>
      <w:proofErr w:type="spellEnd"/>
      <w:r w:rsidRPr="00F63985">
        <w:t>,</w:t>
      </w:r>
    </w:p>
    <w:p w14:paraId="068EFEC1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  <w:proofErr w:type="spellStart"/>
      <w:r w:rsidRPr="00F63985">
        <w:t>Mengharapkan</w:t>
      </w:r>
      <w:proofErr w:type="spellEnd"/>
      <w:r w:rsidRPr="00F63985">
        <w:t xml:space="preserve"> </w:t>
      </w:r>
      <w:proofErr w:type="spellStart"/>
      <w:r w:rsidRPr="00F63985">
        <w:t>kehadiran</w:t>
      </w:r>
      <w:proofErr w:type="spellEnd"/>
      <w:r w:rsidRPr="00F63985">
        <w:t xml:space="preserve"> </w:t>
      </w:r>
      <w:proofErr w:type="spellStart"/>
      <w:r w:rsidRPr="00F63985">
        <w:t>Saudara-Saudara</w:t>
      </w:r>
      <w:proofErr w:type="spellEnd"/>
      <w:r w:rsidRPr="00F63985">
        <w:t>:</w:t>
      </w:r>
    </w:p>
    <w:p w14:paraId="36CFDD1F" w14:textId="77777777" w:rsidR="00671A29" w:rsidRPr="00F63985" w:rsidRDefault="00671A29" w:rsidP="003C674E">
      <w:pPr>
        <w:pStyle w:val="NormalWeb"/>
        <w:spacing w:before="0" w:beforeAutospacing="0" w:after="0" w:afterAutospacing="0" w:line="330" w:lineRule="atLeast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556"/>
        <w:gridCol w:w="3813"/>
      </w:tblGrid>
      <w:tr w:rsidR="00F63985" w:rsidRPr="00F63985" w14:paraId="3ECF6F5B" w14:textId="77777777" w:rsidTr="0049586F">
        <w:tc>
          <w:tcPr>
            <w:tcW w:w="675" w:type="dxa"/>
            <w:shd w:val="clear" w:color="auto" w:fill="auto"/>
          </w:tcPr>
          <w:p w14:paraId="5F62D224" w14:textId="77777777" w:rsidR="003C674E" w:rsidRPr="00F63985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>No</w:t>
            </w:r>
          </w:p>
        </w:tc>
        <w:tc>
          <w:tcPr>
            <w:tcW w:w="4678" w:type="dxa"/>
            <w:shd w:val="clear" w:color="auto" w:fill="auto"/>
          </w:tcPr>
          <w:p w14:paraId="6D248DC9" w14:textId="77777777" w:rsidR="003C674E" w:rsidRPr="00F63985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 xml:space="preserve">Nama </w:t>
            </w:r>
            <w:proofErr w:type="spellStart"/>
            <w:r w:rsidRPr="00F63985">
              <w:t>dosen</w:t>
            </w:r>
            <w:proofErr w:type="spellEnd"/>
          </w:p>
        </w:tc>
        <w:tc>
          <w:tcPr>
            <w:tcW w:w="3890" w:type="dxa"/>
            <w:shd w:val="clear" w:color="auto" w:fill="auto"/>
          </w:tcPr>
          <w:p w14:paraId="2E6048A3" w14:textId="77777777" w:rsidR="003C674E" w:rsidRPr="00F63985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F63985">
              <w:t>Jabatan</w:t>
            </w:r>
            <w:proofErr w:type="spellEnd"/>
          </w:p>
        </w:tc>
      </w:tr>
      <w:tr w:rsidR="00F63985" w:rsidRPr="00F63985" w14:paraId="309FF89B" w14:textId="77777777" w:rsidTr="0049586F">
        <w:tc>
          <w:tcPr>
            <w:tcW w:w="675" w:type="dxa"/>
            <w:shd w:val="clear" w:color="auto" w:fill="auto"/>
          </w:tcPr>
          <w:p w14:paraId="36EFBD3E" w14:textId="77777777" w:rsidR="00492A91" w:rsidRPr="00F63985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3BBC6E" w14:textId="67A761D8" w:rsidR="00492A91" w:rsidRPr="00F63985" w:rsidRDefault="00492A91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shd w:val="clear" w:color="auto" w:fill="auto"/>
          </w:tcPr>
          <w:p w14:paraId="5CB897AF" w14:textId="77777777" w:rsidR="00492A91" w:rsidRPr="00F63985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F63985">
              <w:t>Pembimbing</w:t>
            </w:r>
            <w:proofErr w:type="spellEnd"/>
            <w:r w:rsidRPr="00F63985">
              <w:t xml:space="preserve"> Utama</w:t>
            </w:r>
          </w:p>
        </w:tc>
      </w:tr>
      <w:tr w:rsidR="00F63985" w:rsidRPr="00F63985" w14:paraId="2385036C" w14:textId="77777777" w:rsidTr="0049586F">
        <w:tc>
          <w:tcPr>
            <w:tcW w:w="675" w:type="dxa"/>
            <w:shd w:val="clear" w:color="auto" w:fill="auto"/>
          </w:tcPr>
          <w:p w14:paraId="04111898" w14:textId="77777777" w:rsidR="00492A91" w:rsidRPr="00F63985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EE9413C" w14:textId="1B6189FE" w:rsidR="00492A91" w:rsidRPr="00F63985" w:rsidRDefault="00492A91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14:paraId="75784F3E" w14:textId="77777777" w:rsidR="00492A91" w:rsidRPr="00F63985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F63985">
              <w:t>Pembimbing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Ke</w:t>
            </w:r>
            <w:proofErr w:type="spellEnd"/>
            <w:r w:rsidRPr="00F63985">
              <w:rPr>
                <w:lang w:val="id-ID"/>
              </w:rPr>
              <w:t xml:space="preserve"> D</w:t>
            </w:r>
            <w:proofErr w:type="spellStart"/>
            <w:r w:rsidRPr="00F63985">
              <w:t>ua</w:t>
            </w:r>
            <w:proofErr w:type="spellEnd"/>
          </w:p>
        </w:tc>
      </w:tr>
      <w:tr w:rsidR="00431CD2" w:rsidRPr="00F63985" w14:paraId="214989CC" w14:textId="77777777" w:rsidTr="0049586F">
        <w:tc>
          <w:tcPr>
            <w:tcW w:w="675" w:type="dxa"/>
            <w:shd w:val="clear" w:color="auto" w:fill="auto"/>
          </w:tcPr>
          <w:p w14:paraId="40E1107D" w14:textId="77777777" w:rsidR="00492A91" w:rsidRPr="00F63985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542657A" w14:textId="07F785AE" w:rsidR="00492A91" w:rsidRPr="00F63985" w:rsidRDefault="00492A91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14:paraId="2F3BB989" w14:textId="77777777" w:rsidR="00492A91" w:rsidRPr="00F63985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F63985">
              <w:t>Pembahas</w:t>
            </w:r>
            <w:proofErr w:type="spellEnd"/>
          </w:p>
        </w:tc>
      </w:tr>
    </w:tbl>
    <w:p w14:paraId="1D382676" w14:textId="77777777" w:rsidR="003C674E" w:rsidRPr="00F63985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lang w:val="id-ID"/>
        </w:rPr>
      </w:pPr>
    </w:p>
    <w:p w14:paraId="0E283E0F" w14:textId="77777777" w:rsidR="003C674E" w:rsidRPr="00F63985" w:rsidRDefault="003C674E" w:rsidP="003C674E">
      <w:pPr>
        <w:pStyle w:val="NormalWeb"/>
        <w:spacing w:before="0" w:beforeAutospacing="0" w:after="0" w:afterAutospacing="0"/>
        <w:textAlignment w:val="baseline"/>
      </w:pPr>
      <w:proofErr w:type="spellStart"/>
      <w:r w:rsidRPr="00F63985">
        <w:t>Untuk</w:t>
      </w:r>
      <w:proofErr w:type="spellEnd"/>
      <w:r w:rsidRPr="00F63985">
        <w:t xml:space="preserve"> </w:t>
      </w:r>
      <w:proofErr w:type="spellStart"/>
      <w:r w:rsidRPr="00F63985">
        <w:t>dapat</w:t>
      </w:r>
      <w:proofErr w:type="spellEnd"/>
      <w:r w:rsidRPr="00F63985">
        <w:t xml:space="preserve"> </w:t>
      </w:r>
      <w:proofErr w:type="spellStart"/>
      <w:r w:rsidRPr="00F63985">
        <w:t>Membimbing</w:t>
      </w:r>
      <w:proofErr w:type="spellEnd"/>
      <w:r w:rsidRPr="00F63985">
        <w:t xml:space="preserve"> / </w:t>
      </w:r>
      <w:proofErr w:type="spellStart"/>
      <w:r w:rsidRPr="00F63985">
        <w:t>Menguji</w:t>
      </w:r>
      <w:proofErr w:type="spellEnd"/>
      <w:r w:rsidRPr="00F63985">
        <w:t xml:space="preserve"> </w:t>
      </w:r>
      <w:proofErr w:type="spellStart"/>
      <w:r w:rsidRPr="00F63985">
        <w:t>mahasiswa</w:t>
      </w:r>
      <w:proofErr w:type="spellEnd"/>
      <w:r w:rsidRPr="00F63985">
        <w:t>,</w:t>
      </w:r>
    </w:p>
    <w:p w14:paraId="38E179FA" w14:textId="3DD024BA" w:rsidR="00492A91" w:rsidRPr="00F63985" w:rsidRDefault="003E5312" w:rsidP="003E5312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sz w:val="24"/>
          <w:szCs w:val="24"/>
        </w:rPr>
      </w:pPr>
      <w:r w:rsidRPr="00F63985">
        <w:rPr>
          <w:rFonts w:ascii="Times New Roman" w:eastAsia="Times New Roman" w:hAnsi="Times New Roman"/>
          <w:sz w:val="24"/>
          <w:szCs w:val="24"/>
        </w:rPr>
        <w:t>Nama</w:t>
      </w:r>
      <w:r w:rsidRPr="00F63985">
        <w:rPr>
          <w:rFonts w:ascii="Times New Roman" w:eastAsia="Times New Roman" w:hAnsi="Times New Roman"/>
          <w:sz w:val="24"/>
          <w:szCs w:val="24"/>
        </w:rPr>
        <w:tab/>
      </w:r>
      <w:r w:rsidR="00492A91" w:rsidRPr="00F63985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3D112BF6" w14:textId="751DB61B" w:rsidR="00492A91" w:rsidRPr="00F63985" w:rsidRDefault="00492A91" w:rsidP="003E5312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sz w:val="24"/>
          <w:szCs w:val="24"/>
        </w:rPr>
      </w:pPr>
      <w:r w:rsidRPr="00F63985">
        <w:rPr>
          <w:rFonts w:ascii="Times New Roman" w:eastAsia="Times New Roman" w:hAnsi="Times New Roman"/>
          <w:sz w:val="24"/>
          <w:szCs w:val="24"/>
        </w:rPr>
        <w:t>NPM</w:t>
      </w:r>
      <w:r w:rsidRPr="00F63985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56D0426D" w14:textId="21ADB565" w:rsidR="00492A91" w:rsidRDefault="00492A91" w:rsidP="003E5312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3985">
        <w:rPr>
          <w:rFonts w:ascii="Times New Roman" w:eastAsia="Times New Roman" w:hAnsi="Times New Roman"/>
          <w:sz w:val="24"/>
          <w:szCs w:val="24"/>
        </w:rPr>
        <w:t>Judul</w:t>
      </w:r>
      <w:proofErr w:type="spellEnd"/>
      <w:r w:rsidRPr="00F63985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2014B777" w14:textId="77777777" w:rsidR="00B06935" w:rsidRPr="00F63985" w:rsidRDefault="00B06935" w:rsidP="003E5312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sz w:val="24"/>
          <w:szCs w:val="24"/>
        </w:rPr>
      </w:pPr>
    </w:p>
    <w:p w14:paraId="0E912312" w14:textId="77777777" w:rsidR="003C674E" w:rsidRPr="00F63985" w:rsidRDefault="003C674E" w:rsidP="005F2376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Jurusan</w:t>
      </w:r>
      <w:proofErr w:type="spellEnd"/>
      <w:r w:rsidRPr="00F63985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C241E2" w:rsidRPr="00F63985">
        <w:rPr>
          <w:rFonts w:ascii="Times New Roman" w:hAnsi="Times New Roman"/>
          <w:sz w:val="24"/>
          <w:szCs w:val="24"/>
        </w:rPr>
        <w:t>Ilmu</w:t>
      </w:r>
      <w:proofErr w:type="spellEnd"/>
      <w:r w:rsidR="00C241E2" w:rsidRPr="00F63985">
        <w:rPr>
          <w:rFonts w:ascii="Times New Roman" w:hAnsi="Times New Roman"/>
          <w:sz w:val="24"/>
          <w:szCs w:val="24"/>
        </w:rPr>
        <w:t xml:space="preserve"> Tanah</w:t>
      </w:r>
      <w:r w:rsidR="0027477F" w:rsidRPr="00F63985">
        <w:rPr>
          <w:rFonts w:ascii="Times New Roman" w:hAnsi="Times New Roman"/>
          <w:sz w:val="24"/>
          <w:szCs w:val="24"/>
        </w:rPr>
        <w:t xml:space="preserve"> FP </w:t>
      </w:r>
      <w:proofErr w:type="spellStart"/>
      <w:r w:rsidR="0027477F" w:rsidRPr="00F63985">
        <w:rPr>
          <w:rFonts w:ascii="Times New Roman" w:hAnsi="Times New Roman"/>
          <w:sz w:val="24"/>
          <w:szCs w:val="24"/>
        </w:rPr>
        <w:t>Unila</w:t>
      </w:r>
      <w:proofErr w:type="spellEnd"/>
    </w:p>
    <w:p w14:paraId="70FB2A59" w14:textId="77777777" w:rsidR="003C674E" w:rsidRPr="00F63985" w:rsidRDefault="003C674E" w:rsidP="003C674E">
      <w:pPr>
        <w:spacing w:after="0" w:line="240" w:lineRule="auto"/>
        <w:ind w:left="1560" w:hanging="1560"/>
        <w:rPr>
          <w:rFonts w:ascii="Times New Roman" w:hAnsi="Times New Roman"/>
          <w:sz w:val="24"/>
          <w:szCs w:val="24"/>
          <w:lang w:val="id-ID"/>
        </w:rPr>
      </w:pPr>
    </w:p>
    <w:p w14:paraId="6E949D1A" w14:textId="77777777" w:rsidR="003C674E" w:rsidRPr="00F63985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lang w:val="id-ID"/>
        </w:rPr>
      </w:pPr>
      <w:r w:rsidRPr="00F63985">
        <w:t xml:space="preserve">Yang </w:t>
      </w:r>
      <w:proofErr w:type="spellStart"/>
      <w:r w:rsidRPr="00F63985">
        <w:t>akan</w:t>
      </w:r>
      <w:proofErr w:type="spellEnd"/>
      <w:r w:rsidRPr="00F63985">
        <w:t xml:space="preserve"> </w:t>
      </w:r>
      <w:proofErr w:type="spellStart"/>
      <w:r w:rsidRPr="00F63985">
        <w:t>dilaksanakan</w:t>
      </w:r>
      <w:proofErr w:type="spellEnd"/>
      <w:r w:rsidRPr="00F63985">
        <w:t xml:space="preserve"> pada :</w:t>
      </w:r>
    </w:p>
    <w:p w14:paraId="565BE98D" w14:textId="55CF068D" w:rsidR="003C674E" w:rsidRPr="00F63985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lang w:val="id-ID"/>
        </w:rPr>
      </w:pPr>
      <w:r w:rsidRPr="00F63985">
        <w:t xml:space="preserve">Hari/ </w:t>
      </w:r>
      <w:proofErr w:type="spellStart"/>
      <w:r w:rsidRPr="00F63985">
        <w:t>Tgl</w:t>
      </w:r>
      <w:proofErr w:type="spellEnd"/>
      <w:r w:rsidRPr="00F63985">
        <w:tab/>
        <w:t xml:space="preserve">: </w:t>
      </w:r>
      <w:r w:rsidR="00465739" w:rsidRPr="00F63985">
        <w:fldChar w:fldCharType="begin"/>
      </w:r>
      <w:r w:rsidR="00465739" w:rsidRPr="00F63985">
        <w:instrText xml:space="preserve"> MERGEFIELD F9 </w:instrText>
      </w:r>
      <w:r w:rsidR="00465739" w:rsidRPr="00F63985">
        <w:fldChar w:fldCharType="end"/>
      </w:r>
      <w:r w:rsidR="00465739" w:rsidRPr="00F63985">
        <w:fldChar w:fldCharType="begin"/>
      </w:r>
      <w:r w:rsidR="00465739" w:rsidRPr="00F63985">
        <w:instrText xml:space="preserve"> MERGEFIELD F10 </w:instrText>
      </w:r>
      <w:r w:rsidR="00465739" w:rsidRPr="00F63985">
        <w:fldChar w:fldCharType="end"/>
      </w:r>
    </w:p>
    <w:p w14:paraId="1F1BB0D9" w14:textId="023B4384" w:rsidR="003C674E" w:rsidRPr="00F63985" w:rsidRDefault="003C674E" w:rsidP="003C674E">
      <w:pPr>
        <w:pStyle w:val="NormalWeb"/>
        <w:spacing w:before="0" w:beforeAutospacing="0" w:after="0" w:afterAutospacing="0" w:line="276" w:lineRule="auto"/>
        <w:ind w:left="1440" w:hanging="1440"/>
        <w:textAlignment w:val="baseline"/>
        <w:rPr>
          <w:lang w:val="id-ID"/>
        </w:rPr>
      </w:pPr>
      <w:proofErr w:type="spellStart"/>
      <w:r w:rsidRPr="00F63985">
        <w:t>Tempat</w:t>
      </w:r>
      <w:proofErr w:type="spellEnd"/>
      <w:r w:rsidRPr="00F63985">
        <w:tab/>
        <w:t xml:space="preserve">: </w:t>
      </w:r>
    </w:p>
    <w:p w14:paraId="045C3A85" w14:textId="3699CED5" w:rsidR="003C674E" w:rsidRPr="00F63985" w:rsidRDefault="003C674E" w:rsidP="003C674E">
      <w:pPr>
        <w:pStyle w:val="NormalWeb"/>
        <w:spacing w:before="0" w:beforeAutospacing="0" w:after="0" w:afterAutospacing="0" w:line="276" w:lineRule="auto"/>
        <w:textAlignment w:val="baseline"/>
      </w:pPr>
      <w:r w:rsidRPr="00F63985">
        <w:t>Waktu</w:t>
      </w:r>
      <w:r w:rsidRPr="00F63985">
        <w:tab/>
      </w:r>
      <w:r w:rsidRPr="00F63985">
        <w:tab/>
        <w:t>:</w:t>
      </w:r>
      <w:r w:rsidRPr="00F63985">
        <w:rPr>
          <w:lang w:val="id-ID"/>
        </w:rPr>
        <w:t xml:space="preserve"> </w:t>
      </w:r>
    </w:p>
    <w:p w14:paraId="613DB0F1" w14:textId="77777777" w:rsidR="003C674E" w:rsidRPr="00F63985" w:rsidRDefault="003C674E" w:rsidP="003C674E">
      <w:pPr>
        <w:pStyle w:val="NormalWeb"/>
        <w:spacing w:before="0" w:beforeAutospacing="0" w:after="0" w:afterAutospacing="0"/>
        <w:textAlignment w:val="baseline"/>
        <w:rPr>
          <w:lang w:val="id-ID"/>
        </w:rPr>
      </w:pPr>
    </w:p>
    <w:p w14:paraId="16BA0956" w14:textId="77777777" w:rsidR="003C674E" w:rsidRPr="00F63985" w:rsidRDefault="003C674E" w:rsidP="003C674E">
      <w:pPr>
        <w:pStyle w:val="NormalWeb"/>
        <w:spacing w:before="0" w:beforeAutospacing="0" w:after="0" w:afterAutospacing="0"/>
        <w:textAlignment w:val="baseline"/>
        <w:rPr>
          <w:lang w:val="id-ID"/>
        </w:rPr>
      </w:pPr>
      <w:proofErr w:type="spellStart"/>
      <w:r w:rsidRPr="00F63985">
        <w:t>Demikian</w:t>
      </w:r>
      <w:proofErr w:type="spellEnd"/>
      <w:r w:rsidRPr="00F63985">
        <w:t xml:space="preserve"> </w:t>
      </w:r>
      <w:proofErr w:type="spellStart"/>
      <w:r w:rsidRPr="00F63985">
        <w:t>atas</w:t>
      </w:r>
      <w:proofErr w:type="spellEnd"/>
      <w:r w:rsidRPr="00F63985">
        <w:t xml:space="preserve"> </w:t>
      </w:r>
      <w:proofErr w:type="spellStart"/>
      <w:r w:rsidRPr="00F63985">
        <w:t>kerjasama</w:t>
      </w:r>
      <w:proofErr w:type="spellEnd"/>
      <w:r w:rsidRPr="00F63985">
        <w:t xml:space="preserve"> dan </w:t>
      </w:r>
      <w:proofErr w:type="spellStart"/>
      <w:r w:rsidRPr="00F63985">
        <w:t>perhatian</w:t>
      </w:r>
      <w:r w:rsidR="00DC03D8" w:rsidRPr="00F63985">
        <w:t>nya</w:t>
      </w:r>
      <w:proofErr w:type="spellEnd"/>
      <w:r w:rsidRPr="00F63985">
        <w:t xml:space="preserve">, </w:t>
      </w:r>
      <w:proofErr w:type="spellStart"/>
      <w:r w:rsidRPr="00F63985">
        <w:t>saya</w:t>
      </w:r>
      <w:proofErr w:type="spellEnd"/>
      <w:r w:rsidRPr="00F63985">
        <w:t xml:space="preserve"> </w:t>
      </w:r>
      <w:proofErr w:type="spellStart"/>
      <w:r w:rsidRPr="00F63985">
        <w:t>ucapkan</w:t>
      </w:r>
      <w:proofErr w:type="spellEnd"/>
      <w:r w:rsidRPr="00F63985">
        <w:t xml:space="preserve"> </w:t>
      </w:r>
      <w:proofErr w:type="spellStart"/>
      <w:r w:rsidRPr="00F63985">
        <w:t>terima</w:t>
      </w:r>
      <w:proofErr w:type="spellEnd"/>
      <w:r w:rsidRPr="00F63985">
        <w:t xml:space="preserve"> </w:t>
      </w:r>
      <w:proofErr w:type="spellStart"/>
      <w:r w:rsidRPr="00F63985">
        <w:t>kasih</w:t>
      </w:r>
      <w:proofErr w:type="spellEnd"/>
      <w:r w:rsidRPr="00F63985">
        <w:t>.</w:t>
      </w:r>
    </w:p>
    <w:p w14:paraId="7A04DE6A" w14:textId="77777777" w:rsidR="00C241E2" w:rsidRPr="00F63985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</w:pPr>
    </w:p>
    <w:p w14:paraId="27D56EDD" w14:textId="77777777" w:rsidR="00686017" w:rsidRPr="00F63985" w:rsidRDefault="00686017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</w:pPr>
    </w:p>
    <w:p w14:paraId="420ACC8E" w14:textId="7DF1029F" w:rsidR="00C241E2" w:rsidRPr="00F63985" w:rsidRDefault="00C241E2" w:rsidP="00492A91">
      <w:pPr>
        <w:pStyle w:val="NormalWeb"/>
        <w:spacing w:before="0" w:beforeAutospacing="0" w:after="0" w:afterAutospacing="0"/>
        <w:ind w:left="4678"/>
        <w:textAlignment w:val="baseline"/>
      </w:pPr>
      <w:r w:rsidRPr="00F63985">
        <w:t xml:space="preserve">Bandar Lampung, </w:t>
      </w:r>
      <w:r w:rsidR="00B06935">
        <w:t>…………………..</w:t>
      </w:r>
      <w:r w:rsidR="003A3604">
        <w:t>2022</w:t>
      </w:r>
    </w:p>
    <w:p w14:paraId="33564D3C" w14:textId="77777777" w:rsidR="00C241E2" w:rsidRPr="00F63985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lang w:val="id-ID"/>
        </w:rPr>
      </w:pPr>
      <w:proofErr w:type="spellStart"/>
      <w:r w:rsidRPr="00F63985">
        <w:t>Ketua</w:t>
      </w:r>
      <w:proofErr w:type="spellEnd"/>
      <w:r w:rsidRPr="00F63985">
        <w:t xml:space="preserve"> </w:t>
      </w:r>
      <w:proofErr w:type="spellStart"/>
      <w:r w:rsidRPr="00F63985">
        <w:t>Jurusan</w:t>
      </w:r>
      <w:proofErr w:type="spellEnd"/>
    </w:p>
    <w:p w14:paraId="10DDD4FC" w14:textId="77777777" w:rsidR="00C241E2" w:rsidRPr="00F63985" w:rsidRDefault="00C241E2" w:rsidP="00492A91">
      <w:pPr>
        <w:pStyle w:val="NormalWeb"/>
        <w:spacing w:before="0" w:beforeAutospacing="0" w:after="0" w:afterAutospacing="0"/>
        <w:ind w:firstLine="5387"/>
        <w:textAlignment w:val="baseline"/>
        <w:rPr>
          <w:sz w:val="22"/>
          <w:lang w:val="id-ID"/>
        </w:rPr>
      </w:pPr>
    </w:p>
    <w:p w14:paraId="29408763" w14:textId="77777777" w:rsidR="00C241E2" w:rsidRPr="00F63985" w:rsidRDefault="00C241E2" w:rsidP="00492A91">
      <w:pPr>
        <w:pStyle w:val="NormalWeb"/>
        <w:spacing w:before="0" w:beforeAutospacing="0" w:after="0" w:afterAutospacing="0"/>
        <w:ind w:firstLine="5387"/>
        <w:textAlignment w:val="baseline"/>
      </w:pPr>
    </w:p>
    <w:p w14:paraId="2B96B184" w14:textId="77777777" w:rsidR="00492A91" w:rsidRPr="00F63985" w:rsidRDefault="00492A91" w:rsidP="00492A91">
      <w:pPr>
        <w:pStyle w:val="NormalWeb"/>
        <w:spacing w:before="0" w:beforeAutospacing="0" w:after="0" w:afterAutospacing="0"/>
        <w:ind w:firstLine="5387"/>
        <w:textAlignment w:val="baseline"/>
      </w:pPr>
    </w:p>
    <w:p w14:paraId="4F24D28B" w14:textId="77777777" w:rsidR="00C241E2" w:rsidRPr="00F63985" w:rsidRDefault="00C241E2" w:rsidP="00492A91">
      <w:pPr>
        <w:pStyle w:val="NormalWeb"/>
        <w:spacing w:before="0" w:beforeAutospacing="0" w:after="0" w:afterAutospacing="0"/>
        <w:ind w:left="4678"/>
        <w:textAlignment w:val="baseline"/>
      </w:pPr>
      <w:r w:rsidRPr="00F63985">
        <w:rPr>
          <w:lang w:val="id-ID"/>
        </w:rPr>
        <w:t>Prof. Dr. Ir. Ainin Niswati, M.S., M.Agr.Sc.</w:t>
      </w:r>
    </w:p>
    <w:p w14:paraId="52AE042C" w14:textId="77777777" w:rsidR="00C241E2" w:rsidRPr="00F63985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lang w:val="id-ID"/>
        </w:rPr>
      </w:pPr>
      <w:r w:rsidRPr="00F63985">
        <w:t>NIP 19630509198703 2001</w:t>
      </w:r>
    </w:p>
    <w:p w14:paraId="78E2F87A" w14:textId="77777777" w:rsidR="003C674E" w:rsidRPr="00F63985" w:rsidRDefault="003C674E" w:rsidP="003C674E">
      <w:pPr>
        <w:pStyle w:val="NormalWeb"/>
        <w:spacing w:before="0" w:beforeAutospacing="0" w:after="0" w:afterAutospacing="0"/>
        <w:ind w:left="5387"/>
        <w:textAlignment w:val="baseline"/>
        <w:rPr>
          <w:lang w:val="id-ID"/>
        </w:rPr>
      </w:pPr>
    </w:p>
    <w:p w14:paraId="3663611F" w14:textId="77777777" w:rsidR="00686017" w:rsidRPr="00F63985" w:rsidRDefault="00686017" w:rsidP="00D82F76">
      <w:pPr>
        <w:spacing w:after="0" w:line="240" w:lineRule="auto"/>
        <w:rPr>
          <w:i/>
        </w:rPr>
      </w:pPr>
    </w:p>
    <w:p w14:paraId="1D91C565" w14:textId="77777777" w:rsidR="00686017" w:rsidRPr="00F63985" w:rsidRDefault="00686017" w:rsidP="00D82F76">
      <w:pPr>
        <w:spacing w:after="0" w:line="240" w:lineRule="auto"/>
        <w:rPr>
          <w:i/>
        </w:rPr>
      </w:pPr>
    </w:p>
    <w:p w14:paraId="7C4E7314" w14:textId="77777777" w:rsidR="00C241E2" w:rsidRPr="00F63985" w:rsidRDefault="00A320F5" w:rsidP="0049586F">
      <w:pPr>
        <w:spacing w:after="0" w:line="240" w:lineRule="auto"/>
        <w:rPr>
          <w:b/>
        </w:rPr>
      </w:pPr>
      <w:r w:rsidRPr="00F6398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7CE0C" wp14:editId="2D1882B8">
                <wp:simplePos x="0" y="0"/>
                <wp:positionH relativeFrom="column">
                  <wp:posOffset>4571365</wp:posOffset>
                </wp:positionH>
                <wp:positionV relativeFrom="paragraph">
                  <wp:posOffset>-1270058</wp:posOffset>
                </wp:positionV>
                <wp:extent cx="1604010" cy="240665"/>
                <wp:effectExtent l="0" t="0" r="1524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B49AB" w14:textId="77777777" w:rsidR="0049586F" w:rsidRPr="00BE5373" w:rsidRDefault="0049586F" w:rsidP="00A320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F-06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7CE0C" id="Rectangle 3" o:spid="_x0000_s1026" style="position:absolute;margin-left:359.95pt;margin-top:-100pt;width:126.3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" fillcolor="white [3201]" strokecolor="black [3200]" strokeweight=".5pt">
                <v:textbox>
                  <w:txbxContent>
                    <w:p w14:paraId="697B49AB" w14:textId="77777777" w:rsidR="0049586F" w:rsidRPr="00BE5373" w:rsidRDefault="0049586F" w:rsidP="00A320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F-06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14:paraId="68A1B9BA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</w:rPr>
      </w:pPr>
      <w:r w:rsidRPr="00F63985">
        <w:rPr>
          <w:b/>
        </w:rPr>
        <w:t xml:space="preserve">BERITA ACARA SEMINAR </w:t>
      </w:r>
      <w:r w:rsidR="00686017" w:rsidRPr="00F63985">
        <w:rPr>
          <w:b/>
        </w:rPr>
        <w:t>HASIL</w:t>
      </w:r>
    </w:p>
    <w:p w14:paraId="1F5F1154" w14:textId="58E914BF" w:rsidR="003C674E" w:rsidRPr="00F63985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lang w:val="id-ID"/>
        </w:rPr>
      </w:pPr>
      <w:r w:rsidRPr="00F63985">
        <w:t>No.</w:t>
      </w:r>
      <w:r w:rsidR="00C241E2" w:rsidRPr="00F63985">
        <w:t xml:space="preserve"> </w:t>
      </w:r>
      <w:r w:rsidR="00686017" w:rsidRPr="00F63985">
        <w:t xml:space="preserve">   </w:t>
      </w:r>
      <w:r w:rsidR="005D3845" w:rsidRPr="00F63985">
        <w:t xml:space="preserve">  </w:t>
      </w:r>
      <w:r w:rsidR="005D3845" w:rsidRPr="00F63985">
        <w:rPr>
          <w:lang w:val="sv-SE"/>
        </w:rPr>
        <w:t>/UN26.14.</w:t>
      </w:r>
      <w:r w:rsidR="005D3845" w:rsidRPr="00F63985">
        <w:rPr>
          <w:lang w:val="id-ID"/>
        </w:rPr>
        <w:t>1</w:t>
      </w:r>
      <w:r w:rsidR="005D3845" w:rsidRPr="00F63985">
        <w:t>0</w:t>
      </w:r>
      <w:r w:rsidR="005D3845" w:rsidRPr="00F63985">
        <w:rPr>
          <w:lang w:val="sv-SE"/>
        </w:rPr>
        <w:t>/DT/</w:t>
      </w:r>
      <w:r w:rsidR="003A3604">
        <w:rPr>
          <w:lang w:val="sv-SE"/>
        </w:rPr>
        <w:t>2022</w:t>
      </w:r>
    </w:p>
    <w:p w14:paraId="1D28878E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p w14:paraId="36E5035D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  <w:r w:rsidRPr="00F63985">
        <w:rPr>
          <w:lang w:val="id-ID"/>
        </w:rPr>
        <w:t xml:space="preserve">Ketua </w:t>
      </w:r>
      <w:proofErr w:type="spellStart"/>
      <w:r w:rsidRPr="00F63985">
        <w:t>Jurusan</w:t>
      </w:r>
      <w:proofErr w:type="spellEnd"/>
      <w:r w:rsidRPr="00F63985">
        <w:t xml:space="preserve"> </w:t>
      </w:r>
      <w:proofErr w:type="spellStart"/>
      <w:r w:rsidR="00AD7CBD" w:rsidRPr="00F63985">
        <w:t>Ilmu</w:t>
      </w:r>
      <w:proofErr w:type="spellEnd"/>
      <w:r w:rsidR="00AD7CBD" w:rsidRPr="00F63985">
        <w:t xml:space="preserve"> Tanah</w:t>
      </w:r>
      <w:r w:rsidRPr="00F63985">
        <w:t xml:space="preserve"> </w:t>
      </w:r>
      <w:proofErr w:type="spellStart"/>
      <w:r w:rsidRPr="00F63985">
        <w:t>Fakultas</w:t>
      </w:r>
      <w:proofErr w:type="spellEnd"/>
      <w:r w:rsidRPr="00F63985">
        <w:t xml:space="preserve"> </w:t>
      </w:r>
      <w:proofErr w:type="spellStart"/>
      <w:r w:rsidRPr="00F63985">
        <w:t>Pertanian</w:t>
      </w:r>
      <w:proofErr w:type="spellEnd"/>
      <w:r w:rsidRPr="00F63985">
        <w:t xml:space="preserve"> </w:t>
      </w:r>
      <w:proofErr w:type="spellStart"/>
      <w:r w:rsidRPr="00F63985">
        <w:t>Unila</w:t>
      </w:r>
      <w:proofErr w:type="spellEnd"/>
      <w:r w:rsidRPr="00F63985">
        <w:t xml:space="preserve"> </w:t>
      </w:r>
      <w:proofErr w:type="spellStart"/>
      <w:r w:rsidRPr="00F63985">
        <w:t>dengan</w:t>
      </w:r>
      <w:proofErr w:type="spellEnd"/>
      <w:r w:rsidRPr="00F63985">
        <w:t xml:space="preserve"> </w:t>
      </w:r>
      <w:proofErr w:type="spellStart"/>
      <w:r w:rsidRPr="00F63985">
        <w:t>ini</w:t>
      </w:r>
      <w:proofErr w:type="spellEnd"/>
      <w:r w:rsidRPr="00F63985">
        <w:t xml:space="preserve"> </w:t>
      </w:r>
      <w:proofErr w:type="spellStart"/>
      <w:r w:rsidRPr="00F63985">
        <w:t>menerangkan</w:t>
      </w:r>
      <w:proofErr w:type="spellEnd"/>
      <w:r w:rsidRPr="00F63985">
        <w:t xml:space="preserve"> </w:t>
      </w:r>
      <w:proofErr w:type="spellStart"/>
      <w:r w:rsidRPr="00F63985">
        <w:t>bahwa</w:t>
      </w:r>
      <w:proofErr w:type="spellEnd"/>
      <w:r w:rsidRPr="00F63985">
        <w:t xml:space="preserve"> pada </w:t>
      </w:r>
      <w:proofErr w:type="spellStart"/>
      <w:r w:rsidRPr="00F63985">
        <w:t>hari</w:t>
      </w:r>
      <w:proofErr w:type="spellEnd"/>
      <w:r w:rsidRPr="00F63985">
        <w:t xml:space="preserve"> </w:t>
      </w:r>
      <w:r w:rsidRPr="00F63985">
        <w:rPr>
          <w:lang w:val="id-ID"/>
        </w:rPr>
        <w:t>.....................................,tanggal .............. bulan...............................,tahun....................</w:t>
      </w:r>
      <w:proofErr w:type="spellStart"/>
      <w:r w:rsidRPr="00F63985">
        <w:t>telah</w:t>
      </w:r>
      <w:proofErr w:type="spellEnd"/>
      <w:r w:rsidRPr="00F63985">
        <w:t xml:space="preserve"> </w:t>
      </w:r>
      <w:proofErr w:type="spellStart"/>
      <w:r w:rsidRPr="00F63985">
        <w:t>dilakukan</w:t>
      </w:r>
      <w:proofErr w:type="spellEnd"/>
      <w:r w:rsidRPr="00F63985">
        <w:t xml:space="preserve"> Seminar </w:t>
      </w:r>
      <w:r w:rsidR="00686017" w:rsidRPr="00F63985">
        <w:t>Hasil</w:t>
      </w:r>
      <w:r w:rsidRPr="00F63985">
        <w:t xml:space="preserve"> </w:t>
      </w:r>
      <w:proofErr w:type="spellStart"/>
      <w:r w:rsidRPr="00F63985">
        <w:t>Mahasiswa</w:t>
      </w:r>
      <w:proofErr w:type="spellEnd"/>
      <w:r w:rsidRPr="00F63985">
        <w:t xml:space="preserve"> :</w:t>
      </w:r>
    </w:p>
    <w:p w14:paraId="0ABEEA25" w14:textId="77777777" w:rsidR="003C674E" w:rsidRPr="00F63985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lang w:val="id-ID"/>
        </w:rPr>
      </w:pPr>
    </w:p>
    <w:p w14:paraId="59293B5F" w14:textId="77777777" w:rsidR="00492A91" w:rsidRPr="00F63985" w:rsidRDefault="005F2376" w:rsidP="005F2376">
      <w:pPr>
        <w:tabs>
          <w:tab w:val="left" w:pos="1560"/>
        </w:tabs>
        <w:spacing w:after="0" w:line="240" w:lineRule="auto"/>
        <w:ind w:left="1701" w:hanging="1701"/>
        <w:rPr>
          <w:rFonts w:ascii="Times New Roman" w:eastAsia="Times New Roman" w:hAnsi="Times New Roman"/>
          <w:sz w:val="24"/>
          <w:szCs w:val="24"/>
        </w:rPr>
      </w:pPr>
      <w:r w:rsidRPr="00F63985">
        <w:rPr>
          <w:rFonts w:ascii="Times New Roman" w:eastAsia="Times New Roman" w:hAnsi="Times New Roman"/>
          <w:sz w:val="24"/>
          <w:szCs w:val="24"/>
        </w:rPr>
        <w:t>Nama</w:t>
      </w:r>
      <w:r w:rsidRPr="00F63985">
        <w:rPr>
          <w:rFonts w:ascii="Times New Roman" w:eastAsia="Times New Roman" w:hAnsi="Times New Roman"/>
          <w:sz w:val="24"/>
          <w:szCs w:val="24"/>
        </w:rPr>
        <w:tab/>
      </w:r>
      <w:r w:rsidR="00492A91" w:rsidRPr="00F63985">
        <w:rPr>
          <w:rFonts w:ascii="Times New Roman" w:eastAsia="Times New Roman" w:hAnsi="Times New Roman"/>
          <w:sz w:val="24"/>
          <w:szCs w:val="24"/>
        </w:rPr>
        <w:t xml:space="preserve">: </w:t>
      </w:r>
      <w:r w:rsidR="00465739" w:rsidRPr="00F63985">
        <w:rPr>
          <w:rFonts w:ascii="Times New Roman" w:eastAsia="Times New Roman" w:hAnsi="Times New Roman"/>
          <w:sz w:val="24"/>
          <w:szCs w:val="24"/>
        </w:rPr>
        <w:fldChar w:fldCharType="begin"/>
      </w:r>
      <w:r w:rsidR="00465739" w:rsidRPr="00F63985">
        <w:rPr>
          <w:rFonts w:ascii="Times New Roman" w:eastAsia="Times New Roman" w:hAnsi="Times New Roman"/>
          <w:sz w:val="24"/>
          <w:szCs w:val="24"/>
        </w:rPr>
        <w:instrText xml:space="preserve"> MERGEFIELD F2 </w:instrText>
      </w:r>
      <w:r w:rsidR="00465739" w:rsidRPr="00F63985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C1268C" w:rsidRPr="0067632E">
        <w:rPr>
          <w:rFonts w:ascii="Times New Roman" w:eastAsia="Times New Roman" w:hAnsi="Times New Roman"/>
          <w:noProof/>
          <w:sz w:val="24"/>
          <w:szCs w:val="24"/>
        </w:rPr>
        <w:t>Fattur Rachman</w:t>
      </w:r>
      <w:r w:rsidR="00465739" w:rsidRPr="00F63985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1DD7929E" w14:textId="77777777" w:rsidR="00492A91" w:rsidRPr="00F63985" w:rsidRDefault="00492A91" w:rsidP="005F2376">
      <w:pPr>
        <w:tabs>
          <w:tab w:val="left" w:pos="1560"/>
        </w:tabs>
        <w:spacing w:after="0" w:line="240" w:lineRule="auto"/>
        <w:ind w:left="1701" w:hanging="1701"/>
        <w:rPr>
          <w:rFonts w:ascii="Times New Roman" w:eastAsia="Times New Roman" w:hAnsi="Times New Roman"/>
          <w:sz w:val="24"/>
          <w:szCs w:val="24"/>
        </w:rPr>
      </w:pPr>
      <w:r w:rsidRPr="00F63985">
        <w:rPr>
          <w:rFonts w:ascii="Times New Roman" w:eastAsia="Times New Roman" w:hAnsi="Times New Roman"/>
          <w:sz w:val="24"/>
          <w:szCs w:val="24"/>
        </w:rPr>
        <w:t>NPM</w:t>
      </w:r>
      <w:r w:rsidRPr="00F63985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465739" w:rsidRPr="00F63985">
        <w:rPr>
          <w:rFonts w:ascii="Times New Roman" w:eastAsia="Times New Roman" w:hAnsi="Times New Roman"/>
          <w:sz w:val="24"/>
          <w:szCs w:val="24"/>
        </w:rPr>
        <w:fldChar w:fldCharType="begin"/>
      </w:r>
      <w:r w:rsidR="00465739" w:rsidRPr="00F63985">
        <w:rPr>
          <w:rFonts w:ascii="Times New Roman" w:eastAsia="Times New Roman" w:hAnsi="Times New Roman"/>
          <w:sz w:val="24"/>
          <w:szCs w:val="24"/>
        </w:rPr>
        <w:instrText xml:space="preserve"> MERGEFIELD F3 </w:instrText>
      </w:r>
      <w:r w:rsidR="00465739" w:rsidRPr="00F63985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C1268C" w:rsidRPr="0067632E">
        <w:rPr>
          <w:rFonts w:ascii="Times New Roman" w:eastAsia="Times New Roman" w:hAnsi="Times New Roman"/>
          <w:noProof/>
          <w:sz w:val="24"/>
          <w:szCs w:val="24"/>
        </w:rPr>
        <w:t>1714181001</w:t>
      </w:r>
      <w:r w:rsidR="00465739" w:rsidRPr="00F63985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72206879" w14:textId="77777777" w:rsidR="00485232" w:rsidRPr="00F63985" w:rsidRDefault="00492A91" w:rsidP="005F2376">
      <w:pPr>
        <w:tabs>
          <w:tab w:val="left" w:pos="1560"/>
        </w:tabs>
        <w:spacing w:after="0" w:line="240" w:lineRule="auto"/>
        <w:ind w:left="1701" w:hanging="1701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3985">
        <w:rPr>
          <w:rFonts w:ascii="Times New Roman" w:eastAsia="Times New Roman" w:hAnsi="Times New Roman"/>
          <w:sz w:val="24"/>
          <w:szCs w:val="24"/>
        </w:rPr>
        <w:t>Judul</w:t>
      </w:r>
      <w:proofErr w:type="spellEnd"/>
      <w:r w:rsidRPr="00F63985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465739" w:rsidRPr="00F63985">
        <w:rPr>
          <w:rFonts w:ascii="Times New Roman" w:eastAsia="Times New Roman" w:hAnsi="Times New Roman"/>
          <w:sz w:val="24"/>
          <w:szCs w:val="24"/>
        </w:rPr>
        <w:fldChar w:fldCharType="begin"/>
      </w:r>
      <w:r w:rsidR="00465739" w:rsidRPr="00F63985">
        <w:rPr>
          <w:rFonts w:ascii="Times New Roman" w:eastAsia="Times New Roman" w:hAnsi="Times New Roman"/>
          <w:sz w:val="24"/>
          <w:szCs w:val="24"/>
        </w:rPr>
        <w:instrText xml:space="preserve"> MERGEFIELD F4 </w:instrText>
      </w:r>
      <w:r w:rsidR="00465739" w:rsidRPr="00F63985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C1268C" w:rsidRPr="0067632E">
        <w:rPr>
          <w:rFonts w:ascii="Times New Roman" w:eastAsia="Times New Roman" w:hAnsi="Times New Roman"/>
          <w:noProof/>
          <w:sz w:val="24"/>
          <w:szCs w:val="24"/>
        </w:rPr>
        <w:t>Penurunan Fraksi Labil Cu dan Zn Tanah Tercemar Logam Berat oleh Tanaman Kangkung Darat (</w:t>
      </w:r>
      <w:r w:rsidR="00C1268C" w:rsidRPr="00CB051C">
        <w:rPr>
          <w:rFonts w:ascii="Times New Roman" w:eastAsia="Times New Roman" w:hAnsi="Times New Roman"/>
          <w:i/>
          <w:noProof/>
          <w:sz w:val="24"/>
          <w:szCs w:val="24"/>
        </w:rPr>
        <w:t>Ipomea reptans Poir</w:t>
      </w:r>
      <w:r w:rsidR="00C1268C" w:rsidRPr="0067632E">
        <w:rPr>
          <w:rFonts w:ascii="Times New Roman" w:eastAsia="Times New Roman" w:hAnsi="Times New Roman"/>
          <w:noProof/>
          <w:sz w:val="24"/>
          <w:szCs w:val="24"/>
        </w:rPr>
        <w:t>) dan Pengapuran</w:t>
      </w:r>
      <w:r w:rsidR="00465739" w:rsidRPr="00F63985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6054E92F" w14:textId="77777777" w:rsidR="007843E1" w:rsidRPr="00F63985" w:rsidRDefault="007843E1" w:rsidP="005F2376">
      <w:pPr>
        <w:tabs>
          <w:tab w:val="left" w:pos="1560"/>
        </w:tabs>
        <w:spacing w:after="0" w:line="240" w:lineRule="auto"/>
        <w:ind w:left="1701" w:hanging="1701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Jurusan</w:t>
      </w:r>
      <w:proofErr w:type="spellEnd"/>
      <w:r w:rsidRPr="00F63985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F63985">
        <w:rPr>
          <w:rFonts w:ascii="Times New Roman" w:hAnsi="Times New Roman"/>
          <w:sz w:val="24"/>
          <w:szCs w:val="24"/>
        </w:rPr>
        <w:t>Ilmu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Tanah FP </w:t>
      </w:r>
      <w:proofErr w:type="spellStart"/>
      <w:r w:rsidRPr="00F63985">
        <w:rPr>
          <w:rFonts w:ascii="Times New Roman" w:hAnsi="Times New Roman"/>
          <w:sz w:val="24"/>
          <w:szCs w:val="24"/>
        </w:rPr>
        <w:t>Unila</w:t>
      </w:r>
      <w:proofErr w:type="spellEnd"/>
    </w:p>
    <w:p w14:paraId="34829A66" w14:textId="77777777" w:rsidR="003C674E" w:rsidRPr="00F63985" w:rsidRDefault="003C674E" w:rsidP="003C674E">
      <w:pPr>
        <w:spacing w:after="0" w:line="240" w:lineRule="auto"/>
        <w:ind w:left="1560" w:hanging="1560"/>
        <w:rPr>
          <w:rFonts w:ascii="Times New Roman" w:hAnsi="Times New Roman"/>
          <w:sz w:val="24"/>
          <w:lang w:val="id-ID"/>
        </w:rPr>
      </w:pPr>
    </w:p>
    <w:p w14:paraId="116A0B3B" w14:textId="77777777" w:rsidR="003C674E" w:rsidRPr="00F63985" w:rsidRDefault="003C674E" w:rsidP="003C674E">
      <w:pPr>
        <w:pStyle w:val="NormalWeb"/>
        <w:tabs>
          <w:tab w:val="left" w:pos="1418"/>
        </w:tabs>
        <w:spacing w:before="0" w:beforeAutospacing="0" w:after="0" w:afterAutospacing="0"/>
        <w:textAlignment w:val="baseline"/>
        <w:rPr>
          <w:lang w:val="id-ID"/>
        </w:rPr>
      </w:pPr>
      <w:proofErr w:type="spellStart"/>
      <w:r w:rsidRPr="00F63985">
        <w:t>Pembimbing</w:t>
      </w:r>
      <w:proofErr w:type="spellEnd"/>
      <w:r w:rsidRPr="00F63985">
        <w:t xml:space="preserve"> / </w:t>
      </w:r>
      <w:proofErr w:type="spellStart"/>
      <w:r w:rsidRPr="00F63985">
        <w:t>Penguji</w:t>
      </w:r>
      <w:proofErr w:type="spellEnd"/>
    </w:p>
    <w:p w14:paraId="2C3D978C" w14:textId="77777777" w:rsidR="003C674E" w:rsidRPr="00F63985" w:rsidRDefault="003C674E" w:rsidP="003C674E">
      <w:pPr>
        <w:pStyle w:val="NormalWeb"/>
        <w:tabs>
          <w:tab w:val="left" w:pos="1418"/>
        </w:tabs>
        <w:spacing w:before="0" w:beforeAutospacing="0" w:after="0" w:afterAutospacing="0"/>
        <w:textAlignment w:val="baseline"/>
        <w:rPr>
          <w:lang w:val="id-ID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40"/>
        <w:gridCol w:w="2268"/>
        <w:gridCol w:w="1701"/>
      </w:tblGrid>
      <w:tr w:rsidR="00F63985" w:rsidRPr="00F63985" w14:paraId="61AD4EAF" w14:textId="77777777" w:rsidTr="00485232">
        <w:tc>
          <w:tcPr>
            <w:tcW w:w="534" w:type="dxa"/>
            <w:shd w:val="clear" w:color="auto" w:fill="auto"/>
          </w:tcPr>
          <w:p w14:paraId="51EBA9C7" w14:textId="77777777" w:rsidR="00F44284" w:rsidRPr="00F63985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>No</w:t>
            </w:r>
          </w:p>
        </w:tc>
        <w:tc>
          <w:tcPr>
            <w:tcW w:w="4740" w:type="dxa"/>
            <w:shd w:val="clear" w:color="auto" w:fill="auto"/>
          </w:tcPr>
          <w:p w14:paraId="58DD21EA" w14:textId="77777777" w:rsidR="00F44284" w:rsidRPr="00F63985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 xml:space="preserve">Nama </w:t>
            </w:r>
            <w:proofErr w:type="spellStart"/>
            <w:r w:rsidRPr="00F63985">
              <w:t>dosen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66AFA0E" w14:textId="77777777" w:rsidR="00F44284" w:rsidRPr="00F63985" w:rsidRDefault="00F44284" w:rsidP="00F44284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</w:pPr>
            <w:proofErr w:type="spellStart"/>
            <w:r w:rsidRPr="00F63985">
              <w:t>Jabatan</w:t>
            </w:r>
            <w:proofErr w:type="spellEnd"/>
          </w:p>
        </w:tc>
        <w:tc>
          <w:tcPr>
            <w:tcW w:w="1701" w:type="dxa"/>
          </w:tcPr>
          <w:p w14:paraId="4107C214" w14:textId="77777777" w:rsidR="00F44284" w:rsidRPr="00F63985" w:rsidRDefault="003A4F7B" w:rsidP="00F44284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</w:pPr>
            <w:r w:rsidRPr="00F63985">
              <w:t xml:space="preserve">Tanda </w:t>
            </w:r>
            <w:proofErr w:type="spellStart"/>
            <w:r w:rsidRPr="00F63985">
              <w:t>Tangan</w:t>
            </w:r>
            <w:proofErr w:type="spellEnd"/>
          </w:p>
        </w:tc>
      </w:tr>
      <w:tr w:rsidR="00F63985" w:rsidRPr="00F63985" w14:paraId="3BA24D85" w14:textId="77777777" w:rsidTr="00485232">
        <w:tc>
          <w:tcPr>
            <w:tcW w:w="534" w:type="dxa"/>
            <w:shd w:val="clear" w:color="auto" w:fill="auto"/>
          </w:tcPr>
          <w:p w14:paraId="50B06C1C" w14:textId="77777777" w:rsidR="00F44284" w:rsidRPr="00F63985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>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B305487" w14:textId="6992A2BB" w:rsidR="00F44284" w:rsidRPr="00F63985" w:rsidRDefault="00F44284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827772B" w14:textId="77777777" w:rsidR="00F44284" w:rsidRPr="00F63985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F63985">
              <w:t>Pembimbing</w:t>
            </w:r>
            <w:proofErr w:type="spellEnd"/>
            <w:r w:rsidRPr="00F63985">
              <w:t xml:space="preserve"> Utama</w:t>
            </w:r>
          </w:p>
        </w:tc>
        <w:tc>
          <w:tcPr>
            <w:tcW w:w="1701" w:type="dxa"/>
          </w:tcPr>
          <w:p w14:paraId="0D1361F9" w14:textId="77777777" w:rsidR="00F44284" w:rsidRPr="00F63985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</w:p>
        </w:tc>
      </w:tr>
      <w:tr w:rsidR="00F63985" w:rsidRPr="00F63985" w14:paraId="0ECF7E8D" w14:textId="77777777" w:rsidTr="00485232">
        <w:tc>
          <w:tcPr>
            <w:tcW w:w="534" w:type="dxa"/>
            <w:shd w:val="clear" w:color="auto" w:fill="auto"/>
          </w:tcPr>
          <w:p w14:paraId="5C84CCC5" w14:textId="77777777" w:rsidR="00F44284" w:rsidRPr="00F63985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>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DB07928" w14:textId="3979DE90" w:rsidR="00F44284" w:rsidRPr="00F63985" w:rsidRDefault="00F44284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14:paraId="2624DA56" w14:textId="77777777" w:rsidR="00F44284" w:rsidRPr="00F63985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F63985">
              <w:t>Pembimbing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Ke</w:t>
            </w:r>
            <w:proofErr w:type="spellEnd"/>
            <w:r w:rsidRPr="00F63985">
              <w:rPr>
                <w:lang w:val="id-ID"/>
              </w:rPr>
              <w:t xml:space="preserve"> D</w:t>
            </w:r>
            <w:proofErr w:type="spellStart"/>
            <w:r w:rsidRPr="00F63985">
              <w:t>ua</w:t>
            </w:r>
            <w:proofErr w:type="spellEnd"/>
          </w:p>
        </w:tc>
        <w:tc>
          <w:tcPr>
            <w:tcW w:w="1701" w:type="dxa"/>
          </w:tcPr>
          <w:p w14:paraId="6ED8D0CF" w14:textId="77777777" w:rsidR="00F44284" w:rsidRPr="00F63985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</w:p>
        </w:tc>
      </w:tr>
      <w:tr w:rsidR="00F44284" w:rsidRPr="00F63985" w14:paraId="03AEE1A3" w14:textId="77777777" w:rsidTr="00485232">
        <w:tc>
          <w:tcPr>
            <w:tcW w:w="534" w:type="dxa"/>
            <w:shd w:val="clear" w:color="auto" w:fill="auto"/>
          </w:tcPr>
          <w:p w14:paraId="4936A9AF" w14:textId="77777777" w:rsidR="00F44284" w:rsidRPr="00F63985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F63985">
              <w:t>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1187CD5" w14:textId="135C131B" w:rsidR="00F44284" w:rsidRPr="00F63985" w:rsidRDefault="00F44284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14:paraId="3379E48D" w14:textId="77777777" w:rsidR="00F44284" w:rsidRPr="00F63985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F63985">
              <w:t>Pembahas</w:t>
            </w:r>
            <w:proofErr w:type="spellEnd"/>
          </w:p>
        </w:tc>
        <w:tc>
          <w:tcPr>
            <w:tcW w:w="1701" w:type="dxa"/>
          </w:tcPr>
          <w:p w14:paraId="6641C1A6" w14:textId="77777777" w:rsidR="00F44284" w:rsidRPr="00F63985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</w:pPr>
          </w:p>
        </w:tc>
      </w:tr>
    </w:tbl>
    <w:p w14:paraId="6712E601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p w14:paraId="5B0EB29E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  <w:proofErr w:type="spellStart"/>
      <w:r w:rsidRPr="00F63985">
        <w:t>Mahasiswa</w:t>
      </w:r>
      <w:proofErr w:type="spellEnd"/>
      <w:r w:rsidRPr="00F63985">
        <w:t xml:space="preserve"> </w:t>
      </w:r>
      <w:proofErr w:type="spellStart"/>
      <w:r w:rsidRPr="00F63985">
        <w:t>tersebut</w:t>
      </w:r>
      <w:proofErr w:type="spellEnd"/>
      <w:r w:rsidRPr="00F63985">
        <w:t xml:space="preserve"> </w:t>
      </w:r>
      <w:proofErr w:type="spellStart"/>
      <w:r w:rsidRPr="00F63985">
        <w:t>diatas</w:t>
      </w:r>
      <w:proofErr w:type="spellEnd"/>
      <w:r w:rsidRPr="00F63985">
        <w:t xml:space="preserve"> </w:t>
      </w:r>
      <w:proofErr w:type="spellStart"/>
      <w:r w:rsidRPr="00F63985">
        <w:t>dinyatakan</w:t>
      </w:r>
      <w:proofErr w:type="spellEnd"/>
      <w:r w:rsidR="005D3845" w:rsidRPr="00F63985">
        <w:t xml:space="preserve"> </w:t>
      </w:r>
      <w:r w:rsidRPr="00F63985">
        <w:rPr>
          <w:b/>
          <w:i/>
          <w:lang w:val="id-ID"/>
        </w:rPr>
        <w:t>Lulus / tidak Lulus</w:t>
      </w:r>
      <w:r w:rsidR="00D82F76" w:rsidRPr="00F63985">
        <w:rPr>
          <w:b/>
          <w:i/>
          <w:vertAlign w:val="superscript"/>
        </w:rPr>
        <w:t>*)</w:t>
      </w:r>
      <w:r w:rsidRPr="00F63985">
        <w:t xml:space="preserve"> </w:t>
      </w:r>
      <w:proofErr w:type="spellStart"/>
      <w:r w:rsidRPr="00F63985">
        <w:t>dengan</w:t>
      </w:r>
      <w:proofErr w:type="spellEnd"/>
      <w:r w:rsidRPr="00F63985">
        <w:t xml:space="preserve"> </w:t>
      </w:r>
      <w:proofErr w:type="spellStart"/>
      <w:r w:rsidRPr="00F63985">
        <w:t>nilai</w:t>
      </w:r>
      <w:proofErr w:type="spellEnd"/>
      <w:r w:rsidRPr="00F63985">
        <w:t xml:space="preserve"> </w:t>
      </w:r>
      <w:proofErr w:type="spellStart"/>
      <w:r w:rsidRPr="00F63985">
        <w:t>akhir</w:t>
      </w:r>
      <w:proofErr w:type="spellEnd"/>
      <w:r w:rsidRPr="00F63985">
        <w:t xml:space="preserve"> rata-rata :</w:t>
      </w:r>
      <w:r w:rsidR="007E61AC" w:rsidRPr="00F63985">
        <w:t xml:space="preserve">……. </w:t>
      </w:r>
      <w:r w:rsidRPr="00F63985">
        <w:t>…………..</w:t>
      </w:r>
      <w:proofErr w:type="spellStart"/>
      <w:r w:rsidRPr="00F63985">
        <w:t>dengan</w:t>
      </w:r>
      <w:proofErr w:type="spellEnd"/>
      <w:r w:rsidRPr="00F63985">
        <w:t xml:space="preserve"> </w:t>
      </w:r>
      <w:proofErr w:type="spellStart"/>
      <w:r w:rsidRPr="00F63985">
        <w:t>huruf</w:t>
      </w:r>
      <w:proofErr w:type="spellEnd"/>
      <w:r w:rsidRPr="00F63985">
        <w:t xml:space="preserve"> </w:t>
      </w:r>
      <w:proofErr w:type="spellStart"/>
      <w:r w:rsidRPr="00F63985">
        <w:t>mutu</w:t>
      </w:r>
      <w:proofErr w:type="spellEnd"/>
      <w:r w:rsidRPr="00F63985">
        <w:t>:……</w:t>
      </w:r>
      <w:r w:rsidRPr="00F63985">
        <w:rPr>
          <w:lang w:val="id-ID"/>
        </w:rPr>
        <w:t>..........</w:t>
      </w:r>
      <w:r w:rsidRPr="00F63985">
        <w:t xml:space="preserve">. Seminar </w:t>
      </w:r>
      <w:r w:rsidR="00686017" w:rsidRPr="00F63985">
        <w:t>Hasil</w:t>
      </w:r>
      <w:r w:rsidRPr="00F63985">
        <w:t xml:space="preserve"> </w:t>
      </w:r>
      <w:proofErr w:type="spellStart"/>
      <w:r w:rsidRPr="00F63985">
        <w:t>dilakukan</w:t>
      </w:r>
      <w:proofErr w:type="spellEnd"/>
      <w:r w:rsidRPr="00F63985">
        <w:t xml:space="preserve"> yang </w:t>
      </w:r>
      <w:proofErr w:type="spellStart"/>
      <w:r w:rsidRPr="00F63985">
        <w:t>bersangkutan</w:t>
      </w:r>
      <w:proofErr w:type="spellEnd"/>
      <w:r w:rsidRPr="00F63985">
        <w:t xml:space="preserve"> </w:t>
      </w:r>
      <w:proofErr w:type="spellStart"/>
      <w:r w:rsidRPr="00F63985">
        <w:t>untuk</w:t>
      </w:r>
      <w:proofErr w:type="spellEnd"/>
      <w:r w:rsidRPr="00F63985">
        <w:t xml:space="preserve"> </w:t>
      </w:r>
      <w:proofErr w:type="spellStart"/>
      <w:r w:rsidRPr="00F63985">
        <w:t>menyelesaikan</w:t>
      </w:r>
      <w:proofErr w:type="spellEnd"/>
      <w:r w:rsidRPr="00F63985">
        <w:t xml:space="preserve"> </w:t>
      </w:r>
      <w:proofErr w:type="spellStart"/>
      <w:r w:rsidR="00686017" w:rsidRPr="00F63985">
        <w:t>hasil</w:t>
      </w:r>
      <w:proofErr w:type="spellEnd"/>
      <w:r w:rsidR="00686017" w:rsidRPr="00F63985">
        <w:t xml:space="preserve"> </w:t>
      </w:r>
      <w:proofErr w:type="spellStart"/>
      <w:r w:rsidR="00686017" w:rsidRPr="00F63985">
        <w:t>penelitian</w:t>
      </w:r>
      <w:proofErr w:type="spellEnd"/>
      <w:r w:rsidRPr="00F63985">
        <w:t xml:space="preserve"> </w:t>
      </w:r>
      <w:proofErr w:type="spellStart"/>
      <w:r w:rsidR="00686017" w:rsidRPr="00F63985">
        <w:t>s</w:t>
      </w:r>
      <w:r w:rsidRPr="00F63985">
        <w:t>esuai</w:t>
      </w:r>
      <w:proofErr w:type="spellEnd"/>
      <w:r w:rsidRPr="00F63985">
        <w:t xml:space="preserve"> </w:t>
      </w:r>
      <w:proofErr w:type="spellStart"/>
      <w:r w:rsidRPr="00F63985">
        <w:t>dengan</w:t>
      </w:r>
      <w:proofErr w:type="spellEnd"/>
      <w:r w:rsidRPr="00F63985">
        <w:t xml:space="preserve"> </w:t>
      </w:r>
      <w:proofErr w:type="spellStart"/>
      <w:r w:rsidRPr="00F63985">
        <w:t>ketentuan</w:t>
      </w:r>
      <w:proofErr w:type="spellEnd"/>
      <w:r w:rsidRPr="00F63985">
        <w:t xml:space="preserve"> yang </w:t>
      </w:r>
      <w:proofErr w:type="spellStart"/>
      <w:r w:rsidRPr="00F63985">
        <w:t>berlaku</w:t>
      </w:r>
      <w:proofErr w:type="spellEnd"/>
      <w:r w:rsidRPr="00F63985">
        <w:t xml:space="preserve"> di </w:t>
      </w:r>
      <w:proofErr w:type="spellStart"/>
      <w:r w:rsidRPr="00F63985">
        <w:t>Fakultas</w:t>
      </w:r>
      <w:proofErr w:type="spellEnd"/>
      <w:r w:rsidRPr="00F63985">
        <w:t xml:space="preserve"> </w:t>
      </w:r>
      <w:proofErr w:type="spellStart"/>
      <w:r w:rsidRPr="00F63985">
        <w:t>Pertanian</w:t>
      </w:r>
      <w:proofErr w:type="spellEnd"/>
      <w:r w:rsidRPr="00F63985">
        <w:t xml:space="preserve"> </w:t>
      </w:r>
      <w:proofErr w:type="spellStart"/>
      <w:r w:rsidRPr="00F63985">
        <w:t>Unila</w:t>
      </w:r>
      <w:proofErr w:type="spellEnd"/>
      <w:r w:rsidRPr="00F63985">
        <w:t>.</w:t>
      </w:r>
    </w:p>
    <w:p w14:paraId="5DE733B5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09B79E91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  <w:proofErr w:type="spellStart"/>
      <w:r w:rsidRPr="00F63985">
        <w:t>Demikian</w:t>
      </w:r>
      <w:proofErr w:type="spellEnd"/>
      <w:r w:rsidRPr="00F63985">
        <w:t xml:space="preserve"> </w:t>
      </w:r>
      <w:proofErr w:type="spellStart"/>
      <w:r w:rsidRPr="00F63985">
        <w:t>berita</w:t>
      </w:r>
      <w:proofErr w:type="spellEnd"/>
      <w:r w:rsidRPr="00F63985">
        <w:t xml:space="preserve"> acara </w:t>
      </w:r>
      <w:proofErr w:type="spellStart"/>
      <w:r w:rsidRPr="00F63985">
        <w:t>ini</w:t>
      </w:r>
      <w:proofErr w:type="spellEnd"/>
      <w:r w:rsidRPr="00F63985">
        <w:t xml:space="preserve"> </w:t>
      </w:r>
      <w:proofErr w:type="spellStart"/>
      <w:r w:rsidRPr="00F63985">
        <w:t>dibuat</w:t>
      </w:r>
      <w:proofErr w:type="spellEnd"/>
      <w:r w:rsidRPr="00F63985">
        <w:t xml:space="preserve"> </w:t>
      </w:r>
      <w:proofErr w:type="spellStart"/>
      <w:r w:rsidRPr="00F63985">
        <w:t>dengan</w:t>
      </w:r>
      <w:proofErr w:type="spellEnd"/>
      <w:r w:rsidRPr="00F63985">
        <w:t xml:space="preserve"> </w:t>
      </w:r>
      <w:proofErr w:type="spellStart"/>
      <w:r w:rsidRPr="00F63985">
        <w:t>sebenarnya</w:t>
      </w:r>
      <w:proofErr w:type="spellEnd"/>
      <w:r w:rsidRPr="00F63985">
        <w:t xml:space="preserve"> </w:t>
      </w:r>
      <w:proofErr w:type="spellStart"/>
      <w:r w:rsidRPr="00F63985">
        <w:t>apabila</w:t>
      </w:r>
      <w:proofErr w:type="spellEnd"/>
      <w:r w:rsidRPr="00F63985">
        <w:t xml:space="preserve"> di </w:t>
      </w:r>
      <w:proofErr w:type="spellStart"/>
      <w:r w:rsidRPr="00F63985">
        <w:t>kemudian</w:t>
      </w:r>
      <w:proofErr w:type="spellEnd"/>
      <w:r w:rsidRPr="00F63985">
        <w:t xml:space="preserve"> </w:t>
      </w:r>
      <w:proofErr w:type="spellStart"/>
      <w:r w:rsidRPr="00F63985">
        <w:t>hari</w:t>
      </w:r>
      <w:proofErr w:type="spellEnd"/>
      <w:r w:rsidRPr="00F63985">
        <w:t xml:space="preserve"> </w:t>
      </w:r>
      <w:proofErr w:type="spellStart"/>
      <w:r w:rsidRPr="00F63985">
        <w:t>terdapat</w:t>
      </w:r>
      <w:proofErr w:type="spellEnd"/>
      <w:r w:rsidRPr="00F63985">
        <w:t xml:space="preserve"> </w:t>
      </w:r>
      <w:proofErr w:type="spellStart"/>
      <w:r w:rsidRPr="00F63985">
        <w:t>kekeliruan</w:t>
      </w:r>
      <w:proofErr w:type="spellEnd"/>
      <w:r w:rsidRPr="00F63985">
        <w:t xml:space="preserve"> </w:t>
      </w:r>
      <w:proofErr w:type="spellStart"/>
      <w:r w:rsidRPr="00F63985">
        <w:t>dalam</w:t>
      </w:r>
      <w:proofErr w:type="spellEnd"/>
      <w:r w:rsidRPr="00F63985">
        <w:t xml:space="preserve"> </w:t>
      </w:r>
      <w:proofErr w:type="spellStart"/>
      <w:r w:rsidRPr="00F63985">
        <w:t>berita</w:t>
      </w:r>
      <w:proofErr w:type="spellEnd"/>
      <w:r w:rsidRPr="00F63985">
        <w:t xml:space="preserve"> acara </w:t>
      </w:r>
      <w:proofErr w:type="spellStart"/>
      <w:r w:rsidRPr="00F63985">
        <w:t>ini</w:t>
      </w:r>
      <w:proofErr w:type="spellEnd"/>
      <w:r w:rsidRPr="00F63985">
        <w:t xml:space="preserve">, </w:t>
      </w:r>
      <w:proofErr w:type="spellStart"/>
      <w:r w:rsidRPr="00F63985">
        <w:t>akan</w:t>
      </w:r>
      <w:proofErr w:type="spellEnd"/>
      <w:r w:rsidRPr="00F63985">
        <w:t xml:space="preserve"> </w:t>
      </w:r>
      <w:proofErr w:type="spellStart"/>
      <w:r w:rsidRPr="00F63985">
        <w:t>diperbaiki</w:t>
      </w:r>
      <w:proofErr w:type="spellEnd"/>
      <w:r w:rsidRPr="00F63985">
        <w:t xml:space="preserve"> </w:t>
      </w:r>
      <w:proofErr w:type="spellStart"/>
      <w:r w:rsidRPr="00F63985">
        <w:t>sebagaimana</w:t>
      </w:r>
      <w:proofErr w:type="spellEnd"/>
      <w:r w:rsidRPr="00F63985">
        <w:t xml:space="preserve"> </w:t>
      </w:r>
      <w:proofErr w:type="spellStart"/>
      <w:r w:rsidRPr="00F63985">
        <w:t>mestinya</w:t>
      </w:r>
      <w:proofErr w:type="spellEnd"/>
      <w:r w:rsidRPr="00F63985">
        <w:t>.</w:t>
      </w:r>
    </w:p>
    <w:p w14:paraId="644AE529" w14:textId="77777777" w:rsidR="005D3845" w:rsidRPr="00F63985" w:rsidRDefault="005D3845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2846307C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D3845" w:rsidRPr="00F63985" w14:paraId="50BD0D42" w14:textId="77777777" w:rsidTr="00485232">
        <w:tc>
          <w:tcPr>
            <w:tcW w:w="5211" w:type="dxa"/>
          </w:tcPr>
          <w:p w14:paraId="27BECFAD" w14:textId="77777777" w:rsidR="005D3845" w:rsidRPr="00F6398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  <w:lang w:val="id-ID"/>
              </w:rPr>
              <w:t>Mengetahui,</w:t>
            </w:r>
          </w:p>
          <w:p w14:paraId="5E31F663" w14:textId="77777777" w:rsidR="005D3845" w:rsidRPr="00F6398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985">
              <w:rPr>
                <w:rFonts w:ascii="Times New Roman" w:hAnsi="Times New Roman"/>
                <w:sz w:val="24"/>
                <w:szCs w:val="24"/>
              </w:rPr>
              <w:t>Ketua</w:t>
            </w:r>
            <w:proofErr w:type="spellEnd"/>
            <w:r w:rsidRPr="00F63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985">
              <w:rPr>
                <w:rFonts w:ascii="Times New Roman" w:hAnsi="Times New Roman"/>
                <w:sz w:val="24"/>
                <w:szCs w:val="24"/>
              </w:rPr>
              <w:t>Jurusan</w:t>
            </w:r>
            <w:proofErr w:type="spellEnd"/>
          </w:p>
          <w:p w14:paraId="3DC62C4D" w14:textId="77777777" w:rsidR="005D3845" w:rsidRPr="00F6398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69E54DF" w14:textId="77777777" w:rsidR="005D3845" w:rsidRPr="00F6398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32AD31E" w14:textId="77777777" w:rsidR="005D3845" w:rsidRPr="00F6398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CF1F327" w14:textId="77777777" w:rsidR="005D3845" w:rsidRPr="00F6398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909DD0F" w14:textId="77777777" w:rsidR="005D3845" w:rsidRPr="00F63985" w:rsidRDefault="005D3845" w:rsidP="005D3845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lang w:val="id-ID"/>
              </w:rPr>
            </w:pPr>
            <w:r w:rsidRPr="00F63985">
              <w:rPr>
                <w:lang w:val="id-ID"/>
              </w:rPr>
              <w:t>Prof. Dr. Ir. Ainin Niswati, M.S., M.Agr.Sc.</w:t>
            </w:r>
          </w:p>
          <w:p w14:paraId="4A7263A3" w14:textId="77777777" w:rsidR="005D3845" w:rsidRPr="00F6398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</w:rPr>
              <w:t>NIP 196305091987032001</w:t>
            </w:r>
          </w:p>
        </w:tc>
        <w:tc>
          <w:tcPr>
            <w:tcW w:w="4786" w:type="dxa"/>
          </w:tcPr>
          <w:p w14:paraId="2165403B" w14:textId="70FADF11" w:rsidR="005D3845" w:rsidRPr="00F6398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Bandar </w:t>
            </w:r>
            <w:r w:rsidR="00492A91" w:rsidRPr="00F63985">
              <w:rPr>
                <w:rFonts w:ascii="Times New Roman" w:hAnsi="Times New Roman"/>
                <w:sz w:val="24"/>
                <w:szCs w:val="24"/>
                <w:lang w:val="id-ID"/>
              </w:rPr>
              <w:t>Lampung, ......</w:t>
            </w:r>
            <w:r w:rsidR="00686017" w:rsidRPr="00F63985">
              <w:rPr>
                <w:rFonts w:ascii="Times New Roman" w:hAnsi="Times New Roman"/>
                <w:sz w:val="24"/>
                <w:szCs w:val="24"/>
              </w:rPr>
              <w:t>......</w:t>
            </w:r>
            <w:r w:rsidR="00492A91" w:rsidRPr="00F63985">
              <w:rPr>
                <w:rFonts w:ascii="Times New Roman" w:hAnsi="Times New Roman"/>
                <w:sz w:val="24"/>
                <w:szCs w:val="24"/>
                <w:lang w:val="id-ID"/>
              </w:rPr>
              <w:t>..............</w:t>
            </w:r>
            <w:r w:rsidR="003A3604">
              <w:rPr>
                <w:rFonts w:ascii="Times New Roman" w:hAnsi="Times New Roman"/>
                <w:sz w:val="24"/>
                <w:szCs w:val="24"/>
                <w:lang w:val="id-ID"/>
              </w:rPr>
              <w:t>2022</w:t>
            </w:r>
          </w:p>
          <w:p w14:paraId="445DCD02" w14:textId="77777777" w:rsidR="005D3845" w:rsidRPr="00F6398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985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  <w:r w:rsidRPr="00F63985">
              <w:rPr>
                <w:rFonts w:ascii="Times New Roman" w:hAnsi="Times New Roman"/>
                <w:sz w:val="24"/>
                <w:szCs w:val="24"/>
              </w:rPr>
              <w:t xml:space="preserve"> Utama</w:t>
            </w:r>
          </w:p>
          <w:p w14:paraId="5D8E9AB2" w14:textId="77777777" w:rsidR="007843E1" w:rsidRPr="00F63985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2D177C1" w14:textId="77777777" w:rsidR="007843E1" w:rsidRPr="00F63985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8EBFFD3" w14:textId="77777777" w:rsidR="007843E1" w:rsidRPr="00F63985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0C24441" w14:textId="77777777" w:rsidR="007843E1" w:rsidRPr="00F63985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7C13C2C" w14:textId="0702AB29" w:rsidR="007843E1" w:rsidRPr="00F63985" w:rsidRDefault="003A3604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………………………………………..</w:t>
            </w:r>
          </w:p>
          <w:p w14:paraId="1B2E0D33" w14:textId="45F323A7" w:rsidR="007843E1" w:rsidRPr="00B35D39" w:rsidRDefault="007843E1" w:rsidP="00B35D39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</w:rPr>
              <w:t xml:space="preserve">NIP </w:t>
            </w:r>
            <w:r w:rsidR="003A3604">
              <w:rPr>
                <w:rFonts w:ascii="Times New Roman" w:hAnsi="Times New Roman"/>
                <w:sz w:val="24"/>
                <w:szCs w:val="24"/>
              </w:rPr>
              <w:t>…………………………………..</w:t>
            </w:r>
          </w:p>
        </w:tc>
      </w:tr>
    </w:tbl>
    <w:p w14:paraId="7FB26B7F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7AD2F51F" w14:textId="77777777" w:rsidR="00AD7CBD" w:rsidRPr="00F63985" w:rsidRDefault="00AD7C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63985">
        <w:br w:type="page"/>
      </w:r>
    </w:p>
    <w:p w14:paraId="0A12AE8F" w14:textId="77777777" w:rsidR="007E61AC" w:rsidRPr="00F63985" w:rsidRDefault="00A320F5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</w:rPr>
      </w:pPr>
      <w:r w:rsidRPr="00F6398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96F3" wp14:editId="74BAB467">
                <wp:simplePos x="0" y="0"/>
                <wp:positionH relativeFrom="column">
                  <wp:posOffset>4522470</wp:posOffset>
                </wp:positionH>
                <wp:positionV relativeFrom="paragraph">
                  <wp:posOffset>-1295342</wp:posOffset>
                </wp:positionV>
                <wp:extent cx="1604010" cy="240665"/>
                <wp:effectExtent l="0" t="0" r="1524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78A5C" w14:textId="77777777" w:rsidR="0049586F" w:rsidRPr="00BE5373" w:rsidRDefault="0049586F" w:rsidP="00A320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F-06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B96F3" id="Rectangle 1" o:spid="_x0000_s1027" style="position:absolute;left:0;text-align:left;margin-left:356.1pt;margin-top:-102pt;width:126.3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" fillcolor="white [3201]" strokecolor="black [3200]" strokeweight=".5pt">
                <v:textbox>
                  <w:txbxContent>
                    <w:p w14:paraId="7F878A5C" w14:textId="77777777" w:rsidR="0049586F" w:rsidRPr="00BE5373" w:rsidRDefault="0049586F" w:rsidP="00A320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F-06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14:paraId="09BF6704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</w:rPr>
      </w:pPr>
      <w:r w:rsidRPr="00F63985">
        <w:rPr>
          <w:b/>
        </w:rPr>
        <w:t xml:space="preserve">NILAI SEMINAR </w:t>
      </w:r>
      <w:r w:rsidR="00BF169E" w:rsidRPr="00F63985">
        <w:rPr>
          <w:b/>
        </w:rPr>
        <w:t>HASIL</w:t>
      </w:r>
    </w:p>
    <w:p w14:paraId="0EDFA75F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p w14:paraId="3524B3B7" w14:textId="5E30AC5F" w:rsidR="00CD521B" w:rsidRPr="00F63985" w:rsidRDefault="00CD521B" w:rsidP="003E5312">
      <w:pPr>
        <w:tabs>
          <w:tab w:val="left" w:pos="1418"/>
          <w:tab w:val="left" w:pos="1560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</w:rPr>
      </w:pPr>
      <w:r w:rsidRPr="00F63985">
        <w:rPr>
          <w:rFonts w:ascii="Times New Roman" w:eastAsia="Times New Roman" w:hAnsi="Times New Roman"/>
          <w:sz w:val="24"/>
          <w:szCs w:val="24"/>
        </w:rPr>
        <w:t>Nama</w:t>
      </w:r>
      <w:r w:rsidRPr="00F63985">
        <w:rPr>
          <w:rFonts w:ascii="Times New Roman" w:eastAsia="Times New Roman" w:hAnsi="Times New Roman"/>
          <w:sz w:val="24"/>
          <w:szCs w:val="24"/>
        </w:rPr>
        <w:tab/>
        <w:t>:</w:t>
      </w:r>
      <w:r w:rsidR="00465739" w:rsidRPr="00F63985">
        <w:rPr>
          <w:rFonts w:ascii="Times New Roman" w:eastAsia="Times New Roman" w:hAnsi="Times New Roman"/>
          <w:sz w:val="24"/>
          <w:szCs w:val="24"/>
        </w:rPr>
        <w:t xml:space="preserve"> </w:t>
      </w:r>
      <w:r w:rsidR="00465739" w:rsidRPr="00F63985">
        <w:rPr>
          <w:rFonts w:ascii="Times New Roman" w:eastAsia="Times New Roman" w:hAnsi="Times New Roman"/>
          <w:sz w:val="24"/>
          <w:szCs w:val="24"/>
        </w:rPr>
        <w:tab/>
      </w:r>
      <w:r w:rsidRPr="00F6398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C0F42E7" w14:textId="0C51986C" w:rsidR="00CD521B" w:rsidRPr="00F63985" w:rsidRDefault="003E5312" w:rsidP="003E5312">
      <w:pPr>
        <w:tabs>
          <w:tab w:val="left" w:pos="1418"/>
          <w:tab w:val="left" w:pos="1560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</w:rPr>
      </w:pPr>
      <w:r w:rsidRPr="00F63985">
        <w:rPr>
          <w:rFonts w:ascii="Times New Roman" w:eastAsia="Times New Roman" w:hAnsi="Times New Roman"/>
          <w:sz w:val="24"/>
          <w:szCs w:val="24"/>
        </w:rPr>
        <w:t>NPM</w:t>
      </w:r>
      <w:r w:rsidRPr="00F63985">
        <w:rPr>
          <w:rFonts w:ascii="Times New Roman" w:eastAsia="Times New Roman" w:hAnsi="Times New Roman"/>
          <w:sz w:val="24"/>
          <w:szCs w:val="24"/>
        </w:rPr>
        <w:tab/>
      </w:r>
      <w:r w:rsidR="00CD521B" w:rsidRPr="00F63985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50868670" w14:textId="125A68AF" w:rsidR="00485232" w:rsidRDefault="00CD521B" w:rsidP="003E5312">
      <w:pPr>
        <w:tabs>
          <w:tab w:val="left" w:pos="1418"/>
          <w:tab w:val="left" w:pos="1560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3985">
        <w:rPr>
          <w:rFonts w:ascii="Times New Roman" w:eastAsia="Times New Roman" w:hAnsi="Times New Roman"/>
          <w:sz w:val="24"/>
          <w:szCs w:val="24"/>
        </w:rPr>
        <w:t>Judul</w:t>
      </w:r>
      <w:proofErr w:type="spellEnd"/>
      <w:r w:rsidRPr="00F63985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316EC7C9" w14:textId="77777777" w:rsidR="00B06935" w:rsidRPr="00F63985" w:rsidRDefault="00B06935" w:rsidP="003E5312">
      <w:pPr>
        <w:tabs>
          <w:tab w:val="left" w:pos="1418"/>
          <w:tab w:val="left" w:pos="1560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</w:rPr>
      </w:pPr>
    </w:p>
    <w:p w14:paraId="53E04D74" w14:textId="77777777" w:rsidR="007843E1" w:rsidRPr="00F63985" w:rsidRDefault="003E5312" w:rsidP="003E5312">
      <w:pPr>
        <w:tabs>
          <w:tab w:val="left" w:pos="1418"/>
          <w:tab w:val="left" w:pos="1560"/>
        </w:tabs>
        <w:spacing w:after="0" w:line="24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Jurusan</w:t>
      </w:r>
      <w:proofErr w:type="spellEnd"/>
      <w:r w:rsidRPr="00F63985">
        <w:rPr>
          <w:rFonts w:ascii="Times New Roman" w:hAnsi="Times New Roman"/>
          <w:sz w:val="24"/>
          <w:szCs w:val="24"/>
        </w:rPr>
        <w:tab/>
      </w:r>
      <w:r w:rsidR="007843E1" w:rsidRPr="00F6398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843E1" w:rsidRPr="00F63985">
        <w:rPr>
          <w:rFonts w:ascii="Times New Roman" w:hAnsi="Times New Roman"/>
          <w:sz w:val="24"/>
          <w:szCs w:val="24"/>
        </w:rPr>
        <w:t>Ilmu</w:t>
      </w:r>
      <w:proofErr w:type="spellEnd"/>
      <w:r w:rsidR="007843E1" w:rsidRPr="00F63985">
        <w:rPr>
          <w:rFonts w:ascii="Times New Roman" w:hAnsi="Times New Roman"/>
          <w:sz w:val="24"/>
          <w:szCs w:val="24"/>
        </w:rPr>
        <w:t xml:space="preserve"> Tanah FP </w:t>
      </w:r>
      <w:proofErr w:type="spellStart"/>
      <w:r w:rsidR="007843E1" w:rsidRPr="00F63985">
        <w:rPr>
          <w:rFonts w:ascii="Times New Roman" w:hAnsi="Times New Roman"/>
          <w:sz w:val="24"/>
          <w:szCs w:val="24"/>
        </w:rPr>
        <w:t>Unila</w:t>
      </w:r>
      <w:proofErr w:type="spellEnd"/>
    </w:p>
    <w:p w14:paraId="5F084204" w14:textId="77777777" w:rsidR="003C674E" w:rsidRPr="00F63985" w:rsidRDefault="003C674E" w:rsidP="003C674E">
      <w:pPr>
        <w:spacing w:after="0" w:line="240" w:lineRule="auto"/>
        <w:ind w:left="1560" w:hanging="1560"/>
        <w:rPr>
          <w:rFonts w:ascii="Times New Roman" w:hAnsi="Times New Roman"/>
          <w:sz w:val="24"/>
          <w:szCs w:val="24"/>
          <w:lang w:val="id-ID"/>
        </w:rPr>
      </w:pPr>
    </w:p>
    <w:p w14:paraId="5AD97C5A" w14:textId="77777777" w:rsidR="003C674E" w:rsidRPr="00F63985" w:rsidRDefault="003C674E" w:rsidP="007E61AC">
      <w:pPr>
        <w:spacing w:after="0"/>
        <w:ind w:left="1985" w:hanging="1985"/>
        <w:rPr>
          <w:lang w:val="id-ID"/>
        </w:rPr>
      </w:pPr>
      <w:r w:rsidRPr="00F63985">
        <w:rPr>
          <w:rFonts w:ascii="Times New Roman" w:hAnsi="Times New Roman"/>
          <w:sz w:val="24"/>
          <w:szCs w:val="24"/>
        </w:rPr>
        <w:t xml:space="preserve">Hari/ </w:t>
      </w:r>
      <w:proofErr w:type="spellStart"/>
      <w:r w:rsidRPr="00F63985">
        <w:rPr>
          <w:rFonts w:ascii="Times New Roman" w:hAnsi="Times New Roman"/>
          <w:sz w:val="24"/>
          <w:szCs w:val="24"/>
        </w:rPr>
        <w:t>Tgl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Sem. </w:t>
      </w:r>
      <w:r w:rsidR="00BF169E" w:rsidRPr="00F63985">
        <w:rPr>
          <w:rFonts w:ascii="Times New Roman" w:hAnsi="Times New Roman"/>
          <w:sz w:val="24"/>
          <w:szCs w:val="24"/>
        </w:rPr>
        <w:t>Hasil</w:t>
      </w:r>
      <w:r w:rsidRPr="00F63985">
        <w:rPr>
          <w:rFonts w:ascii="Times New Roman" w:hAnsi="Times New Roman"/>
          <w:sz w:val="24"/>
          <w:szCs w:val="24"/>
          <w:lang w:val="id-ID"/>
        </w:rPr>
        <w:t xml:space="preserve"> :</w:t>
      </w:r>
      <w:r w:rsidRPr="00F63985">
        <w:tab/>
      </w:r>
      <w:r w:rsidR="00465739" w:rsidRPr="00F63985">
        <w:rPr>
          <w:rFonts w:ascii="Times New Roman" w:hAnsi="Times New Roman"/>
          <w:sz w:val="24"/>
          <w:szCs w:val="24"/>
        </w:rPr>
        <w:fldChar w:fldCharType="begin"/>
      </w:r>
      <w:r w:rsidR="00465739" w:rsidRPr="00F63985">
        <w:rPr>
          <w:rFonts w:ascii="Times New Roman" w:hAnsi="Times New Roman"/>
          <w:sz w:val="24"/>
          <w:szCs w:val="24"/>
        </w:rPr>
        <w:instrText xml:space="preserve"> MERGEFIELD F10 </w:instrText>
      </w:r>
      <w:r w:rsidR="00465739" w:rsidRPr="00F63985">
        <w:rPr>
          <w:rFonts w:ascii="Times New Roman" w:hAnsi="Times New Roman"/>
          <w:sz w:val="24"/>
          <w:szCs w:val="24"/>
        </w:rPr>
        <w:fldChar w:fldCharType="end"/>
      </w:r>
    </w:p>
    <w:p w14:paraId="64846DEC" w14:textId="77777777" w:rsidR="003C674E" w:rsidRPr="00F63985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lang w:val="id-ID"/>
        </w:rPr>
      </w:pPr>
    </w:p>
    <w:p w14:paraId="4779DFC9" w14:textId="77777777" w:rsidR="003C674E" w:rsidRPr="00F63985" w:rsidRDefault="003A4F7B" w:rsidP="003C674E">
      <w:pPr>
        <w:pStyle w:val="NormalWeb"/>
        <w:spacing w:before="0" w:beforeAutospacing="0" w:after="0" w:afterAutospacing="0" w:line="360" w:lineRule="auto"/>
        <w:textAlignment w:val="baseline"/>
        <w:rPr>
          <w:lang w:val="id-ID"/>
        </w:rPr>
      </w:pPr>
      <w:r w:rsidRPr="00F63985">
        <w:t xml:space="preserve">Tim </w:t>
      </w:r>
      <w:proofErr w:type="spellStart"/>
      <w:r w:rsidRPr="00F63985">
        <w:t>Penguji</w:t>
      </w:r>
      <w:proofErr w:type="spellEnd"/>
      <w:r w:rsidRPr="00F63985">
        <w:t xml:space="preserve">, </w:t>
      </w:r>
      <w:r w:rsidR="003C674E" w:rsidRPr="00F63985">
        <w:t>Nilai</w:t>
      </w:r>
      <w:r w:rsidRPr="00F63985">
        <w:t>,</w:t>
      </w:r>
      <w:r w:rsidR="003C674E" w:rsidRPr="00F63985">
        <w:t xml:space="preserve"> dan </w:t>
      </w:r>
      <w:proofErr w:type="spellStart"/>
      <w:r w:rsidR="003C674E" w:rsidRPr="00F63985">
        <w:t>Paraf</w:t>
      </w:r>
      <w:proofErr w:type="spellEnd"/>
      <w:r w:rsidR="003C674E" w:rsidRPr="00F63985">
        <w:tab/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559"/>
        <w:gridCol w:w="708"/>
        <w:gridCol w:w="851"/>
        <w:gridCol w:w="708"/>
        <w:gridCol w:w="1418"/>
      </w:tblGrid>
      <w:tr w:rsidR="00F63985" w:rsidRPr="00F63985" w14:paraId="4B6831D5" w14:textId="77777777" w:rsidTr="003A4F7B">
        <w:trPr>
          <w:trHeight w:val="311"/>
        </w:trPr>
        <w:tc>
          <w:tcPr>
            <w:tcW w:w="534" w:type="dxa"/>
            <w:shd w:val="clear" w:color="auto" w:fill="auto"/>
          </w:tcPr>
          <w:p w14:paraId="298AEED3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  <w:r w:rsidRPr="00F63985">
              <w:t>No</w:t>
            </w:r>
          </w:p>
        </w:tc>
        <w:tc>
          <w:tcPr>
            <w:tcW w:w="3969" w:type="dxa"/>
            <w:shd w:val="clear" w:color="auto" w:fill="auto"/>
          </w:tcPr>
          <w:p w14:paraId="51F8CF18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  <w:r w:rsidRPr="00F63985">
              <w:t xml:space="preserve">Nama </w:t>
            </w:r>
            <w:proofErr w:type="spellStart"/>
            <w:r w:rsidRPr="00F63985">
              <w:t>dosen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12DBFA2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  <w:proofErr w:type="spellStart"/>
            <w:r w:rsidRPr="00F63985">
              <w:t>Jabatan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31D839D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</w:pPr>
            <w:r w:rsidRPr="00F63985">
              <w:t>Nilai ( N )</w:t>
            </w:r>
          </w:p>
        </w:tc>
        <w:tc>
          <w:tcPr>
            <w:tcW w:w="851" w:type="dxa"/>
          </w:tcPr>
          <w:p w14:paraId="7E4F0F19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</w:pPr>
            <w:proofErr w:type="spellStart"/>
            <w:r w:rsidRPr="00F63985">
              <w:t>Bobot</w:t>
            </w:r>
            <w:proofErr w:type="spellEnd"/>
            <w:r w:rsidRPr="00F63985">
              <w:t xml:space="preserve"> (B)</w:t>
            </w:r>
          </w:p>
        </w:tc>
        <w:tc>
          <w:tcPr>
            <w:tcW w:w="708" w:type="dxa"/>
          </w:tcPr>
          <w:p w14:paraId="3A0335F5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</w:pPr>
            <w:r w:rsidRPr="00F63985">
              <w:t>N×B (%)</w:t>
            </w:r>
          </w:p>
        </w:tc>
        <w:tc>
          <w:tcPr>
            <w:tcW w:w="1418" w:type="dxa"/>
            <w:shd w:val="clear" w:color="auto" w:fill="auto"/>
          </w:tcPr>
          <w:p w14:paraId="2839C5DB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</w:pPr>
            <w:r w:rsidRPr="00F63985">
              <w:t xml:space="preserve">Tanda </w:t>
            </w:r>
            <w:proofErr w:type="spellStart"/>
            <w:r w:rsidRPr="00F63985">
              <w:t>Tangan</w:t>
            </w:r>
            <w:proofErr w:type="spellEnd"/>
          </w:p>
        </w:tc>
      </w:tr>
      <w:tr w:rsidR="00F63985" w:rsidRPr="00F63985" w14:paraId="4272DF7C" w14:textId="77777777" w:rsidTr="003A4F7B">
        <w:trPr>
          <w:trHeight w:val="606"/>
        </w:trPr>
        <w:tc>
          <w:tcPr>
            <w:tcW w:w="534" w:type="dxa"/>
            <w:shd w:val="clear" w:color="auto" w:fill="auto"/>
          </w:tcPr>
          <w:p w14:paraId="774C98F5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  <w:r w:rsidRPr="00F63985"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94F460" w14:textId="01F32511" w:rsidR="003A4F7B" w:rsidRPr="00F63985" w:rsidRDefault="003A4F7B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6FED00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  <w:proofErr w:type="spellStart"/>
            <w:r w:rsidRPr="00F63985">
              <w:t>Pembimbing</w:t>
            </w:r>
            <w:proofErr w:type="spellEnd"/>
            <w:r w:rsidRPr="00F63985">
              <w:t xml:space="preserve"> Utama</w:t>
            </w:r>
          </w:p>
        </w:tc>
        <w:tc>
          <w:tcPr>
            <w:tcW w:w="708" w:type="dxa"/>
            <w:shd w:val="clear" w:color="auto" w:fill="auto"/>
          </w:tcPr>
          <w:p w14:paraId="49E408F1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</w:p>
        </w:tc>
        <w:tc>
          <w:tcPr>
            <w:tcW w:w="851" w:type="dxa"/>
          </w:tcPr>
          <w:p w14:paraId="4C37EDC7" w14:textId="77777777" w:rsidR="003A4F7B" w:rsidRPr="00F63985" w:rsidRDefault="003A4F7B" w:rsidP="003A4F7B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</w:pPr>
            <w:r w:rsidRPr="00F63985">
              <w:t>50%</w:t>
            </w:r>
          </w:p>
        </w:tc>
        <w:tc>
          <w:tcPr>
            <w:tcW w:w="708" w:type="dxa"/>
          </w:tcPr>
          <w:p w14:paraId="18A9B82C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14:paraId="420B3166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</w:p>
        </w:tc>
      </w:tr>
      <w:tr w:rsidR="00F63985" w:rsidRPr="00F63985" w14:paraId="03821D18" w14:textId="77777777" w:rsidTr="003A4F7B">
        <w:trPr>
          <w:trHeight w:val="606"/>
        </w:trPr>
        <w:tc>
          <w:tcPr>
            <w:tcW w:w="534" w:type="dxa"/>
            <w:shd w:val="clear" w:color="auto" w:fill="auto"/>
          </w:tcPr>
          <w:p w14:paraId="4BF4722F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  <w:r w:rsidRPr="00F63985"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CD629E" w14:textId="67E1B5BF" w:rsidR="003A4F7B" w:rsidRPr="00F63985" w:rsidRDefault="003A4F7B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114D36AC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  <w:proofErr w:type="spellStart"/>
            <w:r w:rsidRPr="00F63985">
              <w:t>Pembimbing</w:t>
            </w:r>
            <w:proofErr w:type="spellEnd"/>
            <w:r w:rsidRPr="00F63985">
              <w:t xml:space="preserve"> </w:t>
            </w:r>
            <w:proofErr w:type="spellStart"/>
            <w:r w:rsidRPr="00F63985">
              <w:t>Ke</w:t>
            </w:r>
            <w:proofErr w:type="spellEnd"/>
            <w:r w:rsidRPr="00F63985">
              <w:rPr>
                <w:lang w:val="id-ID"/>
              </w:rPr>
              <w:t xml:space="preserve"> D</w:t>
            </w:r>
            <w:proofErr w:type="spellStart"/>
            <w:r w:rsidRPr="00F63985">
              <w:t>ua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A370DEB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</w:p>
        </w:tc>
        <w:tc>
          <w:tcPr>
            <w:tcW w:w="851" w:type="dxa"/>
          </w:tcPr>
          <w:p w14:paraId="0D1DDB5F" w14:textId="77777777" w:rsidR="003A4F7B" w:rsidRPr="00F63985" w:rsidRDefault="003A4F7B" w:rsidP="003A4F7B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</w:pPr>
            <w:r w:rsidRPr="00F63985">
              <w:t>20%</w:t>
            </w:r>
          </w:p>
        </w:tc>
        <w:tc>
          <w:tcPr>
            <w:tcW w:w="708" w:type="dxa"/>
          </w:tcPr>
          <w:p w14:paraId="4D758DAC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14:paraId="31C8E83C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</w:p>
        </w:tc>
      </w:tr>
      <w:tr w:rsidR="00F63985" w:rsidRPr="00F63985" w14:paraId="6DE98CAE" w14:textId="77777777" w:rsidTr="003A4F7B">
        <w:trPr>
          <w:trHeight w:val="691"/>
        </w:trPr>
        <w:tc>
          <w:tcPr>
            <w:tcW w:w="534" w:type="dxa"/>
            <w:shd w:val="clear" w:color="auto" w:fill="auto"/>
          </w:tcPr>
          <w:p w14:paraId="31A2C649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  <w:r w:rsidRPr="00F63985"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9DAA92" w14:textId="59063F8C" w:rsidR="003A4F7B" w:rsidRPr="00F63985" w:rsidRDefault="003A4F7B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57A58AE3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  <w:proofErr w:type="spellStart"/>
            <w:r w:rsidRPr="00F63985">
              <w:t>Pembahas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4CE1D3B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</w:p>
        </w:tc>
        <w:tc>
          <w:tcPr>
            <w:tcW w:w="851" w:type="dxa"/>
          </w:tcPr>
          <w:p w14:paraId="72441016" w14:textId="77777777" w:rsidR="003A4F7B" w:rsidRPr="00F63985" w:rsidRDefault="003A4F7B" w:rsidP="003A4F7B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</w:pPr>
            <w:r w:rsidRPr="00F63985">
              <w:t>30%</w:t>
            </w:r>
          </w:p>
        </w:tc>
        <w:tc>
          <w:tcPr>
            <w:tcW w:w="708" w:type="dxa"/>
          </w:tcPr>
          <w:p w14:paraId="382A09EA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14:paraId="3FCB1B77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</w:p>
        </w:tc>
      </w:tr>
      <w:tr w:rsidR="003A4F7B" w:rsidRPr="00F63985" w14:paraId="3CD82D7E" w14:textId="77777777" w:rsidTr="003A4F7B">
        <w:trPr>
          <w:trHeight w:val="311"/>
        </w:trPr>
        <w:tc>
          <w:tcPr>
            <w:tcW w:w="6062" w:type="dxa"/>
            <w:gridSpan w:val="3"/>
            <w:shd w:val="clear" w:color="auto" w:fill="auto"/>
          </w:tcPr>
          <w:p w14:paraId="33C6D0FE" w14:textId="77777777" w:rsidR="003A4F7B" w:rsidRPr="00F63985" w:rsidRDefault="003A4F7B" w:rsidP="003A4F7B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  <w:r w:rsidRPr="00F63985">
              <w:t xml:space="preserve">          </w:t>
            </w:r>
          </w:p>
        </w:tc>
        <w:tc>
          <w:tcPr>
            <w:tcW w:w="708" w:type="dxa"/>
            <w:shd w:val="clear" w:color="auto" w:fill="auto"/>
          </w:tcPr>
          <w:p w14:paraId="6D4C7BC2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</w:p>
        </w:tc>
        <w:tc>
          <w:tcPr>
            <w:tcW w:w="851" w:type="dxa"/>
          </w:tcPr>
          <w:p w14:paraId="2A34B95D" w14:textId="77777777" w:rsidR="003A4F7B" w:rsidRPr="00F63985" w:rsidRDefault="003A4F7B" w:rsidP="003A4F7B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</w:pPr>
            <w:r w:rsidRPr="00F63985">
              <w:t>100%</w:t>
            </w:r>
          </w:p>
        </w:tc>
        <w:tc>
          <w:tcPr>
            <w:tcW w:w="708" w:type="dxa"/>
          </w:tcPr>
          <w:p w14:paraId="43B7F03D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14:paraId="02882AA2" w14:textId="77777777" w:rsidR="003A4F7B" w:rsidRPr="00F63985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</w:pPr>
            <w:r w:rsidRPr="00F63985">
              <w:t>(HM…….)</w:t>
            </w:r>
          </w:p>
        </w:tc>
      </w:tr>
    </w:tbl>
    <w:p w14:paraId="4C560DCC" w14:textId="77777777" w:rsidR="005D3845" w:rsidRPr="00F63985" w:rsidRDefault="005D3845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1C5C1F7B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  <w:proofErr w:type="spellStart"/>
      <w:r w:rsidRPr="00F63985">
        <w:t>Dengan</w:t>
      </w:r>
      <w:proofErr w:type="spellEnd"/>
      <w:r w:rsidRPr="00F63985">
        <w:t xml:space="preserve"> </w:t>
      </w:r>
      <w:proofErr w:type="spellStart"/>
      <w:r w:rsidRPr="00F63985">
        <w:t>mahasiswa</w:t>
      </w:r>
      <w:proofErr w:type="spellEnd"/>
      <w:r w:rsidRPr="00F63985">
        <w:t xml:space="preserve"> yang </w:t>
      </w:r>
      <w:proofErr w:type="spellStart"/>
      <w:r w:rsidRPr="00F63985">
        <w:t>namanya</w:t>
      </w:r>
      <w:proofErr w:type="spellEnd"/>
      <w:r w:rsidRPr="00F63985">
        <w:t xml:space="preserve"> </w:t>
      </w:r>
      <w:proofErr w:type="spellStart"/>
      <w:r w:rsidRPr="00F63985">
        <w:t>tersebut</w:t>
      </w:r>
      <w:proofErr w:type="spellEnd"/>
      <w:r w:rsidRPr="00F63985">
        <w:t xml:space="preserve"> </w:t>
      </w:r>
      <w:proofErr w:type="spellStart"/>
      <w:r w:rsidRPr="00F63985">
        <w:t>dinyatakan</w:t>
      </w:r>
      <w:proofErr w:type="spellEnd"/>
      <w:r w:rsidRPr="00F63985">
        <w:t xml:space="preserve"> LULUS/ TIDAK LULUS </w:t>
      </w:r>
      <w:r w:rsidR="00686017" w:rsidRPr="00F63985">
        <w:t>Seminar Hasil</w:t>
      </w:r>
      <w:r w:rsidRPr="00F63985">
        <w:t xml:space="preserve"> dan </w:t>
      </w:r>
      <w:proofErr w:type="spellStart"/>
      <w:r w:rsidRPr="00F63985">
        <w:t>selanjutnya</w:t>
      </w:r>
      <w:proofErr w:type="spellEnd"/>
      <w:r w:rsidRPr="00F63985">
        <w:t xml:space="preserve"> yang </w:t>
      </w:r>
      <w:proofErr w:type="spellStart"/>
      <w:r w:rsidRPr="00F63985">
        <w:t>bersangkutan</w:t>
      </w:r>
      <w:proofErr w:type="spellEnd"/>
      <w:r w:rsidRPr="00F63985">
        <w:t xml:space="preserve"> </w:t>
      </w:r>
      <w:proofErr w:type="spellStart"/>
      <w:r w:rsidRPr="00F63985">
        <w:t>diperkenankan</w:t>
      </w:r>
      <w:proofErr w:type="spellEnd"/>
      <w:r w:rsidRPr="00F63985">
        <w:t xml:space="preserve"> / </w:t>
      </w:r>
      <w:proofErr w:type="spellStart"/>
      <w:r w:rsidRPr="00F63985">
        <w:t>belum</w:t>
      </w:r>
      <w:proofErr w:type="spellEnd"/>
      <w:r w:rsidRPr="00F63985">
        <w:t xml:space="preserve"> </w:t>
      </w:r>
      <w:proofErr w:type="spellStart"/>
      <w:r w:rsidRPr="00F63985">
        <w:t>untuk</w:t>
      </w:r>
      <w:proofErr w:type="spellEnd"/>
      <w:r w:rsidRPr="00F63985">
        <w:t xml:space="preserve"> </w:t>
      </w:r>
      <w:proofErr w:type="spellStart"/>
      <w:r w:rsidRPr="00F63985">
        <w:t>melanjutkan</w:t>
      </w:r>
      <w:proofErr w:type="spellEnd"/>
      <w:r w:rsidRPr="00F63985">
        <w:t xml:space="preserve"> </w:t>
      </w:r>
      <w:proofErr w:type="spellStart"/>
      <w:r w:rsidRPr="00F63985">
        <w:t>penelitian</w:t>
      </w:r>
      <w:proofErr w:type="spellEnd"/>
      <w:r w:rsidRPr="00F63985">
        <w:t>.</w:t>
      </w:r>
      <w:r w:rsidR="00686017" w:rsidRPr="00F63985">
        <w:t xml:space="preserve"> </w:t>
      </w:r>
      <w:proofErr w:type="spellStart"/>
      <w:r w:rsidRPr="00F63985">
        <w:t>Demikan</w:t>
      </w:r>
      <w:proofErr w:type="spellEnd"/>
      <w:r w:rsidRPr="00F63985">
        <w:t xml:space="preserve"> </w:t>
      </w:r>
      <w:proofErr w:type="spellStart"/>
      <w:r w:rsidRPr="00F63985">
        <w:t>nilai</w:t>
      </w:r>
      <w:proofErr w:type="spellEnd"/>
      <w:r w:rsidRPr="00F63985">
        <w:t xml:space="preserve"> </w:t>
      </w:r>
      <w:proofErr w:type="spellStart"/>
      <w:r w:rsidRPr="00F63985">
        <w:t>mahasiswa</w:t>
      </w:r>
      <w:proofErr w:type="spellEnd"/>
      <w:r w:rsidRPr="00F63985">
        <w:t xml:space="preserve"> </w:t>
      </w:r>
      <w:proofErr w:type="spellStart"/>
      <w:r w:rsidRPr="00F63985">
        <w:t>tersebut</w:t>
      </w:r>
      <w:proofErr w:type="spellEnd"/>
      <w:r w:rsidRPr="00F63985">
        <w:t xml:space="preserve">, kami </w:t>
      </w:r>
      <w:proofErr w:type="spellStart"/>
      <w:r w:rsidRPr="00F63985">
        <w:t>buat</w:t>
      </w:r>
      <w:proofErr w:type="spellEnd"/>
      <w:r w:rsidRPr="00F63985">
        <w:t xml:space="preserve"> </w:t>
      </w:r>
      <w:proofErr w:type="spellStart"/>
      <w:r w:rsidRPr="00F63985">
        <w:t>dengan</w:t>
      </w:r>
      <w:proofErr w:type="spellEnd"/>
      <w:r w:rsidRPr="00F63985">
        <w:t xml:space="preserve"> </w:t>
      </w:r>
      <w:proofErr w:type="spellStart"/>
      <w:r w:rsidRPr="00F63985">
        <w:t>sebenarnya</w:t>
      </w:r>
      <w:proofErr w:type="spellEnd"/>
      <w:r w:rsidRPr="00F63985">
        <w:t>.</w:t>
      </w:r>
    </w:p>
    <w:p w14:paraId="15307965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7FADC4A5" w14:textId="77777777" w:rsidR="003A4F7B" w:rsidRPr="00F63985" w:rsidRDefault="003A4F7B" w:rsidP="003C674E">
      <w:pPr>
        <w:pStyle w:val="NormalWeb"/>
        <w:spacing w:before="0" w:beforeAutospacing="0" w:after="0" w:afterAutospacing="0" w:line="330" w:lineRule="atLeast"/>
        <w:textAlignment w:val="baseline"/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D3845" w:rsidRPr="00F63985" w14:paraId="54BB03BF" w14:textId="77777777" w:rsidTr="00485232">
        <w:tc>
          <w:tcPr>
            <w:tcW w:w="5211" w:type="dxa"/>
          </w:tcPr>
          <w:p w14:paraId="485DED8B" w14:textId="77777777" w:rsidR="005D3845" w:rsidRPr="00F6398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  <w:lang w:val="id-ID"/>
              </w:rPr>
              <w:t>Mengetahui,</w:t>
            </w:r>
          </w:p>
          <w:p w14:paraId="566ED439" w14:textId="77777777" w:rsidR="005D3845" w:rsidRPr="00F6398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985">
              <w:rPr>
                <w:rFonts w:ascii="Times New Roman" w:hAnsi="Times New Roman"/>
                <w:sz w:val="24"/>
                <w:szCs w:val="24"/>
              </w:rPr>
              <w:t>Ketua</w:t>
            </w:r>
            <w:proofErr w:type="spellEnd"/>
            <w:r w:rsidRPr="00F63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985">
              <w:rPr>
                <w:rFonts w:ascii="Times New Roman" w:hAnsi="Times New Roman"/>
                <w:sz w:val="24"/>
                <w:szCs w:val="24"/>
              </w:rPr>
              <w:t>Jurusan</w:t>
            </w:r>
            <w:proofErr w:type="spellEnd"/>
          </w:p>
          <w:p w14:paraId="74D069AB" w14:textId="77777777" w:rsidR="005D3845" w:rsidRPr="00F6398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A72B297" w14:textId="77777777" w:rsidR="005D3845" w:rsidRPr="00F6398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D3A333C" w14:textId="77777777" w:rsidR="005D3845" w:rsidRPr="00F6398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CCC3952" w14:textId="77777777" w:rsidR="005D3845" w:rsidRPr="00F6398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1BFE54B" w14:textId="77777777" w:rsidR="005D3845" w:rsidRPr="00F63985" w:rsidRDefault="005D3845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lang w:val="id-ID"/>
              </w:rPr>
            </w:pPr>
            <w:r w:rsidRPr="00F63985">
              <w:rPr>
                <w:lang w:val="id-ID"/>
              </w:rPr>
              <w:t>Prof. Dr. Ir. Ainin Niswati, M.S., M.Agr.Sc.</w:t>
            </w:r>
          </w:p>
          <w:p w14:paraId="59CC344E" w14:textId="77777777" w:rsidR="005D3845" w:rsidRPr="00F6398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</w:rPr>
              <w:t>NIP 196305091987032001</w:t>
            </w:r>
          </w:p>
        </w:tc>
        <w:tc>
          <w:tcPr>
            <w:tcW w:w="4786" w:type="dxa"/>
          </w:tcPr>
          <w:p w14:paraId="09FF67CF" w14:textId="080BFD39" w:rsidR="005D3845" w:rsidRPr="00F6398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Bandar </w:t>
            </w:r>
            <w:r w:rsidR="00CD521B" w:rsidRPr="00F63985">
              <w:rPr>
                <w:rFonts w:ascii="Times New Roman" w:hAnsi="Times New Roman"/>
                <w:sz w:val="24"/>
                <w:szCs w:val="24"/>
                <w:lang w:val="id-ID"/>
              </w:rPr>
              <w:t>Lampung, ............</w:t>
            </w:r>
            <w:r w:rsidR="00686017" w:rsidRPr="00F63985">
              <w:rPr>
                <w:rFonts w:ascii="Times New Roman" w:hAnsi="Times New Roman"/>
                <w:sz w:val="24"/>
                <w:szCs w:val="24"/>
              </w:rPr>
              <w:t>...</w:t>
            </w:r>
            <w:r w:rsidR="00CD521B" w:rsidRPr="00F63985">
              <w:rPr>
                <w:rFonts w:ascii="Times New Roman" w:hAnsi="Times New Roman"/>
                <w:sz w:val="24"/>
                <w:szCs w:val="24"/>
                <w:lang w:val="id-ID"/>
              </w:rPr>
              <w:t>........</w:t>
            </w:r>
            <w:r w:rsidR="003A3604">
              <w:rPr>
                <w:rFonts w:ascii="Times New Roman" w:hAnsi="Times New Roman"/>
                <w:sz w:val="24"/>
                <w:szCs w:val="24"/>
                <w:lang w:val="id-ID"/>
              </w:rPr>
              <w:t>2022</w:t>
            </w:r>
            <w:r w:rsidRPr="00F63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3E3104" w14:textId="77777777" w:rsidR="005D3845" w:rsidRPr="00F6398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985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  <w:r w:rsidRPr="00F63985">
              <w:rPr>
                <w:rFonts w:ascii="Times New Roman" w:hAnsi="Times New Roman"/>
                <w:sz w:val="24"/>
                <w:szCs w:val="24"/>
              </w:rPr>
              <w:t xml:space="preserve"> Utama</w:t>
            </w:r>
          </w:p>
          <w:p w14:paraId="3AEB1E80" w14:textId="77777777" w:rsidR="00C92315" w:rsidRPr="00F6398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8FDE93E" w14:textId="77777777" w:rsidR="00C92315" w:rsidRPr="00F6398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FE9DA12" w14:textId="77777777" w:rsidR="00C92315" w:rsidRPr="00F6398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95FC99D" w14:textId="77777777" w:rsidR="00C92315" w:rsidRPr="00F6398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0F4ECF3" w14:textId="2E9C9A7D" w:rsidR="00B06935" w:rsidRDefault="003A3604" w:rsidP="00B35D39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………………………………………….</w:t>
            </w:r>
          </w:p>
          <w:p w14:paraId="5E328F94" w14:textId="6C11B7F2" w:rsidR="00C92315" w:rsidRPr="00F63985" w:rsidRDefault="00C92315" w:rsidP="00B35D39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63985">
              <w:rPr>
                <w:rFonts w:ascii="Times New Roman" w:hAnsi="Times New Roman"/>
                <w:sz w:val="24"/>
                <w:szCs w:val="24"/>
              </w:rPr>
              <w:t xml:space="preserve">NIP </w:t>
            </w:r>
            <w:r w:rsidR="003A3604">
              <w:rPr>
                <w:rFonts w:ascii="Times New Roman" w:hAnsi="Times New Roman"/>
                <w:sz w:val="24"/>
                <w:szCs w:val="24"/>
              </w:rPr>
              <w:t>……………………………………..</w:t>
            </w:r>
          </w:p>
        </w:tc>
      </w:tr>
    </w:tbl>
    <w:p w14:paraId="258B8E34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p w14:paraId="75DB363B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p w14:paraId="75BC715D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p w14:paraId="5955E768" w14:textId="77777777" w:rsidR="005D3845" w:rsidRPr="00F63985" w:rsidRDefault="005D3845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4F9B6CE7" w14:textId="77777777" w:rsidR="00AD7CBD" w:rsidRPr="00F63985" w:rsidRDefault="00AD7CBD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18ADB7E1" w14:textId="77777777" w:rsidR="00AD7CBD" w:rsidRPr="00F63985" w:rsidRDefault="00AD7CBD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5B740409" w14:textId="77777777" w:rsidR="00686017" w:rsidRPr="00F63985" w:rsidRDefault="00686017" w:rsidP="003C674E">
      <w:pPr>
        <w:pStyle w:val="NormalWeb"/>
        <w:spacing w:before="0" w:beforeAutospacing="0" w:after="0" w:afterAutospacing="0" w:line="330" w:lineRule="atLeast"/>
        <w:textAlignment w:val="baseline"/>
        <w:sectPr w:rsidR="00686017" w:rsidRPr="00F63985" w:rsidSect="00AD7CBD"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14:paraId="0CCBAA2F" w14:textId="0E9831D3" w:rsidR="003C674E" w:rsidRPr="00F6398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  <w:proofErr w:type="spellStart"/>
      <w:r w:rsidRPr="00F63985">
        <w:lastRenderedPageBreak/>
        <w:t>Nomor</w:t>
      </w:r>
      <w:proofErr w:type="spellEnd"/>
      <w:r w:rsidRPr="00F63985">
        <w:tab/>
      </w:r>
      <w:r w:rsidRPr="00F63985">
        <w:tab/>
        <w:t xml:space="preserve">:  </w:t>
      </w:r>
      <w:r w:rsidR="005D3845" w:rsidRPr="00F63985">
        <w:t xml:space="preserve">     </w:t>
      </w:r>
      <w:r w:rsidR="005D3845" w:rsidRPr="00F63985">
        <w:rPr>
          <w:lang w:val="sv-SE"/>
        </w:rPr>
        <w:t>/UN26.14.</w:t>
      </w:r>
      <w:r w:rsidR="005D3845" w:rsidRPr="00F63985">
        <w:rPr>
          <w:lang w:val="id-ID"/>
        </w:rPr>
        <w:t>1</w:t>
      </w:r>
      <w:r w:rsidR="005D3845" w:rsidRPr="00F63985">
        <w:t>0</w:t>
      </w:r>
      <w:r w:rsidR="005D3845" w:rsidRPr="00F63985">
        <w:rPr>
          <w:lang w:val="sv-SE"/>
        </w:rPr>
        <w:t>/DT/</w:t>
      </w:r>
      <w:r w:rsidR="003A3604">
        <w:rPr>
          <w:lang w:val="sv-SE"/>
        </w:rPr>
        <w:t>2022</w:t>
      </w:r>
      <w:r w:rsidR="004366B3" w:rsidRPr="00F63985">
        <w:rPr>
          <w:lang w:val="sv-SE"/>
        </w:rPr>
        <w:t xml:space="preserve">     </w:t>
      </w:r>
      <w:r w:rsidRPr="00F63985">
        <w:rPr>
          <w:lang w:val="id-ID"/>
        </w:rPr>
        <w:tab/>
      </w:r>
      <w:r w:rsidR="0027477F" w:rsidRPr="00F63985">
        <w:t xml:space="preserve">        </w:t>
      </w:r>
      <w:r w:rsidRPr="00F63985">
        <w:t xml:space="preserve">Bandar Lampung, </w:t>
      </w:r>
      <w:r w:rsidR="00B06935">
        <w:t>…………</w:t>
      </w:r>
      <w:r w:rsidR="0049586F">
        <w:t xml:space="preserve"> </w:t>
      </w:r>
      <w:r w:rsidR="003A3604">
        <w:t>2022</w:t>
      </w:r>
    </w:p>
    <w:p w14:paraId="7C4C898A" w14:textId="77777777" w:rsidR="003C674E" w:rsidRPr="00F63985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r w:rsidRPr="00F63985">
        <w:rPr>
          <w:rFonts w:ascii="Times New Roman" w:hAnsi="Times New Roman"/>
          <w:sz w:val="24"/>
          <w:szCs w:val="24"/>
        </w:rPr>
        <w:t>Lampiran</w:t>
      </w:r>
      <w:r w:rsidRPr="00F63985">
        <w:rPr>
          <w:rFonts w:ascii="Times New Roman" w:hAnsi="Times New Roman"/>
          <w:sz w:val="24"/>
          <w:szCs w:val="24"/>
        </w:rPr>
        <w:tab/>
        <w:t>: -</w:t>
      </w:r>
    </w:p>
    <w:p w14:paraId="1F456361" w14:textId="77777777" w:rsidR="003C674E" w:rsidRPr="00F63985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Perihal</w:t>
      </w:r>
      <w:proofErr w:type="spellEnd"/>
      <w:r w:rsidRPr="00F63985">
        <w:rPr>
          <w:rFonts w:ascii="Times New Roman" w:hAnsi="Times New Roman"/>
          <w:sz w:val="24"/>
          <w:szCs w:val="24"/>
        </w:rPr>
        <w:tab/>
      </w:r>
      <w:r w:rsidRPr="00F63985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F63985">
        <w:rPr>
          <w:rFonts w:ascii="Times New Roman" w:hAnsi="Times New Roman"/>
          <w:sz w:val="24"/>
          <w:szCs w:val="24"/>
        </w:rPr>
        <w:t>Permohonan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penerbitan</w:t>
      </w:r>
      <w:proofErr w:type="spellEnd"/>
      <w:r w:rsidR="005D3845"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surat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tugas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  </w:t>
      </w:r>
    </w:p>
    <w:p w14:paraId="4402379C" w14:textId="77777777" w:rsidR="003C674E" w:rsidRPr="00F63985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14:paraId="241C3E6E" w14:textId="77777777" w:rsidR="005D3845" w:rsidRPr="00F63985" w:rsidRDefault="005D3845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14:paraId="6A93C4DF" w14:textId="77777777" w:rsidR="003C674E" w:rsidRPr="00F63985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Kepada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Yth</w:t>
      </w:r>
      <w:proofErr w:type="spellEnd"/>
      <w:r w:rsidRPr="00F63985">
        <w:rPr>
          <w:rFonts w:ascii="Times New Roman" w:hAnsi="Times New Roman"/>
          <w:sz w:val="24"/>
          <w:szCs w:val="24"/>
        </w:rPr>
        <w:t>.</w:t>
      </w:r>
    </w:p>
    <w:p w14:paraId="41F480B8" w14:textId="77777777" w:rsidR="003C674E" w:rsidRPr="00F63985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F63985">
        <w:rPr>
          <w:rFonts w:ascii="Times New Roman" w:hAnsi="Times New Roman"/>
          <w:b/>
          <w:sz w:val="24"/>
          <w:szCs w:val="24"/>
        </w:rPr>
        <w:t>Dekan</w:t>
      </w:r>
      <w:proofErr w:type="spellEnd"/>
      <w:r w:rsidRPr="00F63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b/>
          <w:sz w:val="24"/>
          <w:szCs w:val="24"/>
        </w:rPr>
        <w:t>Fakultas</w:t>
      </w:r>
      <w:proofErr w:type="spellEnd"/>
      <w:r w:rsidRPr="00F63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b/>
          <w:sz w:val="24"/>
          <w:szCs w:val="24"/>
        </w:rPr>
        <w:t>Pertanian</w:t>
      </w:r>
      <w:proofErr w:type="spellEnd"/>
      <w:r w:rsidRPr="00F63985">
        <w:rPr>
          <w:rFonts w:ascii="Times New Roman" w:hAnsi="Times New Roman"/>
          <w:b/>
          <w:sz w:val="24"/>
          <w:szCs w:val="24"/>
        </w:rPr>
        <w:t xml:space="preserve"> </w:t>
      </w:r>
    </w:p>
    <w:p w14:paraId="5BFAE749" w14:textId="77777777" w:rsidR="003C674E" w:rsidRPr="00F63985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F63985">
        <w:rPr>
          <w:rFonts w:ascii="Times New Roman" w:hAnsi="Times New Roman"/>
          <w:b/>
          <w:sz w:val="24"/>
          <w:szCs w:val="24"/>
        </w:rPr>
        <w:t>Universitas</w:t>
      </w:r>
      <w:proofErr w:type="spellEnd"/>
      <w:r w:rsidRPr="00F63985">
        <w:rPr>
          <w:rFonts w:ascii="Times New Roman" w:hAnsi="Times New Roman"/>
          <w:b/>
          <w:sz w:val="24"/>
          <w:szCs w:val="24"/>
        </w:rPr>
        <w:t xml:space="preserve"> Lampung</w:t>
      </w:r>
    </w:p>
    <w:p w14:paraId="4387D08F" w14:textId="77777777" w:rsidR="003C674E" w:rsidRPr="00F63985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r w:rsidRPr="00F63985">
        <w:rPr>
          <w:rFonts w:ascii="Times New Roman" w:hAnsi="Times New Roman"/>
          <w:sz w:val="24"/>
          <w:szCs w:val="24"/>
        </w:rPr>
        <w:t>di</w:t>
      </w:r>
    </w:p>
    <w:p w14:paraId="4C58CD26" w14:textId="77777777" w:rsidR="003C674E" w:rsidRPr="00F63985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r w:rsidRPr="00F63985">
        <w:rPr>
          <w:rFonts w:ascii="Times New Roman" w:hAnsi="Times New Roman"/>
          <w:sz w:val="24"/>
          <w:szCs w:val="24"/>
        </w:rPr>
        <w:t>Bandar Lampung</w:t>
      </w:r>
    </w:p>
    <w:p w14:paraId="05C3046C" w14:textId="77777777" w:rsidR="003C674E" w:rsidRPr="00F63985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14:paraId="258D6001" w14:textId="77777777" w:rsidR="00244A2B" w:rsidRPr="00F63985" w:rsidRDefault="00244A2B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14:paraId="3BA8C5C1" w14:textId="77777777" w:rsidR="003C674E" w:rsidRPr="00F63985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Dengan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Hormat</w:t>
      </w:r>
      <w:proofErr w:type="spellEnd"/>
      <w:r w:rsidRPr="00F63985">
        <w:rPr>
          <w:rFonts w:ascii="Times New Roman" w:hAnsi="Times New Roman"/>
          <w:sz w:val="24"/>
          <w:szCs w:val="24"/>
        </w:rPr>
        <w:t>,</w:t>
      </w:r>
    </w:p>
    <w:p w14:paraId="54B74A37" w14:textId="77777777" w:rsidR="00244A2B" w:rsidRPr="00F63985" w:rsidRDefault="00244A2B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14:paraId="16A6F64D" w14:textId="77777777" w:rsidR="003C674E" w:rsidRPr="00F63985" w:rsidRDefault="003C674E" w:rsidP="003C674E">
      <w:pPr>
        <w:adjustRightInd w:val="0"/>
        <w:snapToGrid w:val="0"/>
        <w:spacing w:after="240" w:line="360" w:lineRule="auto"/>
        <w:ind w:left="1417" w:right="122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Dengan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ini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F63985">
        <w:rPr>
          <w:rFonts w:ascii="Times New Roman" w:hAnsi="Times New Roman"/>
          <w:sz w:val="24"/>
          <w:szCs w:val="24"/>
        </w:rPr>
        <w:t>mohon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kesediaan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Bapak </w:t>
      </w:r>
      <w:proofErr w:type="spellStart"/>
      <w:r w:rsidRPr="00F63985">
        <w:rPr>
          <w:rFonts w:ascii="Times New Roman" w:hAnsi="Times New Roman"/>
          <w:sz w:val="24"/>
          <w:szCs w:val="24"/>
        </w:rPr>
        <w:t>untuk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menerbitkan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surat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tugas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kepada</w:t>
      </w:r>
      <w:proofErr w:type="spellEnd"/>
      <w:r w:rsidRPr="00F63985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2835"/>
        <w:gridCol w:w="1701"/>
      </w:tblGrid>
      <w:tr w:rsidR="00F63985" w:rsidRPr="00F63985" w14:paraId="495D2BD1" w14:textId="77777777" w:rsidTr="0049586F">
        <w:trPr>
          <w:trHeight w:val="185"/>
        </w:trPr>
        <w:tc>
          <w:tcPr>
            <w:tcW w:w="426" w:type="dxa"/>
          </w:tcPr>
          <w:p w14:paraId="1E43A50B" w14:textId="77777777" w:rsidR="0027477F" w:rsidRPr="00F63985" w:rsidRDefault="0027477F" w:rsidP="0027477F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98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969" w:type="dxa"/>
            <w:vAlign w:val="center"/>
          </w:tcPr>
          <w:p w14:paraId="241F4BE6" w14:textId="77777777" w:rsidR="0027477F" w:rsidRPr="00F63985" w:rsidRDefault="0027477F" w:rsidP="00274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985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835" w:type="dxa"/>
          </w:tcPr>
          <w:p w14:paraId="5FAF732C" w14:textId="77777777" w:rsidR="0027477F" w:rsidRPr="00F63985" w:rsidRDefault="0027477F" w:rsidP="0027477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F63985">
              <w:rPr>
                <w:b/>
              </w:rPr>
              <w:t>NIP</w:t>
            </w:r>
          </w:p>
        </w:tc>
        <w:tc>
          <w:tcPr>
            <w:tcW w:w="1701" w:type="dxa"/>
          </w:tcPr>
          <w:p w14:paraId="68E236CC" w14:textId="77777777" w:rsidR="0027477F" w:rsidRPr="00F63985" w:rsidRDefault="0027477F" w:rsidP="0027477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F63985">
              <w:rPr>
                <w:b/>
              </w:rPr>
              <w:t>Jabatan</w:t>
            </w:r>
            <w:proofErr w:type="spellEnd"/>
          </w:p>
        </w:tc>
      </w:tr>
      <w:tr w:rsidR="00F63985" w:rsidRPr="00F63985" w14:paraId="6684C0AE" w14:textId="77777777" w:rsidTr="0049586F">
        <w:trPr>
          <w:trHeight w:val="277"/>
        </w:trPr>
        <w:tc>
          <w:tcPr>
            <w:tcW w:w="426" w:type="dxa"/>
            <w:hideMark/>
          </w:tcPr>
          <w:p w14:paraId="1666C67F" w14:textId="77777777" w:rsidR="00CD521B" w:rsidRPr="00F63985" w:rsidRDefault="00CD521B" w:rsidP="0027477F">
            <w:pPr>
              <w:tabs>
                <w:tab w:val="right" w:pos="2052"/>
              </w:tabs>
              <w:adjustRightInd w:val="0"/>
              <w:snapToGrid w:val="0"/>
              <w:spacing w:before="120" w:after="120" w:line="240" w:lineRule="auto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bottom"/>
          </w:tcPr>
          <w:p w14:paraId="7FD9BA3E" w14:textId="656A7F3B" w:rsidR="00CD521B" w:rsidRPr="00F63985" w:rsidRDefault="00CD521B" w:rsidP="00CD52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CAE0FF" w14:textId="343EB9CB" w:rsidR="00CD521B" w:rsidRPr="00F63985" w:rsidRDefault="00CD521B" w:rsidP="0047602B">
            <w:pPr>
              <w:pStyle w:val="NormalWeb"/>
              <w:spacing w:before="120" w:beforeAutospacing="0" w:after="120" w:afterAutospacing="0"/>
              <w:jc w:val="center"/>
              <w:textAlignment w:val="baseline"/>
            </w:pPr>
          </w:p>
        </w:tc>
        <w:tc>
          <w:tcPr>
            <w:tcW w:w="1701" w:type="dxa"/>
          </w:tcPr>
          <w:p w14:paraId="282675DF" w14:textId="77777777" w:rsidR="00CD521B" w:rsidRPr="00F63985" w:rsidRDefault="00CD521B" w:rsidP="0027477F">
            <w:pPr>
              <w:pStyle w:val="NormalWeb"/>
              <w:spacing w:before="120" w:beforeAutospacing="0" w:after="120" w:afterAutospacing="0"/>
              <w:textAlignment w:val="baseline"/>
            </w:pPr>
            <w:proofErr w:type="spellStart"/>
            <w:r w:rsidRPr="00F63985">
              <w:t>Pembimbing</w:t>
            </w:r>
            <w:proofErr w:type="spellEnd"/>
            <w:r w:rsidRPr="00F63985">
              <w:t xml:space="preserve"> 1</w:t>
            </w:r>
          </w:p>
        </w:tc>
      </w:tr>
      <w:tr w:rsidR="00F63985" w:rsidRPr="00F63985" w14:paraId="182F3AD2" w14:textId="77777777" w:rsidTr="0049586F">
        <w:tc>
          <w:tcPr>
            <w:tcW w:w="426" w:type="dxa"/>
            <w:hideMark/>
          </w:tcPr>
          <w:p w14:paraId="0DE0B6CB" w14:textId="77777777" w:rsidR="00CD521B" w:rsidRPr="00F63985" w:rsidRDefault="00CD521B" w:rsidP="0027477F">
            <w:pPr>
              <w:tabs>
                <w:tab w:val="right" w:pos="2052"/>
              </w:tabs>
              <w:adjustRightInd w:val="0"/>
              <w:snapToGrid w:val="0"/>
              <w:spacing w:before="120" w:after="120" w:line="240" w:lineRule="auto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bottom"/>
          </w:tcPr>
          <w:p w14:paraId="00D14C96" w14:textId="2BE72FDF" w:rsidR="00CD521B" w:rsidRPr="00F63985" w:rsidRDefault="00CD521B" w:rsidP="00CD52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</w:tcPr>
          <w:p w14:paraId="7873CADD" w14:textId="419FD625" w:rsidR="00CD521B" w:rsidRPr="00F63985" w:rsidRDefault="00CD521B" w:rsidP="0047602B">
            <w:pPr>
              <w:pStyle w:val="NormalWeb"/>
              <w:spacing w:before="120" w:beforeAutospacing="0" w:after="120" w:afterAutospacing="0"/>
              <w:jc w:val="center"/>
              <w:textAlignment w:val="baseline"/>
            </w:pPr>
          </w:p>
        </w:tc>
        <w:tc>
          <w:tcPr>
            <w:tcW w:w="1701" w:type="dxa"/>
          </w:tcPr>
          <w:p w14:paraId="0D3A7F38" w14:textId="77777777" w:rsidR="00CD521B" w:rsidRPr="00F63985" w:rsidRDefault="00CD521B" w:rsidP="0027477F">
            <w:pPr>
              <w:pStyle w:val="NormalWeb"/>
              <w:spacing w:before="120" w:beforeAutospacing="0" w:after="120" w:afterAutospacing="0"/>
              <w:textAlignment w:val="baseline"/>
            </w:pPr>
            <w:proofErr w:type="spellStart"/>
            <w:r w:rsidRPr="00F63985">
              <w:t>Pembimbing</w:t>
            </w:r>
            <w:proofErr w:type="spellEnd"/>
            <w:r w:rsidRPr="00F63985">
              <w:t xml:space="preserve"> 2</w:t>
            </w:r>
          </w:p>
        </w:tc>
      </w:tr>
      <w:tr w:rsidR="00F63985" w:rsidRPr="00F63985" w14:paraId="3D03A16B" w14:textId="77777777" w:rsidTr="0049586F">
        <w:tc>
          <w:tcPr>
            <w:tcW w:w="426" w:type="dxa"/>
            <w:hideMark/>
          </w:tcPr>
          <w:p w14:paraId="66F05BF5" w14:textId="77777777" w:rsidR="00CD521B" w:rsidRPr="00F63985" w:rsidRDefault="00CD521B" w:rsidP="0027477F">
            <w:pPr>
              <w:tabs>
                <w:tab w:val="right" w:pos="2052"/>
              </w:tabs>
              <w:adjustRightInd w:val="0"/>
              <w:snapToGrid w:val="0"/>
              <w:spacing w:before="120" w:after="120" w:line="240" w:lineRule="auto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bottom"/>
          </w:tcPr>
          <w:p w14:paraId="2E04C5C2" w14:textId="0C48E60A" w:rsidR="00CD521B" w:rsidRPr="00F63985" w:rsidRDefault="00CD521B" w:rsidP="00CD52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</w:tcPr>
          <w:p w14:paraId="082371B5" w14:textId="5F243D1A" w:rsidR="00CD521B" w:rsidRPr="00F63985" w:rsidRDefault="00CD521B" w:rsidP="0047602B">
            <w:pPr>
              <w:pStyle w:val="NormalWeb"/>
              <w:spacing w:before="120" w:beforeAutospacing="0" w:after="120" w:afterAutospacing="0"/>
              <w:jc w:val="center"/>
              <w:textAlignment w:val="baseline"/>
            </w:pPr>
          </w:p>
        </w:tc>
        <w:tc>
          <w:tcPr>
            <w:tcW w:w="1701" w:type="dxa"/>
          </w:tcPr>
          <w:p w14:paraId="52CDD224" w14:textId="77777777" w:rsidR="00CD521B" w:rsidRPr="00F63985" w:rsidRDefault="00CD521B" w:rsidP="0027477F">
            <w:pPr>
              <w:pStyle w:val="NormalWeb"/>
              <w:spacing w:before="120" w:beforeAutospacing="0" w:after="120" w:afterAutospacing="0"/>
              <w:textAlignment w:val="baseline"/>
            </w:pPr>
            <w:proofErr w:type="spellStart"/>
            <w:r w:rsidRPr="00F63985">
              <w:t>Pembahas</w:t>
            </w:r>
            <w:proofErr w:type="spellEnd"/>
          </w:p>
        </w:tc>
      </w:tr>
    </w:tbl>
    <w:p w14:paraId="4F5466C1" w14:textId="77777777" w:rsidR="003C674E" w:rsidRPr="00F63985" w:rsidRDefault="003C674E" w:rsidP="003C674E">
      <w:pPr>
        <w:adjustRightInd w:val="0"/>
        <w:snapToGrid w:val="0"/>
        <w:spacing w:after="240" w:line="240" w:lineRule="auto"/>
        <w:ind w:left="1417" w:right="1226" w:hanging="14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73F6CEA1" w14:textId="77777777" w:rsidR="003C674E" w:rsidRPr="00F63985" w:rsidRDefault="005D3845" w:rsidP="003C674E">
      <w:pPr>
        <w:adjustRightInd w:val="0"/>
        <w:snapToGrid w:val="0"/>
        <w:spacing w:after="240"/>
        <w:ind w:left="1417" w:right="122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U</w:t>
      </w:r>
      <w:r w:rsidR="003C674E" w:rsidRPr="00F63985">
        <w:rPr>
          <w:rFonts w:ascii="Times New Roman" w:hAnsi="Times New Roman"/>
          <w:sz w:val="24"/>
          <w:szCs w:val="24"/>
        </w:rPr>
        <w:t>ntuk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74E" w:rsidRPr="00F63985">
        <w:rPr>
          <w:rFonts w:ascii="Times New Roman" w:hAnsi="Times New Roman"/>
          <w:sz w:val="24"/>
          <w:szCs w:val="24"/>
        </w:rPr>
        <w:t>melaksanakan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r w:rsidR="003C674E" w:rsidRPr="00F63985">
        <w:rPr>
          <w:rFonts w:ascii="Times New Roman" w:hAnsi="Times New Roman"/>
          <w:b/>
          <w:bCs/>
          <w:sz w:val="24"/>
          <w:szCs w:val="24"/>
          <w:lang w:val="id-ID"/>
        </w:rPr>
        <w:t>S</w:t>
      </w:r>
      <w:proofErr w:type="spellStart"/>
      <w:r w:rsidR="003C674E" w:rsidRPr="00F63985">
        <w:rPr>
          <w:rFonts w:ascii="Times New Roman" w:hAnsi="Times New Roman"/>
          <w:b/>
          <w:bCs/>
          <w:sz w:val="24"/>
          <w:szCs w:val="24"/>
        </w:rPr>
        <w:t>eminar</w:t>
      </w:r>
      <w:proofErr w:type="spellEnd"/>
      <w:r w:rsidR="003C674E" w:rsidRPr="00F639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169E" w:rsidRPr="00F63985">
        <w:rPr>
          <w:rFonts w:ascii="Times New Roman" w:hAnsi="Times New Roman"/>
          <w:b/>
          <w:bCs/>
          <w:sz w:val="24"/>
          <w:szCs w:val="24"/>
        </w:rPr>
        <w:t>Hasil</w:t>
      </w:r>
      <w:r w:rsidRPr="00F639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74E" w:rsidRPr="00F63985">
        <w:rPr>
          <w:rFonts w:ascii="Times New Roman" w:hAnsi="Times New Roman"/>
          <w:b/>
          <w:sz w:val="24"/>
          <w:szCs w:val="24"/>
          <w:lang w:val="id-ID"/>
        </w:rPr>
        <w:t>Penelitian</w:t>
      </w:r>
      <w:r w:rsidRPr="00F63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C674E" w:rsidRPr="00F63985">
        <w:rPr>
          <w:rFonts w:ascii="Times New Roman" w:hAnsi="Times New Roman"/>
          <w:sz w:val="24"/>
          <w:szCs w:val="24"/>
        </w:rPr>
        <w:t>mahasiswa</w:t>
      </w:r>
      <w:proofErr w:type="spellEnd"/>
      <w:r w:rsidR="003C674E" w:rsidRPr="00F63985">
        <w:rPr>
          <w:rFonts w:ascii="Times New Roman" w:hAnsi="Times New Roman"/>
          <w:sz w:val="24"/>
          <w:szCs w:val="24"/>
        </w:rPr>
        <w:t>:</w:t>
      </w:r>
    </w:p>
    <w:p w14:paraId="5E61F27E" w14:textId="63ADCE12" w:rsidR="00CD521B" w:rsidRPr="00F63985" w:rsidRDefault="00CD521B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sz w:val="24"/>
          <w:szCs w:val="24"/>
        </w:rPr>
      </w:pPr>
      <w:r w:rsidRPr="00F63985">
        <w:rPr>
          <w:rFonts w:ascii="Times New Roman" w:eastAsia="Times New Roman" w:hAnsi="Times New Roman"/>
          <w:sz w:val="24"/>
          <w:szCs w:val="24"/>
        </w:rPr>
        <w:t>Nama</w:t>
      </w:r>
      <w:r w:rsidRPr="00F63985">
        <w:rPr>
          <w:rFonts w:ascii="Times New Roman" w:eastAsia="Times New Roman" w:hAnsi="Times New Roman"/>
          <w:sz w:val="24"/>
          <w:szCs w:val="24"/>
        </w:rPr>
        <w:tab/>
        <w:t>:</w:t>
      </w:r>
      <w:r w:rsidR="00411470" w:rsidRPr="00F6398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EA0BD4A" w14:textId="1DC76A79" w:rsidR="00CD521B" w:rsidRPr="00F63985" w:rsidRDefault="00CD521B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sz w:val="24"/>
          <w:szCs w:val="24"/>
        </w:rPr>
      </w:pPr>
      <w:r w:rsidRPr="00F63985">
        <w:rPr>
          <w:rFonts w:ascii="Times New Roman" w:eastAsia="Times New Roman" w:hAnsi="Times New Roman"/>
          <w:sz w:val="24"/>
          <w:szCs w:val="24"/>
        </w:rPr>
        <w:t>NPM</w:t>
      </w:r>
      <w:r w:rsidRPr="00F63985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278AA0D8" w14:textId="3C16143A" w:rsidR="0049586F" w:rsidRDefault="00CD521B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3985">
        <w:rPr>
          <w:rFonts w:ascii="Times New Roman" w:eastAsia="Times New Roman" w:hAnsi="Times New Roman"/>
          <w:sz w:val="24"/>
          <w:szCs w:val="24"/>
        </w:rPr>
        <w:t>Judul</w:t>
      </w:r>
      <w:proofErr w:type="spellEnd"/>
      <w:r w:rsidRPr="00F63985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3612C565" w14:textId="77777777" w:rsidR="00B06935" w:rsidRDefault="00B06935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sz w:val="24"/>
          <w:szCs w:val="24"/>
        </w:rPr>
      </w:pPr>
    </w:p>
    <w:p w14:paraId="0C4933BF" w14:textId="77777777" w:rsidR="00AB0EB0" w:rsidRPr="00F63985" w:rsidRDefault="00AB0EB0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Jurusan</w:t>
      </w:r>
      <w:proofErr w:type="spellEnd"/>
      <w:r w:rsidRPr="00F63985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F63985">
        <w:rPr>
          <w:rFonts w:ascii="Times New Roman" w:hAnsi="Times New Roman"/>
          <w:sz w:val="24"/>
          <w:szCs w:val="24"/>
        </w:rPr>
        <w:t>Ilmu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Tanah FP </w:t>
      </w:r>
      <w:proofErr w:type="spellStart"/>
      <w:r w:rsidRPr="00F63985">
        <w:rPr>
          <w:rFonts w:ascii="Times New Roman" w:hAnsi="Times New Roman"/>
          <w:sz w:val="24"/>
          <w:szCs w:val="24"/>
        </w:rPr>
        <w:t>Unila</w:t>
      </w:r>
      <w:proofErr w:type="spellEnd"/>
    </w:p>
    <w:p w14:paraId="6F52DF7B" w14:textId="77777777" w:rsidR="003C674E" w:rsidRPr="00F63985" w:rsidRDefault="003C674E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59545B42" w14:textId="77777777" w:rsidR="003C674E" w:rsidRPr="00F63985" w:rsidRDefault="003C674E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sz w:val="24"/>
          <w:szCs w:val="24"/>
        </w:rPr>
      </w:pPr>
      <w:r w:rsidRPr="00F63985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F63985">
        <w:rPr>
          <w:rFonts w:ascii="Times New Roman" w:hAnsi="Times New Roman"/>
          <w:sz w:val="24"/>
          <w:szCs w:val="24"/>
        </w:rPr>
        <w:t>akan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diselenggarakan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pada:</w:t>
      </w:r>
    </w:p>
    <w:p w14:paraId="143DCA45" w14:textId="77777777" w:rsidR="00244A2B" w:rsidRPr="00F63985" w:rsidRDefault="00244A2B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7728"/>
      </w:tblGrid>
      <w:tr w:rsidR="00F63985" w:rsidRPr="00F63985" w14:paraId="3D7401C8" w14:textId="77777777" w:rsidTr="00485232">
        <w:trPr>
          <w:trHeight w:val="254"/>
        </w:trPr>
        <w:tc>
          <w:tcPr>
            <w:tcW w:w="1418" w:type="dxa"/>
            <w:hideMark/>
          </w:tcPr>
          <w:p w14:paraId="218583FF" w14:textId="77777777" w:rsidR="003C674E" w:rsidRPr="00F63985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</w:rPr>
              <w:t>Hari/</w:t>
            </w:r>
            <w:proofErr w:type="spellStart"/>
            <w:r w:rsidRPr="00F63985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3" w:type="dxa"/>
            <w:hideMark/>
          </w:tcPr>
          <w:p w14:paraId="1A2599B1" w14:textId="77777777" w:rsidR="003C674E" w:rsidRPr="00F63985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14:paraId="2F85DCCA" w14:textId="092B82BF" w:rsidR="003C674E" w:rsidRPr="00F63985" w:rsidRDefault="003C674E" w:rsidP="00686017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985"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  <w:r w:rsidR="0047602B" w:rsidRPr="00F63985"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fldChar w:fldCharType="begin"/>
            </w:r>
            <w:r w:rsidR="0047602B" w:rsidRPr="0049586F"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instrText xml:space="preserve"> MERGEFIELD F10 </w:instrText>
            </w:r>
            <w:r w:rsidR="0047602B" w:rsidRPr="00F63985"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fldChar w:fldCharType="end"/>
            </w:r>
          </w:p>
        </w:tc>
      </w:tr>
      <w:tr w:rsidR="00F63985" w:rsidRPr="00F63985" w14:paraId="150B66E4" w14:textId="77777777" w:rsidTr="00485232">
        <w:tc>
          <w:tcPr>
            <w:tcW w:w="1418" w:type="dxa"/>
            <w:hideMark/>
          </w:tcPr>
          <w:p w14:paraId="26752BAD" w14:textId="77777777" w:rsidR="003C674E" w:rsidRPr="00F63985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3985">
              <w:rPr>
                <w:rFonts w:ascii="Times New Roman" w:hAnsi="Times New Roman"/>
                <w:sz w:val="24"/>
                <w:szCs w:val="24"/>
              </w:rPr>
              <w:t>Pukul</w:t>
            </w:r>
            <w:proofErr w:type="spellEnd"/>
          </w:p>
        </w:tc>
        <w:tc>
          <w:tcPr>
            <w:tcW w:w="283" w:type="dxa"/>
            <w:hideMark/>
          </w:tcPr>
          <w:p w14:paraId="78195367" w14:textId="77777777" w:rsidR="003C674E" w:rsidRPr="00F63985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14:paraId="7EA18229" w14:textId="65437EB3" w:rsidR="003C674E" w:rsidRPr="00F63985" w:rsidRDefault="003C674E" w:rsidP="00CD521B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</w:pPr>
            <w:r w:rsidRPr="00F63985"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F63985" w:rsidRPr="00F63985" w14:paraId="5E298F80" w14:textId="77777777" w:rsidTr="00485232">
        <w:trPr>
          <w:trHeight w:val="281"/>
        </w:trPr>
        <w:tc>
          <w:tcPr>
            <w:tcW w:w="1418" w:type="dxa"/>
            <w:hideMark/>
          </w:tcPr>
          <w:p w14:paraId="71770660" w14:textId="77777777" w:rsidR="003C674E" w:rsidRPr="00F63985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3985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83" w:type="dxa"/>
            <w:hideMark/>
          </w:tcPr>
          <w:p w14:paraId="7E3C9100" w14:textId="77777777" w:rsidR="003C674E" w:rsidRPr="00F63985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98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14:paraId="74939E37" w14:textId="69608466" w:rsidR="003C674E" w:rsidRPr="00F63985" w:rsidRDefault="003C674E" w:rsidP="00686017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985"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</w:tbl>
    <w:p w14:paraId="7B731483" w14:textId="77777777" w:rsidR="003C674E" w:rsidRPr="00F63985" w:rsidRDefault="003C674E" w:rsidP="003C674E">
      <w:pPr>
        <w:spacing w:after="0" w:line="360" w:lineRule="auto"/>
        <w:ind w:left="1418" w:right="685" w:hanging="1418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8E6DED4" w14:textId="77777777" w:rsidR="003C674E" w:rsidRPr="00F63985" w:rsidRDefault="003C674E" w:rsidP="003C674E">
      <w:pPr>
        <w:spacing w:after="0" w:line="360" w:lineRule="auto"/>
        <w:ind w:left="1418" w:right="685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Demikian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3985">
        <w:rPr>
          <w:rFonts w:ascii="Times New Roman" w:hAnsi="Times New Roman"/>
          <w:sz w:val="24"/>
          <w:szCs w:val="24"/>
        </w:rPr>
        <w:t>atas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perhatian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63985">
        <w:rPr>
          <w:rFonts w:ascii="Times New Roman" w:hAnsi="Times New Roman"/>
          <w:sz w:val="24"/>
          <w:szCs w:val="24"/>
        </w:rPr>
        <w:t>kesediaan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Bapak, kami </w:t>
      </w:r>
      <w:proofErr w:type="spellStart"/>
      <w:r w:rsidRPr="00F63985">
        <w:rPr>
          <w:rFonts w:ascii="Times New Roman" w:hAnsi="Times New Roman"/>
          <w:sz w:val="24"/>
          <w:szCs w:val="24"/>
        </w:rPr>
        <w:t>mengucapkan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terima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kasih</w:t>
      </w:r>
      <w:proofErr w:type="spellEnd"/>
      <w:r w:rsidRPr="00F63985">
        <w:rPr>
          <w:rFonts w:ascii="Times New Roman" w:hAnsi="Times New Roman"/>
          <w:sz w:val="24"/>
          <w:szCs w:val="24"/>
        </w:rPr>
        <w:t>.</w:t>
      </w:r>
    </w:p>
    <w:p w14:paraId="1BFF1A99" w14:textId="77777777" w:rsidR="00244A2B" w:rsidRPr="00F63985" w:rsidRDefault="00244A2B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</w:pPr>
    </w:p>
    <w:p w14:paraId="24AC202C" w14:textId="77777777" w:rsidR="00244A2B" w:rsidRPr="00F6398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Ketua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Jurusan</w:t>
      </w:r>
      <w:proofErr w:type="spellEnd"/>
    </w:p>
    <w:p w14:paraId="7A5B017C" w14:textId="77777777" w:rsidR="00244A2B" w:rsidRPr="00F6398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</w:p>
    <w:p w14:paraId="1054F985" w14:textId="77777777" w:rsidR="00244A2B" w:rsidRPr="00F6398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</w:p>
    <w:p w14:paraId="26F52661" w14:textId="77777777" w:rsidR="00244A2B" w:rsidRPr="00F63985" w:rsidRDefault="00244A2B" w:rsidP="00244A2B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lang w:val="id-ID"/>
        </w:rPr>
      </w:pPr>
      <w:r w:rsidRPr="00F63985">
        <w:rPr>
          <w:lang w:val="id-ID"/>
        </w:rPr>
        <w:t>Prof. Dr. Ir. Ainin Niswati, M.S., M.Agr.Sc.</w:t>
      </w:r>
    </w:p>
    <w:p w14:paraId="25CE2085" w14:textId="77777777" w:rsidR="003C674E" w:rsidRPr="00F63985" w:rsidRDefault="00244A2B" w:rsidP="00244A2B">
      <w:pPr>
        <w:pStyle w:val="NormalWeb"/>
        <w:spacing w:before="0" w:beforeAutospacing="0" w:after="0" w:afterAutospacing="0"/>
        <w:ind w:left="4678"/>
        <w:textAlignment w:val="baseline"/>
        <w:rPr>
          <w:lang w:val="id-ID"/>
        </w:rPr>
      </w:pPr>
      <w:r w:rsidRPr="00F63985">
        <w:t>NIP 196305091987032001</w:t>
      </w:r>
    </w:p>
    <w:p w14:paraId="6FC25A84" w14:textId="77777777" w:rsidR="00AD7CBD" w:rsidRPr="00F63985" w:rsidRDefault="00AD7CBD" w:rsidP="0049586F">
      <w:pPr>
        <w:spacing w:after="0" w:line="240" w:lineRule="auto"/>
        <w:rPr>
          <w:rFonts w:ascii="Times New Roman" w:hAnsi="Times New Roman"/>
          <w:b/>
          <w:sz w:val="24"/>
          <w:szCs w:val="24"/>
          <w:lang w:val="sv-SE"/>
        </w:rPr>
      </w:pPr>
    </w:p>
    <w:p w14:paraId="0E176FBE" w14:textId="77777777" w:rsidR="00686017" w:rsidRPr="00F63985" w:rsidRDefault="00686017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  <w:sectPr w:rsidR="00686017" w:rsidRPr="00F63985" w:rsidSect="00AD7CBD"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14:paraId="3426942E" w14:textId="77777777" w:rsidR="00CD521B" w:rsidRPr="00F63985" w:rsidRDefault="00A320F5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F6398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7C23D" wp14:editId="73D36A82">
                <wp:simplePos x="0" y="0"/>
                <wp:positionH relativeFrom="column">
                  <wp:posOffset>4483100</wp:posOffset>
                </wp:positionH>
                <wp:positionV relativeFrom="paragraph">
                  <wp:posOffset>-1304232</wp:posOffset>
                </wp:positionV>
                <wp:extent cx="1604010" cy="240665"/>
                <wp:effectExtent l="0" t="0" r="1524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CC965" w14:textId="77777777" w:rsidR="0049586F" w:rsidRPr="00BE5373" w:rsidRDefault="0049586F" w:rsidP="00A320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F-07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7C23D" id="Rectangle 6" o:spid="_x0000_s1028" style="position:absolute;left:0;text-align:left;margin-left:353pt;margin-top:-102.7pt;width:126.3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" fillcolor="white [3201]" strokecolor="black [3200]" strokeweight=".5pt">
                <v:textbox>
                  <w:txbxContent>
                    <w:p w14:paraId="135CC965" w14:textId="77777777" w:rsidR="0049586F" w:rsidRPr="00BE5373" w:rsidRDefault="0049586F" w:rsidP="00A320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F-07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14:paraId="470F7F7A" w14:textId="77777777" w:rsidR="003C674E" w:rsidRPr="00F63985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F63985">
        <w:rPr>
          <w:rFonts w:ascii="Times New Roman" w:hAnsi="Times New Roman"/>
          <w:b/>
          <w:sz w:val="24"/>
          <w:szCs w:val="24"/>
          <w:lang w:val="sv-SE"/>
        </w:rPr>
        <w:t>LEMBAR SARAN PERBAIKAN</w:t>
      </w:r>
    </w:p>
    <w:p w14:paraId="389A5233" w14:textId="77777777" w:rsidR="003C674E" w:rsidRPr="00F63985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F63985">
        <w:rPr>
          <w:rFonts w:ascii="Times New Roman" w:hAnsi="Times New Roman"/>
          <w:b/>
          <w:sz w:val="24"/>
          <w:szCs w:val="24"/>
          <w:u w:val="single"/>
          <w:lang w:val="id-ID"/>
        </w:rPr>
        <w:t>SEMINAR HASIL PENELITIAN</w:t>
      </w:r>
    </w:p>
    <w:p w14:paraId="13503111" w14:textId="77777777" w:rsidR="003C674E" w:rsidRPr="00F63985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v-SE"/>
        </w:rPr>
      </w:pPr>
    </w:p>
    <w:p w14:paraId="0677180B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sv-SE"/>
        </w:rPr>
      </w:pPr>
    </w:p>
    <w:p w14:paraId="21E220AF" w14:textId="36C4220F" w:rsidR="00CD521B" w:rsidRPr="00F63985" w:rsidRDefault="00CD521B" w:rsidP="00CD52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63985">
        <w:rPr>
          <w:rFonts w:ascii="Times New Roman" w:eastAsia="Times New Roman" w:hAnsi="Times New Roman"/>
          <w:sz w:val="24"/>
          <w:szCs w:val="24"/>
        </w:rPr>
        <w:t>Nama</w:t>
      </w:r>
      <w:r w:rsidRPr="00F63985">
        <w:rPr>
          <w:rFonts w:ascii="Times New Roman" w:eastAsia="Times New Roman" w:hAnsi="Times New Roman"/>
          <w:sz w:val="24"/>
          <w:szCs w:val="24"/>
        </w:rPr>
        <w:tab/>
      </w:r>
      <w:r w:rsidRPr="00F63985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7B0CA65F" w14:textId="1D5B6D99" w:rsidR="003C674E" w:rsidRPr="00F63985" w:rsidRDefault="00CD521B" w:rsidP="00CD52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63985">
        <w:rPr>
          <w:rFonts w:ascii="Times New Roman" w:eastAsia="Times New Roman" w:hAnsi="Times New Roman"/>
          <w:sz w:val="24"/>
          <w:szCs w:val="24"/>
        </w:rPr>
        <w:t>NPM</w:t>
      </w:r>
      <w:r w:rsidRPr="00F63985">
        <w:rPr>
          <w:rFonts w:ascii="Times New Roman" w:eastAsia="Times New Roman" w:hAnsi="Times New Roman"/>
          <w:sz w:val="24"/>
          <w:szCs w:val="24"/>
        </w:rPr>
        <w:tab/>
      </w:r>
      <w:r w:rsidRPr="00F63985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2F5791AF" w14:textId="77777777" w:rsidR="00CD521B" w:rsidRPr="00F63985" w:rsidRDefault="00CD521B" w:rsidP="00CD521B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4D7CB420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F63985">
        <w:rPr>
          <w:rFonts w:ascii="Times New Roman" w:hAnsi="Times New Roman"/>
          <w:sz w:val="24"/>
          <w:szCs w:val="24"/>
          <w:lang w:val="fi-FI"/>
        </w:rPr>
        <w:t>Catatan Perbaikan Skripsi</w:t>
      </w:r>
    </w:p>
    <w:p w14:paraId="44170964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</w:p>
    <w:p w14:paraId="42D00C08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>1..................................................................................................................................................</w:t>
      </w:r>
    </w:p>
    <w:p w14:paraId="426A6C6B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07CE12BA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>2...................................................................................................................................................</w:t>
      </w:r>
    </w:p>
    <w:p w14:paraId="07B1127C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2F1ED944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>3....................................................................................................................................................</w:t>
      </w:r>
    </w:p>
    <w:p w14:paraId="4D81E4B6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0B30003F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>4...................................................................................................................................................</w:t>
      </w:r>
    </w:p>
    <w:p w14:paraId="4B863A77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777DCF4E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>5.................................................................................................................................................</w:t>
      </w:r>
    </w:p>
    <w:p w14:paraId="3086C8A4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3DCC053C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>6...................................................................................................................................................</w:t>
      </w:r>
    </w:p>
    <w:p w14:paraId="56F1977A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0D4D0481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>7....................................................................................................................................................</w:t>
      </w:r>
    </w:p>
    <w:p w14:paraId="5EB292E4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03BA205B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>8....................................................................................................................................................</w:t>
      </w:r>
    </w:p>
    <w:p w14:paraId="1677E946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113CEE56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>9....................................................................................................................................................</w:t>
      </w:r>
    </w:p>
    <w:p w14:paraId="69900CCA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5647A063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>10..................................................................................................................................................</w:t>
      </w:r>
    </w:p>
    <w:p w14:paraId="14E0CB3C" w14:textId="77777777" w:rsidR="003C674E" w:rsidRPr="00F63985" w:rsidRDefault="003C674E" w:rsidP="003C674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0EE18B66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</w:p>
    <w:p w14:paraId="7DAD9048" w14:textId="71A0C886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  <w:t>Bandar Lampung,</w:t>
      </w:r>
      <w:r w:rsidR="00CD521B" w:rsidRPr="00F63985">
        <w:rPr>
          <w:rFonts w:ascii="Times New Roman" w:hAnsi="Times New Roman"/>
          <w:sz w:val="24"/>
          <w:szCs w:val="24"/>
          <w:lang w:val="id-ID"/>
        </w:rPr>
        <w:t xml:space="preserve"> ........................... </w:t>
      </w:r>
      <w:r w:rsidR="003A3604">
        <w:rPr>
          <w:rFonts w:ascii="Times New Roman" w:hAnsi="Times New Roman"/>
          <w:sz w:val="24"/>
          <w:szCs w:val="24"/>
          <w:lang w:val="id-ID"/>
        </w:rPr>
        <w:t>2022</w:t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id-ID"/>
        </w:rPr>
        <w:t>Pembimbing I/II/Pembahas</w:t>
      </w:r>
    </w:p>
    <w:p w14:paraId="06851E42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3BE68672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15C08D4C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16F953D6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</w:p>
    <w:p w14:paraId="7611E732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27DF5AAF" w14:textId="460E7AC4" w:rsidR="0047602B" w:rsidRPr="00F63985" w:rsidRDefault="003C674E" w:rsidP="00476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3985">
        <w:rPr>
          <w:rFonts w:ascii="Times New Roman" w:hAnsi="Times New Roman"/>
          <w:sz w:val="24"/>
          <w:szCs w:val="24"/>
          <w:lang w:val="id-ID"/>
        </w:rPr>
        <w:tab/>
      </w:r>
      <w:r w:rsidRPr="00F63985">
        <w:rPr>
          <w:rFonts w:ascii="Times New Roman" w:hAnsi="Times New Roman"/>
          <w:sz w:val="24"/>
          <w:szCs w:val="24"/>
          <w:lang w:val="id-ID"/>
        </w:rPr>
        <w:tab/>
      </w:r>
      <w:r w:rsidRPr="00F63985">
        <w:rPr>
          <w:rFonts w:ascii="Times New Roman" w:hAnsi="Times New Roman"/>
          <w:sz w:val="24"/>
          <w:szCs w:val="24"/>
          <w:lang w:val="id-ID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Pr="00F63985">
        <w:rPr>
          <w:rFonts w:ascii="Times New Roman" w:hAnsi="Times New Roman"/>
          <w:sz w:val="24"/>
          <w:szCs w:val="24"/>
          <w:lang w:val="sv-SE"/>
        </w:rPr>
        <w:tab/>
      </w:r>
      <w:r w:rsidR="003A3604">
        <w:rPr>
          <w:rFonts w:ascii="Times New Roman" w:hAnsi="Times New Roman"/>
          <w:sz w:val="24"/>
          <w:szCs w:val="24"/>
          <w:lang w:val="sv-SE"/>
        </w:rPr>
        <w:t>..................................................................</w:t>
      </w:r>
    </w:p>
    <w:p w14:paraId="3EA6A63E" w14:textId="65C906ED" w:rsidR="003C674E" w:rsidRPr="00F63985" w:rsidRDefault="0047602B" w:rsidP="0047602B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  <w:lang w:val="id-ID"/>
        </w:rPr>
      </w:pPr>
      <w:r w:rsidRPr="00F63985">
        <w:rPr>
          <w:rFonts w:ascii="Times New Roman" w:hAnsi="Times New Roman"/>
          <w:sz w:val="24"/>
          <w:szCs w:val="24"/>
        </w:rPr>
        <w:t xml:space="preserve">NIP </w:t>
      </w:r>
      <w:r w:rsidR="003A3604">
        <w:rPr>
          <w:rFonts w:ascii="Times New Roman" w:hAnsi="Times New Roman"/>
          <w:sz w:val="24"/>
          <w:szCs w:val="24"/>
        </w:rPr>
        <w:t>……………………………………..</w:t>
      </w:r>
    </w:p>
    <w:p w14:paraId="1A447AFB" w14:textId="77777777" w:rsidR="00AD7CBD" w:rsidRPr="00F63985" w:rsidRDefault="00AD7CBD">
      <w:pPr>
        <w:spacing w:after="0" w:line="240" w:lineRule="auto"/>
        <w:rPr>
          <w:b/>
          <w:sz w:val="28"/>
          <w:szCs w:val="28"/>
          <w:lang w:val="id-ID"/>
        </w:rPr>
      </w:pPr>
      <w:r w:rsidRPr="00F63985">
        <w:rPr>
          <w:b/>
          <w:sz w:val="28"/>
          <w:szCs w:val="28"/>
          <w:lang w:val="id-ID"/>
        </w:rPr>
        <w:br w:type="page"/>
      </w:r>
    </w:p>
    <w:p w14:paraId="502EBC95" w14:textId="77777777" w:rsidR="00244A2B" w:rsidRPr="00F63985" w:rsidRDefault="00A320F5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</w:rPr>
      </w:pPr>
      <w:r w:rsidRPr="00F6398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A00F4" wp14:editId="64F350B4">
                <wp:simplePos x="0" y="0"/>
                <wp:positionH relativeFrom="column">
                  <wp:posOffset>4547235</wp:posOffset>
                </wp:positionH>
                <wp:positionV relativeFrom="paragraph">
                  <wp:posOffset>-1291532</wp:posOffset>
                </wp:positionV>
                <wp:extent cx="1604010" cy="240665"/>
                <wp:effectExtent l="0" t="0" r="1524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24FC3" w14:textId="77777777" w:rsidR="0049586F" w:rsidRPr="00BE5373" w:rsidRDefault="0049586F" w:rsidP="00A320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F-08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A00F4" id="Rectangle 5" o:spid="_x0000_s1029" style="position:absolute;left:0;text-align:left;margin-left:358.05pt;margin-top:-101.7pt;width:126.3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" fillcolor="white [3201]" strokecolor="black [3200]" strokeweight=".5pt">
                <v:textbox>
                  <w:txbxContent>
                    <w:p w14:paraId="44324FC3" w14:textId="77777777" w:rsidR="0049586F" w:rsidRPr="00BE5373" w:rsidRDefault="0049586F" w:rsidP="00A320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F-08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14:paraId="2C059252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lang w:val="id-ID"/>
        </w:rPr>
      </w:pPr>
      <w:r w:rsidRPr="00F63985">
        <w:rPr>
          <w:b/>
          <w:lang w:val="id-ID"/>
        </w:rPr>
        <w:t>D</w:t>
      </w:r>
      <w:r w:rsidRPr="00F63985">
        <w:rPr>
          <w:b/>
        </w:rPr>
        <w:t>AFTAR HADIR</w:t>
      </w:r>
      <w:r w:rsidR="00244A2B" w:rsidRPr="00F63985">
        <w:rPr>
          <w:b/>
        </w:rPr>
        <w:t xml:space="preserve"> </w:t>
      </w:r>
      <w:r w:rsidRPr="00F63985">
        <w:rPr>
          <w:b/>
        </w:rPr>
        <w:t>SEMINAR USUL MAHASISWA</w:t>
      </w:r>
    </w:p>
    <w:p w14:paraId="6CCB26BB" w14:textId="77777777" w:rsidR="003C674E" w:rsidRPr="00F63985" w:rsidRDefault="003C674E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lang w:val="id-ID"/>
        </w:rPr>
      </w:pPr>
    </w:p>
    <w:p w14:paraId="4899D70F" w14:textId="57883962" w:rsidR="00CD521B" w:rsidRPr="00F63985" w:rsidRDefault="00CD521B" w:rsidP="00CD521B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63985">
        <w:rPr>
          <w:rFonts w:ascii="Times New Roman" w:eastAsia="Times New Roman" w:hAnsi="Times New Roman"/>
          <w:sz w:val="24"/>
          <w:szCs w:val="24"/>
        </w:rPr>
        <w:t>Nama</w:t>
      </w:r>
      <w:r w:rsidRPr="00F63985">
        <w:rPr>
          <w:rFonts w:ascii="Times New Roman" w:eastAsia="Times New Roman" w:hAnsi="Times New Roman"/>
          <w:sz w:val="24"/>
          <w:szCs w:val="24"/>
        </w:rPr>
        <w:tab/>
        <w:t>:</w:t>
      </w:r>
      <w:r w:rsidR="0047602B" w:rsidRPr="00F63985">
        <w:rPr>
          <w:rFonts w:ascii="Times New Roman" w:eastAsia="Times New Roman" w:hAnsi="Times New Roman"/>
          <w:sz w:val="24"/>
          <w:szCs w:val="24"/>
        </w:rPr>
        <w:tab/>
      </w:r>
    </w:p>
    <w:p w14:paraId="50DC2F7E" w14:textId="69E04411" w:rsidR="00CD521B" w:rsidRPr="00F63985" w:rsidRDefault="00CD521B" w:rsidP="00CD521B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63985">
        <w:rPr>
          <w:rFonts w:ascii="Times New Roman" w:eastAsia="Times New Roman" w:hAnsi="Times New Roman"/>
          <w:sz w:val="24"/>
          <w:szCs w:val="24"/>
        </w:rPr>
        <w:t>NPM</w:t>
      </w:r>
      <w:r w:rsidRPr="00F63985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2A16D4D5" w14:textId="2AB65EBC" w:rsidR="00CD521B" w:rsidRDefault="00CD521B" w:rsidP="00D9718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3985">
        <w:rPr>
          <w:rFonts w:ascii="Times New Roman" w:eastAsia="Times New Roman" w:hAnsi="Times New Roman"/>
          <w:sz w:val="24"/>
          <w:szCs w:val="24"/>
        </w:rPr>
        <w:t>Judul</w:t>
      </w:r>
      <w:proofErr w:type="spellEnd"/>
      <w:r w:rsidRPr="00F63985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315D2252" w14:textId="77777777" w:rsidR="00B06935" w:rsidRPr="00F63985" w:rsidRDefault="00B06935" w:rsidP="00D9718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sz w:val="24"/>
          <w:szCs w:val="24"/>
        </w:rPr>
      </w:pPr>
    </w:p>
    <w:p w14:paraId="48EFC3F9" w14:textId="77777777" w:rsidR="003C674E" w:rsidRPr="00F63985" w:rsidRDefault="003C674E" w:rsidP="003C674E">
      <w:pPr>
        <w:spacing w:after="0" w:line="240" w:lineRule="auto"/>
        <w:rPr>
          <w:rFonts w:ascii="Times New Roman" w:hAnsi="Times New Roman"/>
          <w:sz w:val="24"/>
        </w:rPr>
      </w:pPr>
      <w:r w:rsidRPr="00F63985">
        <w:rPr>
          <w:rFonts w:ascii="Times New Roman" w:hAnsi="Times New Roman"/>
          <w:sz w:val="24"/>
        </w:rPr>
        <w:t xml:space="preserve">Hari/ </w:t>
      </w:r>
      <w:proofErr w:type="spellStart"/>
      <w:r w:rsidRPr="00F63985">
        <w:rPr>
          <w:rFonts w:ascii="Times New Roman" w:hAnsi="Times New Roman"/>
          <w:sz w:val="24"/>
        </w:rPr>
        <w:t>tgl</w:t>
      </w:r>
      <w:proofErr w:type="spellEnd"/>
      <w:r w:rsidRPr="00F63985">
        <w:rPr>
          <w:rFonts w:ascii="Times New Roman" w:hAnsi="Times New Roman"/>
          <w:sz w:val="24"/>
          <w:lang w:val="id-ID"/>
        </w:rPr>
        <w:tab/>
      </w:r>
      <w:r w:rsidRPr="00F63985">
        <w:rPr>
          <w:rFonts w:ascii="Times New Roman" w:hAnsi="Times New Roman"/>
          <w:sz w:val="24"/>
        </w:rPr>
        <w:t xml:space="preserve">: </w:t>
      </w:r>
      <w:r w:rsidR="0047602B" w:rsidRPr="00F63985">
        <w:rPr>
          <w:rFonts w:ascii="Times New Roman" w:hAnsi="Times New Roman"/>
          <w:sz w:val="24"/>
        </w:rPr>
        <w:fldChar w:fldCharType="begin"/>
      </w:r>
      <w:r w:rsidR="0047602B" w:rsidRPr="00F63985">
        <w:rPr>
          <w:rFonts w:ascii="Times New Roman" w:hAnsi="Times New Roman"/>
          <w:sz w:val="24"/>
        </w:rPr>
        <w:instrText xml:space="preserve"> MERGEFIELD F10 </w:instrText>
      </w:r>
      <w:r w:rsidR="0047602B" w:rsidRPr="00F63985">
        <w:rPr>
          <w:rFonts w:ascii="Times New Roman" w:hAnsi="Times New Roman"/>
          <w:sz w:val="24"/>
        </w:rPr>
        <w:fldChar w:fldCharType="end"/>
      </w:r>
    </w:p>
    <w:p w14:paraId="313E0412" w14:textId="77777777" w:rsidR="003C674E" w:rsidRPr="00F63985" w:rsidRDefault="003C674E" w:rsidP="003C674E">
      <w:pPr>
        <w:spacing w:after="0" w:line="240" w:lineRule="auto"/>
        <w:ind w:left="2160" w:hanging="2160"/>
        <w:rPr>
          <w:rFonts w:ascii="Times New Roman" w:hAnsi="Times New Roman"/>
          <w:sz w:val="24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678"/>
        <w:gridCol w:w="2561"/>
        <w:gridCol w:w="2234"/>
      </w:tblGrid>
      <w:tr w:rsidR="00F63985" w:rsidRPr="00F63985" w14:paraId="2126A3E8" w14:textId="77777777" w:rsidTr="00485232">
        <w:trPr>
          <w:trHeight w:val="336"/>
        </w:trPr>
        <w:tc>
          <w:tcPr>
            <w:tcW w:w="567" w:type="dxa"/>
          </w:tcPr>
          <w:p w14:paraId="332EED7F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No</w:t>
            </w:r>
          </w:p>
        </w:tc>
        <w:tc>
          <w:tcPr>
            <w:tcW w:w="3741" w:type="dxa"/>
          </w:tcPr>
          <w:p w14:paraId="2A59FB80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proofErr w:type="spellStart"/>
            <w:r w:rsidRPr="00F63985">
              <w:rPr>
                <w:szCs w:val="24"/>
                <w:lang w:val="es-ES"/>
              </w:rPr>
              <w:t>Nama</w:t>
            </w:r>
            <w:proofErr w:type="spellEnd"/>
            <w:r w:rsidRPr="00F63985">
              <w:rPr>
                <w:szCs w:val="24"/>
                <w:lang w:val="es-ES"/>
              </w:rPr>
              <w:t xml:space="preserve"> </w:t>
            </w:r>
            <w:proofErr w:type="spellStart"/>
            <w:r w:rsidRPr="00F63985">
              <w:rPr>
                <w:szCs w:val="24"/>
                <w:lang w:val="es-ES"/>
              </w:rPr>
              <w:t>Mahasiswa</w:t>
            </w:r>
            <w:proofErr w:type="spellEnd"/>
          </w:p>
        </w:tc>
        <w:tc>
          <w:tcPr>
            <w:tcW w:w="2609" w:type="dxa"/>
          </w:tcPr>
          <w:p w14:paraId="59123996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NPM</w:t>
            </w:r>
          </w:p>
        </w:tc>
        <w:tc>
          <w:tcPr>
            <w:tcW w:w="2268" w:type="dxa"/>
          </w:tcPr>
          <w:p w14:paraId="2B381266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Tanda Tangan</w:t>
            </w:r>
          </w:p>
        </w:tc>
      </w:tr>
      <w:tr w:rsidR="00F63985" w:rsidRPr="00F63985" w14:paraId="2DD8D43D" w14:textId="77777777" w:rsidTr="00485232">
        <w:trPr>
          <w:trHeight w:val="336"/>
        </w:trPr>
        <w:tc>
          <w:tcPr>
            <w:tcW w:w="567" w:type="dxa"/>
          </w:tcPr>
          <w:p w14:paraId="626AAE61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1</w:t>
            </w:r>
          </w:p>
        </w:tc>
        <w:tc>
          <w:tcPr>
            <w:tcW w:w="3741" w:type="dxa"/>
          </w:tcPr>
          <w:p w14:paraId="31B0BACC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63FAEBBD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2C32A460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2686BAE6" w14:textId="77777777" w:rsidTr="00485232">
        <w:trPr>
          <w:trHeight w:val="336"/>
        </w:trPr>
        <w:tc>
          <w:tcPr>
            <w:tcW w:w="567" w:type="dxa"/>
          </w:tcPr>
          <w:p w14:paraId="7252E812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2</w:t>
            </w:r>
          </w:p>
        </w:tc>
        <w:tc>
          <w:tcPr>
            <w:tcW w:w="3741" w:type="dxa"/>
          </w:tcPr>
          <w:p w14:paraId="719DF86A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545000B4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1C37DF85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63DB9248" w14:textId="77777777" w:rsidTr="00485232">
        <w:trPr>
          <w:trHeight w:val="336"/>
        </w:trPr>
        <w:tc>
          <w:tcPr>
            <w:tcW w:w="567" w:type="dxa"/>
          </w:tcPr>
          <w:p w14:paraId="19BCCB45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3</w:t>
            </w:r>
          </w:p>
        </w:tc>
        <w:tc>
          <w:tcPr>
            <w:tcW w:w="3741" w:type="dxa"/>
          </w:tcPr>
          <w:p w14:paraId="7ACED501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6BCE7761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6AC6B35B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40A5D21F" w14:textId="77777777" w:rsidTr="00485232">
        <w:trPr>
          <w:trHeight w:val="336"/>
        </w:trPr>
        <w:tc>
          <w:tcPr>
            <w:tcW w:w="567" w:type="dxa"/>
          </w:tcPr>
          <w:p w14:paraId="7987C778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4</w:t>
            </w:r>
          </w:p>
        </w:tc>
        <w:tc>
          <w:tcPr>
            <w:tcW w:w="3741" w:type="dxa"/>
          </w:tcPr>
          <w:p w14:paraId="68FC3556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2E971011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74501E42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118E750C" w14:textId="77777777" w:rsidTr="00485232">
        <w:trPr>
          <w:trHeight w:val="336"/>
        </w:trPr>
        <w:tc>
          <w:tcPr>
            <w:tcW w:w="567" w:type="dxa"/>
          </w:tcPr>
          <w:p w14:paraId="347ACAC0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5</w:t>
            </w:r>
          </w:p>
        </w:tc>
        <w:tc>
          <w:tcPr>
            <w:tcW w:w="3741" w:type="dxa"/>
          </w:tcPr>
          <w:p w14:paraId="65C0F945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3727BDE2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0AAC5D93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0BFB88D5" w14:textId="77777777" w:rsidTr="00485232">
        <w:trPr>
          <w:trHeight w:val="336"/>
        </w:trPr>
        <w:tc>
          <w:tcPr>
            <w:tcW w:w="567" w:type="dxa"/>
          </w:tcPr>
          <w:p w14:paraId="212CFA05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6</w:t>
            </w:r>
          </w:p>
        </w:tc>
        <w:tc>
          <w:tcPr>
            <w:tcW w:w="3741" w:type="dxa"/>
          </w:tcPr>
          <w:p w14:paraId="55804F2F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366A8ED9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30F6ED54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2A271DE8" w14:textId="77777777" w:rsidTr="00485232">
        <w:trPr>
          <w:trHeight w:val="336"/>
        </w:trPr>
        <w:tc>
          <w:tcPr>
            <w:tcW w:w="567" w:type="dxa"/>
          </w:tcPr>
          <w:p w14:paraId="4BBD1AA3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7</w:t>
            </w:r>
          </w:p>
        </w:tc>
        <w:tc>
          <w:tcPr>
            <w:tcW w:w="3741" w:type="dxa"/>
          </w:tcPr>
          <w:p w14:paraId="30B3AF17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7850D0F4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4F6D2B68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12D0931F" w14:textId="77777777" w:rsidTr="00485232">
        <w:trPr>
          <w:trHeight w:val="336"/>
        </w:trPr>
        <w:tc>
          <w:tcPr>
            <w:tcW w:w="567" w:type="dxa"/>
          </w:tcPr>
          <w:p w14:paraId="39B3210D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8</w:t>
            </w:r>
          </w:p>
        </w:tc>
        <w:tc>
          <w:tcPr>
            <w:tcW w:w="3741" w:type="dxa"/>
          </w:tcPr>
          <w:p w14:paraId="2807CC69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4E39A612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14A4D6C9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4DDF042D" w14:textId="77777777" w:rsidTr="00485232">
        <w:trPr>
          <w:trHeight w:val="241"/>
        </w:trPr>
        <w:tc>
          <w:tcPr>
            <w:tcW w:w="567" w:type="dxa"/>
          </w:tcPr>
          <w:p w14:paraId="66A8C548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9</w:t>
            </w:r>
          </w:p>
        </w:tc>
        <w:tc>
          <w:tcPr>
            <w:tcW w:w="3741" w:type="dxa"/>
          </w:tcPr>
          <w:p w14:paraId="73A53DC2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</w:p>
        </w:tc>
        <w:tc>
          <w:tcPr>
            <w:tcW w:w="2609" w:type="dxa"/>
          </w:tcPr>
          <w:p w14:paraId="253F3D2E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061AD160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78D9074B" w14:textId="77777777" w:rsidTr="00485232">
        <w:trPr>
          <w:trHeight w:val="336"/>
        </w:trPr>
        <w:tc>
          <w:tcPr>
            <w:tcW w:w="567" w:type="dxa"/>
          </w:tcPr>
          <w:p w14:paraId="7FB003F1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10</w:t>
            </w:r>
          </w:p>
        </w:tc>
        <w:tc>
          <w:tcPr>
            <w:tcW w:w="3741" w:type="dxa"/>
          </w:tcPr>
          <w:p w14:paraId="1E942D56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359C0E97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3EE8823C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7FEEEBD1" w14:textId="77777777" w:rsidTr="00485232">
        <w:trPr>
          <w:trHeight w:val="357"/>
        </w:trPr>
        <w:tc>
          <w:tcPr>
            <w:tcW w:w="567" w:type="dxa"/>
          </w:tcPr>
          <w:p w14:paraId="38F9BDBC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11</w:t>
            </w:r>
          </w:p>
        </w:tc>
        <w:tc>
          <w:tcPr>
            <w:tcW w:w="3741" w:type="dxa"/>
          </w:tcPr>
          <w:p w14:paraId="5FF0A7F1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2E67AFCE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5AD030D9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58CF950C" w14:textId="77777777" w:rsidTr="00485232">
        <w:trPr>
          <w:trHeight w:val="336"/>
        </w:trPr>
        <w:tc>
          <w:tcPr>
            <w:tcW w:w="567" w:type="dxa"/>
          </w:tcPr>
          <w:p w14:paraId="0BD99BDA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12</w:t>
            </w:r>
          </w:p>
        </w:tc>
        <w:tc>
          <w:tcPr>
            <w:tcW w:w="3741" w:type="dxa"/>
          </w:tcPr>
          <w:p w14:paraId="363CB577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520A63B5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739FE98C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57467892" w14:textId="77777777" w:rsidTr="00485232">
        <w:trPr>
          <w:trHeight w:val="336"/>
        </w:trPr>
        <w:tc>
          <w:tcPr>
            <w:tcW w:w="567" w:type="dxa"/>
          </w:tcPr>
          <w:p w14:paraId="2E95CA7F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13</w:t>
            </w:r>
          </w:p>
        </w:tc>
        <w:tc>
          <w:tcPr>
            <w:tcW w:w="3741" w:type="dxa"/>
          </w:tcPr>
          <w:p w14:paraId="43863B82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0FA5CE1C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66E0C084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55BF057F" w14:textId="77777777" w:rsidTr="00485232">
        <w:trPr>
          <w:trHeight w:val="336"/>
        </w:trPr>
        <w:tc>
          <w:tcPr>
            <w:tcW w:w="567" w:type="dxa"/>
          </w:tcPr>
          <w:p w14:paraId="458C531A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14</w:t>
            </w:r>
          </w:p>
        </w:tc>
        <w:tc>
          <w:tcPr>
            <w:tcW w:w="3741" w:type="dxa"/>
          </w:tcPr>
          <w:p w14:paraId="335CF306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0FE3FA36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3802929B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31D6C9F7" w14:textId="77777777" w:rsidTr="00485232">
        <w:trPr>
          <w:trHeight w:val="336"/>
        </w:trPr>
        <w:tc>
          <w:tcPr>
            <w:tcW w:w="567" w:type="dxa"/>
          </w:tcPr>
          <w:p w14:paraId="1C42B407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F63985">
              <w:rPr>
                <w:szCs w:val="24"/>
                <w:lang w:val="es-ES"/>
              </w:rPr>
              <w:t>15</w:t>
            </w:r>
          </w:p>
        </w:tc>
        <w:tc>
          <w:tcPr>
            <w:tcW w:w="3741" w:type="dxa"/>
          </w:tcPr>
          <w:p w14:paraId="460130AE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36B56FA2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69886D52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F63985" w:rsidRPr="00F63985" w14:paraId="21375767" w14:textId="77777777" w:rsidTr="00485232">
        <w:trPr>
          <w:trHeight w:val="336"/>
        </w:trPr>
        <w:tc>
          <w:tcPr>
            <w:tcW w:w="567" w:type="dxa"/>
          </w:tcPr>
          <w:p w14:paraId="180EE725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  <w:r w:rsidRPr="00F63985">
              <w:rPr>
                <w:szCs w:val="24"/>
                <w:lang w:val="en-GB"/>
              </w:rPr>
              <w:t>16</w:t>
            </w:r>
          </w:p>
        </w:tc>
        <w:tc>
          <w:tcPr>
            <w:tcW w:w="3741" w:type="dxa"/>
          </w:tcPr>
          <w:p w14:paraId="0EC624D3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14:paraId="627F76D6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4EFED4D2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F63985" w:rsidRPr="00F63985" w14:paraId="7B123EE8" w14:textId="77777777" w:rsidTr="00485232">
        <w:trPr>
          <w:trHeight w:val="336"/>
        </w:trPr>
        <w:tc>
          <w:tcPr>
            <w:tcW w:w="567" w:type="dxa"/>
          </w:tcPr>
          <w:p w14:paraId="6320DF76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  <w:r w:rsidRPr="00F63985">
              <w:rPr>
                <w:szCs w:val="24"/>
                <w:lang w:val="id-ID"/>
              </w:rPr>
              <w:t>17</w:t>
            </w:r>
          </w:p>
        </w:tc>
        <w:tc>
          <w:tcPr>
            <w:tcW w:w="3741" w:type="dxa"/>
          </w:tcPr>
          <w:p w14:paraId="7F2991EC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14:paraId="78D005B0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5F7733FC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F63985" w:rsidRPr="00F63985" w14:paraId="1B989D48" w14:textId="77777777" w:rsidTr="00485232">
        <w:trPr>
          <w:trHeight w:val="336"/>
        </w:trPr>
        <w:tc>
          <w:tcPr>
            <w:tcW w:w="567" w:type="dxa"/>
          </w:tcPr>
          <w:p w14:paraId="06044DDC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  <w:r w:rsidRPr="00F63985">
              <w:rPr>
                <w:szCs w:val="24"/>
                <w:lang w:val="id-ID"/>
              </w:rPr>
              <w:t>18</w:t>
            </w:r>
          </w:p>
        </w:tc>
        <w:tc>
          <w:tcPr>
            <w:tcW w:w="3741" w:type="dxa"/>
          </w:tcPr>
          <w:p w14:paraId="6E2BA2E6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14:paraId="1B153151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1711A94D" w14:textId="77777777" w:rsidR="003C674E" w:rsidRPr="00F63985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F63985" w:rsidRPr="00F63985" w14:paraId="1A90C4ED" w14:textId="77777777" w:rsidTr="00485232">
        <w:trPr>
          <w:trHeight w:val="336"/>
        </w:trPr>
        <w:tc>
          <w:tcPr>
            <w:tcW w:w="567" w:type="dxa"/>
          </w:tcPr>
          <w:p w14:paraId="48D6905F" w14:textId="77777777" w:rsidR="00D82F76" w:rsidRPr="00F63985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</w:rPr>
            </w:pPr>
            <w:r w:rsidRPr="00F63985">
              <w:rPr>
                <w:szCs w:val="24"/>
              </w:rPr>
              <w:t>19</w:t>
            </w:r>
          </w:p>
        </w:tc>
        <w:tc>
          <w:tcPr>
            <w:tcW w:w="3741" w:type="dxa"/>
          </w:tcPr>
          <w:p w14:paraId="6A6D75B5" w14:textId="77777777" w:rsidR="00D82F76" w:rsidRPr="00F63985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14:paraId="0449A1DC" w14:textId="77777777" w:rsidR="00D82F76" w:rsidRPr="00F63985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17D32720" w14:textId="77777777" w:rsidR="00D82F76" w:rsidRPr="00F63985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D82F76" w:rsidRPr="00F63985" w14:paraId="28E21795" w14:textId="77777777" w:rsidTr="00485232">
        <w:trPr>
          <w:trHeight w:val="336"/>
        </w:trPr>
        <w:tc>
          <w:tcPr>
            <w:tcW w:w="567" w:type="dxa"/>
          </w:tcPr>
          <w:p w14:paraId="3EDF8AD2" w14:textId="77777777" w:rsidR="00D82F76" w:rsidRPr="00F63985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</w:rPr>
            </w:pPr>
            <w:r w:rsidRPr="00F63985">
              <w:rPr>
                <w:szCs w:val="24"/>
              </w:rPr>
              <w:t>20</w:t>
            </w:r>
          </w:p>
        </w:tc>
        <w:tc>
          <w:tcPr>
            <w:tcW w:w="3741" w:type="dxa"/>
          </w:tcPr>
          <w:p w14:paraId="20DD6226" w14:textId="77777777" w:rsidR="00D82F76" w:rsidRPr="00F63985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14:paraId="680B06B2" w14:textId="77777777" w:rsidR="00D82F76" w:rsidRPr="00F63985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0A0CD207" w14:textId="77777777" w:rsidR="00D82F76" w:rsidRPr="00F63985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</w:tbl>
    <w:p w14:paraId="04AF7C16" w14:textId="77777777" w:rsidR="00FD6029" w:rsidRPr="00F63985" w:rsidRDefault="00FD6029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14:paraId="5B37FA02" w14:textId="77777777" w:rsidR="00244A2B" w:rsidRPr="00F63985" w:rsidRDefault="00244A2B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spellStart"/>
      <w:r w:rsidRPr="00F63985">
        <w:rPr>
          <w:rFonts w:ascii="Times New Roman" w:hAnsi="Times New Roman"/>
          <w:sz w:val="24"/>
          <w:szCs w:val="24"/>
        </w:rPr>
        <w:t>Ketua</w:t>
      </w:r>
      <w:proofErr w:type="spellEnd"/>
      <w:r w:rsidRPr="00F63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985">
        <w:rPr>
          <w:rFonts w:ascii="Times New Roman" w:hAnsi="Times New Roman"/>
          <w:sz w:val="24"/>
          <w:szCs w:val="24"/>
        </w:rPr>
        <w:t>Jurusan</w:t>
      </w:r>
      <w:proofErr w:type="spellEnd"/>
    </w:p>
    <w:p w14:paraId="0D7F0A67" w14:textId="77777777" w:rsidR="005E2304" w:rsidRPr="00F63985" w:rsidRDefault="005E2304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14:paraId="5DBEC591" w14:textId="77777777" w:rsidR="00FD6029" w:rsidRPr="00F63985" w:rsidRDefault="00FD6029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14:paraId="7AAE35B2" w14:textId="77777777" w:rsidR="00244A2B" w:rsidRPr="00F63985" w:rsidRDefault="00244A2B" w:rsidP="00244A2B">
      <w:pPr>
        <w:pStyle w:val="NormalWeb"/>
        <w:spacing w:before="0" w:beforeAutospacing="0" w:after="0" w:afterAutospacing="0" w:line="330" w:lineRule="atLeast"/>
        <w:ind w:left="4536"/>
        <w:textAlignment w:val="baseline"/>
        <w:rPr>
          <w:lang w:val="id-ID"/>
        </w:rPr>
      </w:pPr>
      <w:r w:rsidRPr="00F63985">
        <w:rPr>
          <w:lang w:val="id-ID"/>
        </w:rPr>
        <w:t>Prof. Dr. Ir. Ainin Niswati, M.S., M.Agr.Sc.</w:t>
      </w:r>
    </w:p>
    <w:p w14:paraId="084EEEB2" w14:textId="77777777" w:rsidR="00C91D26" w:rsidRPr="00F63985" w:rsidRDefault="00244A2B" w:rsidP="0049586F">
      <w:pPr>
        <w:pStyle w:val="NormalWeb"/>
        <w:spacing w:before="0" w:beforeAutospacing="0" w:after="0" w:afterAutospacing="0" w:line="330" w:lineRule="atLeast"/>
        <w:ind w:left="4536"/>
        <w:textAlignment w:val="baseline"/>
      </w:pPr>
      <w:r w:rsidRPr="00F63985">
        <w:t>NIP 196305091987032001</w:t>
      </w:r>
    </w:p>
    <w:sectPr w:rsidR="00C91D26" w:rsidRPr="00F63985" w:rsidSect="00AD7CBD">
      <w:pgSz w:w="11907" w:h="16840" w:code="9"/>
      <w:pgMar w:top="851" w:right="141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EE981" w14:textId="77777777" w:rsidR="00DA2D83" w:rsidRDefault="00DA2D83" w:rsidP="00751D07">
      <w:pPr>
        <w:spacing w:after="0" w:line="240" w:lineRule="auto"/>
      </w:pPr>
      <w:r>
        <w:separator/>
      </w:r>
    </w:p>
  </w:endnote>
  <w:endnote w:type="continuationSeparator" w:id="0">
    <w:p w14:paraId="5A31FC19" w14:textId="77777777" w:rsidR="00DA2D83" w:rsidRDefault="00DA2D83" w:rsidP="0075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11DE2" w14:textId="77777777" w:rsidR="00DA2D83" w:rsidRDefault="00DA2D83" w:rsidP="00751D07">
      <w:pPr>
        <w:spacing w:after="0" w:line="240" w:lineRule="auto"/>
      </w:pPr>
      <w:r>
        <w:separator/>
      </w:r>
    </w:p>
  </w:footnote>
  <w:footnote w:type="continuationSeparator" w:id="0">
    <w:p w14:paraId="41FA58AA" w14:textId="77777777" w:rsidR="00DA2D83" w:rsidRDefault="00DA2D83" w:rsidP="0075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9732" w14:textId="3BD24A20" w:rsidR="0049586F" w:rsidRPr="00C2303B" w:rsidRDefault="0049586F" w:rsidP="00F6398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43CB6" wp14:editId="439D0BF7">
          <wp:simplePos x="0" y="0"/>
          <wp:positionH relativeFrom="column">
            <wp:posOffset>-480060</wp:posOffset>
          </wp:positionH>
          <wp:positionV relativeFrom="paragraph">
            <wp:posOffset>3175</wp:posOffset>
          </wp:positionV>
          <wp:extent cx="845108" cy="823965"/>
          <wp:effectExtent l="0" t="0" r="0" b="0"/>
          <wp:wrapNone/>
          <wp:docPr id="8" name="Picture 6" descr="Description: G:\LOGO UNILA\clip_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:\LOGO UNILA\clip_image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08" cy="823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6935" w:rsidRPr="00B06935">
      <w:rPr>
        <w:rFonts w:ascii="Times New Roman" w:hAnsi="Times New Roman"/>
        <w:b/>
        <w:sz w:val="24"/>
        <w:szCs w:val="24"/>
        <w:lang w:val="sv-SE"/>
      </w:rPr>
      <w:t xml:space="preserve"> </w:t>
    </w:r>
    <w:r w:rsidR="00B06935" w:rsidRPr="00B864F8">
      <w:rPr>
        <w:rFonts w:ascii="Times New Roman" w:hAnsi="Times New Roman"/>
        <w:b/>
        <w:sz w:val="24"/>
        <w:szCs w:val="24"/>
        <w:lang w:val="sv-SE"/>
      </w:rPr>
      <w:t xml:space="preserve">KEMENTERIAN </w:t>
    </w:r>
    <w:r w:rsidR="00B06935" w:rsidRPr="00B864F8">
      <w:rPr>
        <w:rFonts w:ascii="Times New Roman" w:hAnsi="Times New Roman"/>
        <w:b/>
        <w:sz w:val="24"/>
        <w:szCs w:val="24"/>
        <w:lang w:val="id-ID"/>
      </w:rPr>
      <w:t xml:space="preserve">PENDIDIKAN, KEBUDAYAAN, </w:t>
    </w:r>
    <w:r w:rsidR="00B06935" w:rsidRPr="00B864F8">
      <w:rPr>
        <w:rFonts w:ascii="Times New Roman" w:hAnsi="Times New Roman"/>
        <w:b/>
        <w:sz w:val="24"/>
        <w:szCs w:val="24"/>
        <w:lang w:val="sv-SE"/>
      </w:rPr>
      <w:t>RISET,</w:t>
    </w:r>
    <w:r w:rsidR="00B06935" w:rsidRPr="00B864F8">
      <w:rPr>
        <w:rFonts w:ascii="Times New Roman" w:hAnsi="Times New Roman"/>
        <w:b/>
        <w:sz w:val="24"/>
        <w:szCs w:val="24"/>
        <w:lang w:val="id-ID"/>
      </w:rPr>
      <w:t xml:space="preserve"> DAN </w:t>
    </w:r>
    <w:r w:rsidR="00B06935" w:rsidRPr="00B864F8">
      <w:rPr>
        <w:rFonts w:ascii="Times New Roman" w:hAnsi="Times New Roman"/>
        <w:b/>
        <w:sz w:val="24"/>
        <w:szCs w:val="24"/>
        <w:lang w:val="sv-SE"/>
      </w:rPr>
      <w:t>TEKNOLOGI</w:t>
    </w:r>
  </w:p>
  <w:p w14:paraId="4B951E53" w14:textId="77777777" w:rsidR="0049586F" w:rsidRPr="00C2303B" w:rsidRDefault="0049586F" w:rsidP="00F6398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>UNIVERSITAS LAMPUNG FAKULTAS PERTANIAN</w:t>
    </w:r>
  </w:p>
  <w:p w14:paraId="32B922BB" w14:textId="77777777" w:rsidR="0049586F" w:rsidRPr="00C2303B" w:rsidRDefault="0049586F" w:rsidP="00F6398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>JURUSAN ILMU TANAH</w:t>
    </w:r>
  </w:p>
  <w:p w14:paraId="03762BD7" w14:textId="77777777" w:rsidR="0049586F" w:rsidRDefault="0049586F" w:rsidP="00F63985">
    <w:pPr>
      <w:pStyle w:val="Header"/>
      <w:jc w:val="center"/>
      <w:rPr>
        <w:rFonts w:ascii="Times New Roman" w:hAnsi="Times New Roman"/>
        <w:color w:val="000000"/>
        <w:sz w:val="24"/>
        <w:szCs w:val="24"/>
        <w:lang w:val="sv-SE"/>
      </w:rPr>
    </w:pPr>
    <w:r w:rsidRPr="00DC0235">
      <w:rPr>
        <w:rFonts w:ascii="Times New Roman" w:hAnsi="Times New Roman"/>
        <w:color w:val="000000"/>
        <w:sz w:val="24"/>
        <w:szCs w:val="24"/>
        <w:lang w:val="sv-SE"/>
      </w:rPr>
      <w:t>Jl. Prof. Dr.Soemantri</w:t>
    </w:r>
    <w:r>
      <w:rPr>
        <w:rFonts w:ascii="Times New Roman" w:hAnsi="Times New Roman"/>
        <w:color w:val="000000"/>
        <w:sz w:val="24"/>
        <w:szCs w:val="24"/>
        <w:lang w:val="sv-SE"/>
      </w:rPr>
      <w:t xml:space="preserve"> 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>Brodjonegoro No. 1 Bandar Lampung 35145,</w:t>
    </w:r>
  </w:p>
  <w:p w14:paraId="677C8AA7" w14:textId="77777777" w:rsidR="0049586F" w:rsidRPr="009F633C" w:rsidRDefault="0049586F" w:rsidP="00F63985">
    <w:pPr>
      <w:pStyle w:val="Header"/>
      <w:jc w:val="center"/>
      <w:rPr>
        <w:rFonts w:ascii="Times New Roman" w:hAnsi="Times New Roman"/>
        <w:color w:val="000000"/>
        <w:sz w:val="24"/>
        <w:szCs w:val="24"/>
        <w:lang w:val="id-ID"/>
      </w:rPr>
    </w:pPr>
    <w:r>
      <w:rPr>
        <w:rFonts w:ascii="Times New Roman" w:hAnsi="Times New Roman"/>
        <w:color w:val="000000"/>
        <w:sz w:val="24"/>
        <w:szCs w:val="24"/>
        <w:lang w:val="sv-SE"/>
      </w:rPr>
      <w:t>Telp.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 xml:space="preserve"> (0721) 770347</w:t>
    </w:r>
    <w:r>
      <w:rPr>
        <w:rFonts w:ascii="Times New Roman" w:hAnsi="Times New Roman"/>
        <w:color w:val="000000"/>
        <w:sz w:val="24"/>
        <w:szCs w:val="24"/>
        <w:lang w:val="sv-SE"/>
      </w:rPr>
      <w:t>,</w: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E1360F4" wp14:editId="387B33B4">
              <wp:simplePos x="0" y="0"/>
              <wp:positionH relativeFrom="column">
                <wp:posOffset>-315595</wp:posOffset>
              </wp:positionH>
              <wp:positionV relativeFrom="paragraph">
                <wp:posOffset>201294</wp:posOffset>
              </wp:positionV>
              <wp:extent cx="6400800" cy="0"/>
              <wp:effectExtent l="0" t="19050" r="0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0F8D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4.85pt;margin-top:15.85pt;width:7in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" strokeweight="3pt"/>
          </w:pict>
        </mc:Fallback>
      </mc:AlternateContent>
    </w:r>
    <w:r>
      <w:rPr>
        <w:rFonts w:ascii="Times New Roman" w:hAnsi="Times New Roman"/>
        <w:color w:val="000000"/>
        <w:sz w:val="24"/>
        <w:szCs w:val="24"/>
        <w:lang w:val="sv-SE"/>
      </w:rPr>
      <w:t xml:space="preserve"> 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>Email: jur-tanah@fp.unila.ac.id; ainin.niswati@fp.unila.ac.id</w:t>
    </w:r>
  </w:p>
  <w:p w14:paraId="2FE027AC" w14:textId="77777777" w:rsidR="0049586F" w:rsidRPr="00F63985" w:rsidRDefault="0049586F" w:rsidP="00F63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B0343"/>
    <w:multiLevelType w:val="hybridMultilevel"/>
    <w:tmpl w:val="CAC8D3A8"/>
    <w:lvl w:ilvl="0" w:tplc="A1ACF3E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81"/>
    <w:rsid w:val="00004A7B"/>
    <w:rsid w:val="00015B69"/>
    <w:rsid w:val="00016688"/>
    <w:rsid w:val="000223AC"/>
    <w:rsid w:val="0002414A"/>
    <w:rsid w:val="00030DEE"/>
    <w:rsid w:val="0003216B"/>
    <w:rsid w:val="00035843"/>
    <w:rsid w:val="0004271E"/>
    <w:rsid w:val="000502E1"/>
    <w:rsid w:val="0005111E"/>
    <w:rsid w:val="00054C3D"/>
    <w:rsid w:val="00055DCC"/>
    <w:rsid w:val="00072FE0"/>
    <w:rsid w:val="00074BC6"/>
    <w:rsid w:val="00077F23"/>
    <w:rsid w:val="0008197A"/>
    <w:rsid w:val="00091934"/>
    <w:rsid w:val="0009666A"/>
    <w:rsid w:val="000A4A84"/>
    <w:rsid w:val="000B57F2"/>
    <w:rsid w:val="000C1D79"/>
    <w:rsid w:val="000C3342"/>
    <w:rsid w:val="000C38D4"/>
    <w:rsid w:val="000E2A25"/>
    <w:rsid w:val="000E73E6"/>
    <w:rsid w:val="000F13FA"/>
    <w:rsid w:val="000F643C"/>
    <w:rsid w:val="00103214"/>
    <w:rsid w:val="00107650"/>
    <w:rsid w:val="00114C9D"/>
    <w:rsid w:val="00120FC5"/>
    <w:rsid w:val="001307B5"/>
    <w:rsid w:val="001366BC"/>
    <w:rsid w:val="0013759A"/>
    <w:rsid w:val="0014443D"/>
    <w:rsid w:val="0015130C"/>
    <w:rsid w:val="0016786C"/>
    <w:rsid w:val="001812D3"/>
    <w:rsid w:val="00183310"/>
    <w:rsid w:val="00185103"/>
    <w:rsid w:val="00190926"/>
    <w:rsid w:val="001A53DA"/>
    <w:rsid w:val="001B4316"/>
    <w:rsid w:val="001B535D"/>
    <w:rsid w:val="001C0BCD"/>
    <w:rsid w:val="001C33B1"/>
    <w:rsid w:val="001C519B"/>
    <w:rsid w:val="001C59E7"/>
    <w:rsid w:val="001D67BE"/>
    <w:rsid w:val="001E10F2"/>
    <w:rsid w:val="001E29B0"/>
    <w:rsid w:val="001F734B"/>
    <w:rsid w:val="00204AF3"/>
    <w:rsid w:val="00204FC2"/>
    <w:rsid w:val="00207EB6"/>
    <w:rsid w:val="00211A2E"/>
    <w:rsid w:val="00223C69"/>
    <w:rsid w:val="00224E0D"/>
    <w:rsid w:val="002256A3"/>
    <w:rsid w:val="0022657D"/>
    <w:rsid w:val="00226EDF"/>
    <w:rsid w:val="00230438"/>
    <w:rsid w:val="002422CD"/>
    <w:rsid w:val="002437EC"/>
    <w:rsid w:val="00244700"/>
    <w:rsid w:val="00244A2B"/>
    <w:rsid w:val="002514F8"/>
    <w:rsid w:val="00254AFB"/>
    <w:rsid w:val="00262F88"/>
    <w:rsid w:val="0027477F"/>
    <w:rsid w:val="00290490"/>
    <w:rsid w:val="002958CF"/>
    <w:rsid w:val="00296D6F"/>
    <w:rsid w:val="002A0A56"/>
    <w:rsid w:val="002A0EFB"/>
    <w:rsid w:val="002A31F8"/>
    <w:rsid w:val="002A5D60"/>
    <w:rsid w:val="002A6738"/>
    <w:rsid w:val="002A7B98"/>
    <w:rsid w:val="002B1BD2"/>
    <w:rsid w:val="002B47F8"/>
    <w:rsid w:val="002B61F0"/>
    <w:rsid w:val="002D1345"/>
    <w:rsid w:val="002D25DF"/>
    <w:rsid w:val="002D43F2"/>
    <w:rsid w:val="002E2163"/>
    <w:rsid w:val="002E4C16"/>
    <w:rsid w:val="00302DA1"/>
    <w:rsid w:val="00304001"/>
    <w:rsid w:val="00305C94"/>
    <w:rsid w:val="003068D0"/>
    <w:rsid w:val="003251A8"/>
    <w:rsid w:val="00326B31"/>
    <w:rsid w:val="00333FA3"/>
    <w:rsid w:val="003367BF"/>
    <w:rsid w:val="00345C15"/>
    <w:rsid w:val="00346035"/>
    <w:rsid w:val="00347317"/>
    <w:rsid w:val="0035400B"/>
    <w:rsid w:val="00365912"/>
    <w:rsid w:val="00365BB1"/>
    <w:rsid w:val="00367BAA"/>
    <w:rsid w:val="00373723"/>
    <w:rsid w:val="00376758"/>
    <w:rsid w:val="00382939"/>
    <w:rsid w:val="00383818"/>
    <w:rsid w:val="0039681D"/>
    <w:rsid w:val="003A3604"/>
    <w:rsid w:val="003A4F7B"/>
    <w:rsid w:val="003B1AC5"/>
    <w:rsid w:val="003B5D6F"/>
    <w:rsid w:val="003B7800"/>
    <w:rsid w:val="003B7DFE"/>
    <w:rsid w:val="003C1939"/>
    <w:rsid w:val="003C2F92"/>
    <w:rsid w:val="003C674E"/>
    <w:rsid w:val="003D13D7"/>
    <w:rsid w:val="003E35F6"/>
    <w:rsid w:val="003E5312"/>
    <w:rsid w:val="003E6384"/>
    <w:rsid w:val="003E6444"/>
    <w:rsid w:val="003F69BC"/>
    <w:rsid w:val="004008F2"/>
    <w:rsid w:val="00411470"/>
    <w:rsid w:val="00411948"/>
    <w:rsid w:val="00414FB6"/>
    <w:rsid w:val="0042503B"/>
    <w:rsid w:val="00427D96"/>
    <w:rsid w:val="004307DF"/>
    <w:rsid w:val="00431CD2"/>
    <w:rsid w:val="00432634"/>
    <w:rsid w:val="004366B3"/>
    <w:rsid w:val="0044337D"/>
    <w:rsid w:val="00443913"/>
    <w:rsid w:val="00445D06"/>
    <w:rsid w:val="004511D3"/>
    <w:rsid w:val="004524D1"/>
    <w:rsid w:val="00456663"/>
    <w:rsid w:val="00461369"/>
    <w:rsid w:val="00464BEE"/>
    <w:rsid w:val="00465739"/>
    <w:rsid w:val="004676F9"/>
    <w:rsid w:val="0047290A"/>
    <w:rsid w:val="0047602B"/>
    <w:rsid w:val="00485232"/>
    <w:rsid w:val="00486288"/>
    <w:rsid w:val="0049064A"/>
    <w:rsid w:val="00491626"/>
    <w:rsid w:val="00491D7C"/>
    <w:rsid w:val="00492A91"/>
    <w:rsid w:val="004947E8"/>
    <w:rsid w:val="00494C51"/>
    <w:rsid w:val="00495131"/>
    <w:rsid w:val="0049586F"/>
    <w:rsid w:val="004A095F"/>
    <w:rsid w:val="004B09C3"/>
    <w:rsid w:val="004B3014"/>
    <w:rsid w:val="004B49DF"/>
    <w:rsid w:val="004C143C"/>
    <w:rsid w:val="004D21DC"/>
    <w:rsid w:val="004D2D81"/>
    <w:rsid w:val="004E67E4"/>
    <w:rsid w:val="00503064"/>
    <w:rsid w:val="00517C02"/>
    <w:rsid w:val="00520A91"/>
    <w:rsid w:val="00525257"/>
    <w:rsid w:val="00525406"/>
    <w:rsid w:val="00533306"/>
    <w:rsid w:val="0053541C"/>
    <w:rsid w:val="00536253"/>
    <w:rsid w:val="00536AB0"/>
    <w:rsid w:val="00537F83"/>
    <w:rsid w:val="00544FF4"/>
    <w:rsid w:val="00551B4E"/>
    <w:rsid w:val="00563481"/>
    <w:rsid w:val="005668B7"/>
    <w:rsid w:val="00571449"/>
    <w:rsid w:val="0058028D"/>
    <w:rsid w:val="005824D1"/>
    <w:rsid w:val="00582E96"/>
    <w:rsid w:val="00586DC0"/>
    <w:rsid w:val="00590D5D"/>
    <w:rsid w:val="00591D96"/>
    <w:rsid w:val="00595C3C"/>
    <w:rsid w:val="005A4D1E"/>
    <w:rsid w:val="005B3E4D"/>
    <w:rsid w:val="005C124F"/>
    <w:rsid w:val="005C39A8"/>
    <w:rsid w:val="005D3845"/>
    <w:rsid w:val="005D4830"/>
    <w:rsid w:val="005D6191"/>
    <w:rsid w:val="005E2304"/>
    <w:rsid w:val="005E447B"/>
    <w:rsid w:val="005E504F"/>
    <w:rsid w:val="005F2376"/>
    <w:rsid w:val="005F5899"/>
    <w:rsid w:val="00600B2B"/>
    <w:rsid w:val="00601CE0"/>
    <w:rsid w:val="00602EF9"/>
    <w:rsid w:val="00603202"/>
    <w:rsid w:val="00604927"/>
    <w:rsid w:val="00607023"/>
    <w:rsid w:val="00616999"/>
    <w:rsid w:val="00616B99"/>
    <w:rsid w:val="00624C0C"/>
    <w:rsid w:val="006267DC"/>
    <w:rsid w:val="00636097"/>
    <w:rsid w:val="00640822"/>
    <w:rsid w:val="00643FA0"/>
    <w:rsid w:val="006468A3"/>
    <w:rsid w:val="00651D1B"/>
    <w:rsid w:val="0065343B"/>
    <w:rsid w:val="00653BAB"/>
    <w:rsid w:val="00654DAE"/>
    <w:rsid w:val="00655E7F"/>
    <w:rsid w:val="0067188D"/>
    <w:rsid w:val="00671A29"/>
    <w:rsid w:val="006772D5"/>
    <w:rsid w:val="006802F4"/>
    <w:rsid w:val="00686017"/>
    <w:rsid w:val="00691B56"/>
    <w:rsid w:val="00691C39"/>
    <w:rsid w:val="006A3E1A"/>
    <w:rsid w:val="006E01BA"/>
    <w:rsid w:val="006E5448"/>
    <w:rsid w:val="006E63C5"/>
    <w:rsid w:val="006F48D0"/>
    <w:rsid w:val="0070067D"/>
    <w:rsid w:val="00700A81"/>
    <w:rsid w:val="007174EF"/>
    <w:rsid w:val="00721637"/>
    <w:rsid w:val="0072631C"/>
    <w:rsid w:val="0074616C"/>
    <w:rsid w:val="00751397"/>
    <w:rsid w:val="00751D07"/>
    <w:rsid w:val="00757726"/>
    <w:rsid w:val="00760D23"/>
    <w:rsid w:val="0076242F"/>
    <w:rsid w:val="00773C17"/>
    <w:rsid w:val="00775D00"/>
    <w:rsid w:val="00776C18"/>
    <w:rsid w:val="00783E8A"/>
    <w:rsid w:val="007843E1"/>
    <w:rsid w:val="007846C8"/>
    <w:rsid w:val="00792B0B"/>
    <w:rsid w:val="007A7E88"/>
    <w:rsid w:val="007B4F11"/>
    <w:rsid w:val="007C0859"/>
    <w:rsid w:val="007C269D"/>
    <w:rsid w:val="007C6A8D"/>
    <w:rsid w:val="007D21B2"/>
    <w:rsid w:val="007E0A6E"/>
    <w:rsid w:val="007E0F75"/>
    <w:rsid w:val="007E3F0E"/>
    <w:rsid w:val="007E61AC"/>
    <w:rsid w:val="007E6703"/>
    <w:rsid w:val="007F042A"/>
    <w:rsid w:val="00802746"/>
    <w:rsid w:val="00804E56"/>
    <w:rsid w:val="008066E2"/>
    <w:rsid w:val="00806FED"/>
    <w:rsid w:val="00836445"/>
    <w:rsid w:val="00845726"/>
    <w:rsid w:val="00846020"/>
    <w:rsid w:val="00850006"/>
    <w:rsid w:val="00850CF5"/>
    <w:rsid w:val="00851F7E"/>
    <w:rsid w:val="0086386E"/>
    <w:rsid w:val="00864288"/>
    <w:rsid w:val="00873AA0"/>
    <w:rsid w:val="00874C44"/>
    <w:rsid w:val="00877E8E"/>
    <w:rsid w:val="00882555"/>
    <w:rsid w:val="008838FB"/>
    <w:rsid w:val="0089008A"/>
    <w:rsid w:val="0089366C"/>
    <w:rsid w:val="008A3C02"/>
    <w:rsid w:val="008B688A"/>
    <w:rsid w:val="008C0C92"/>
    <w:rsid w:val="008C26FC"/>
    <w:rsid w:val="008C37B0"/>
    <w:rsid w:val="008C3EDA"/>
    <w:rsid w:val="008F42A5"/>
    <w:rsid w:val="008F5B87"/>
    <w:rsid w:val="008F6CC9"/>
    <w:rsid w:val="009005A9"/>
    <w:rsid w:val="00902491"/>
    <w:rsid w:val="009036B6"/>
    <w:rsid w:val="00916439"/>
    <w:rsid w:val="0091645C"/>
    <w:rsid w:val="0092043E"/>
    <w:rsid w:val="00923D0A"/>
    <w:rsid w:val="009250D0"/>
    <w:rsid w:val="00930206"/>
    <w:rsid w:val="0093317E"/>
    <w:rsid w:val="0093505C"/>
    <w:rsid w:val="00953977"/>
    <w:rsid w:val="009540E7"/>
    <w:rsid w:val="009553D6"/>
    <w:rsid w:val="0095665B"/>
    <w:rsid w:val="009628B5"/>
    <w:rsid w:val="00966BEC"/>
    <w:rsid w:val="00966DB2"/>
    <w:rsid w:val="009734F2"/>
    <w:rsid w:val="00973D9B"/>
    <w:rsid w:val="0097492F"/>
    <w:rsid w:val="00974C17"/>
    <w:rsid w:val="00976762"/>
    <w:rsid w:val="00981884"/>
    <w:rsid w:val="0098273C"/>
    <w:rsid w:val="00982BFD"/>
    <w:rsid w:val="00985AF0"/>
    <w:rsid w:val="00985F2C"/>
    <w:rsid w:val="009904D8"/>
    <w:rsid w:val="00995606"/>
    <w:rsid w:val="009A473B"/>
    <w:rsid w:val="009B6551"/>
    <w:rsid w:val="009C59E8"/>
    <w:rsid w:val="009D04B0"/>
    <w:rsid w:val="009D2DE0"/>
    <w:rsid w:val="009D3F36"/>
    <w:rsid w:val="009D55BC"/>
    <w:rsid w:val="009E0D84"/>
    <w:rsid w:val="009E4D36"/>
    <w:rsid w:val="009E7992"/>
    <w:rsid w:val="009F3C09"/>
    <w:rsid w:val="009F633C"/>
    <w:rsid w:val="009F6775"/>
    <w:rsid w:val="00A026D3"/>
    <w:rsid w:val="00A0341D"/>
    <w:rsid w:val="00A14C44"/>
    <w:rsid w:val="00A17B73"/>
    <w:rsid w:val="00A23FDF"/>
    <w:rsid w:val="00A24DA7"/>
    <w:rsid w:val="00A30CB7"/>
    <w:rsid w:val="00A320F5"/>
    <w:rsid w:val="00A334F7"/>
    <w:rsid w:val="00A33E16"/>
    <w:rsid w:val="00A35DD5"/>
    <w:rsid w:val="00A40B50"/>
    <w:rsid w:val="00A43029"/>
    <w:rsid w:val="00A432F8"/>
    <w:rsid w:val="00A43EF3"/>
    <w:rsid w:val="00A46F0B"/>
    <w:rsid w:val="00A505E1"/>
    <w:rsid w:val="00A50CB4"/>
    <w:rsid w:val="00A571EF"/>
    <w:rsid w:val="00A63DEA"/>
    <w:rsid w:val="00A66F2C"/>
    <w:rsid w:val="00A72232"/>
    <w:rsid w:val="00A72FA6"/>
    <w:rsid w:val="00A77683"/>
    <w:rsid w:val="00A81518"/>
    <w:rsid w:val="00A8591F"/>
    <w:rsid w:val="00A91C41"/>
    <w:rsid w:val="00A92C87"/>
    <w:rsid w:val="00A95F96"/>
    <w:rsid w:val="00AA7891"/>
    <w:rsid w:val="00AB03A2"/>
    <w:rsid w:val="00AB0EB0"/>
    <w:rsid w:val="00AB6EF8"/>
    <w:rsid w:val="00AC0504"/>
    <w:rsid w:val="00AC182F"/>
    <w:rsid w:val="00AC290A"/>
    <w:rsid w:val="00AC3314"/>
    <w:rsid w:val="00AC4A73"/>
    <w:rsid w:val="00AC6673"/>
    <w:rsid w:val="00AD469E"/>
    <w:rsid w:val="00AD7CBD"/>
    <w:rsid w:val="00AE1C8F"/>
    <w:rsid w:val="00AE5AC0"/>
    <w:rsid w:val="00AE7A15"/>
    <w:rsid w:val="00AE7D78"/>
    <w:rsid w:val="00AF4C6F"/>
    <w:rsid w:val="00B03428"/>
    <w:rsid w:val="00B06935"/>
    <w:rsid w:val="00B106FC"/>
    <w:rsid w:val="00B12115"/>
    <w:rsid w:val="00B14FD8"/>
    <w:rsid w:val="00B2053F"/>
    <w:rsid w:val="00B2329F"/>
    <w:rsid w:val="00B23982"/>
    <w:rsid w:val="00B30FF6"/>
    <w:rsid w:val="00B31A0F"/>
    <w:rsid w:val="00B33FB4"/>
    <w:rsid w:val="00B347DE"/>
    <w:rsid w:val="00B35D39"/>
    <w:rsid w:val="00B367D5"/>
    <w:rsid w:val="00B37E8E"/>
    <w:rsid w:val="00B43430"/>
    <w:rsid w:val="00B43FA7"/>
    <w:rsid w:val="00B47923"/>
    <w:rsid w:val="00B5318C"/>
    <w:rsid w:val="00B766BE"/>
    <w:rsid w:val="00B77F1C"/>
    <w:rsid w:val="00B926B7"/>
    <w:rsid w:val="00B92E81"/>
    <w:rsid w:val="00B96212"/>
    <w:rsid w:val="00BA24CC"/>
    <w:rsid w:val="00BA5959"/>
    <w:rsid w:val="00BA6631"/>
    <w:rsid w:val="00BC0D19"/>
    <w:rsid w:val="00BC3CFC"/>
    <w:rsid w:val="00BC6439"/>
    <w:rsid w:val="00BC6BFC"/>
    <w:rsid w:val="00BD1602"/>
    <w:rsid w:val="00BD1E66"/>
    <w:rsid w:val="00BD7467"/>
    <w:rsid w:val="00BE7509"/>
    <w:rsid w:val="00BF169E"/>
    <w:rsid w:val="00BF3B6F"/>
    <w:rsid w:val="00BF5AB4"/>
    <w:rsid w:val="00BF70E6"/>
    <w:rsid w:val="00C0216C"/>
    <w:rsid w:val="00C035D6"/>
    <w:rsid w:val="00C1074A"/>
    <w:rsid w:val="00C1268C"/>
    <w:rsid w:val="00C156EC"/>
    <w:rsid w:val="00C16467"/>
    <w:rsid w:val="00C22C60"/>
    <w:rsid w:val="00C2303B"/>
    <w:rsid w:val="00C241E2"/>
    <w:rsid w:val="00C30113"/>
    <w:rsid w:val="00C32D17"/>
    <w:rsid w:val="00C35668"/>
    <w:rsid w:val="00C501A0"/>
    <w:rsid w:val="00C56938"/>
    <w:rsid w:val="00C56AAE"/>
    <w:rsid w:val="00C5743D"/>
    <w:rsid w:val="00C64424"/>
    <w:rsid w:val="00C65ADF"/>
    <w:rsid w:val="00C728C3"/>
    <w:rsid w:val="00C7542E"/>
    <w:rsid w:val="00C75844"/>
    <w:rsid w:val="00C82BBF"/>
    <w:rsid w:val="00C83246"/>
    <w:rsid w:val="00C84A2A"/>
    <w:rsid w:val="00C87F96"/>
    <w:rsid w:val="00C91D26"/>
    <w:rsid w:val="00C92315"/>
    <w:rsid w:val="00C93DCA"/>
    <w:rsid w:val="00CA03DD"/>
    <w:rsid w:val="00CA1426"/>
    <w:rsid w:val="00CA2D07"/>
    <w:rsid w:val="00CA577B"/>
    <w:rsid w:val="00CB051C"/>
    <w:rsid w:val="00CB14AB"/>
    <w:rsid w:val="00CB61A5"/>
    <w:rsid w:val="00CC29A4"/>
    <w:rsid w:val="00CC4FA5"/>
    <w:rsid w:val="00CC72FB"/>
    <w:rsid w:val="00CD521B"/>
    <w:rsid w:val="00CE28AE"/>
    <w:rsid w:val="00CF421D"/>
    <w:rsid w:val="00CF6BE6"/>
    <w:rsid w:val="00CF7B17"/>
    <w:rsid w:val="00D0013D"/>
    <w:rsid w:val="00D009A5"/>
    <w:rsid w:val="00D04200"/>
    <w:rsid w:val="00D04672"/>
    <w:rsid w:val="00D07780"/>
    <w:rsid w:val="00D118DB"/>
    <w:rsid w:val="00D12AE5"/>
    <w:rsid w:val="00D148D6"/>
    <w:rsid w:val="00D159E4"/>
    <w:rsid w:val="00D17FB7"/>
    <w:rsid w:val="00D30658"/>
    <w:rsid w:val="00D344BB"/>
    <w:rsid w:val="00D40308"/>
    <w:rsid w:val="00D418B9"/>
    <w:rsid w:val="00D47991"/>
    <w:rsid w:val="00D51C5C"/>
    <w:rsid w:val="00D71BFA"/>
    <w:rsid w:val="00D81437"/>
    <w:rsid w:val="00D82F76"/>
    <w:rsid w:val="00D86C1C"/>
    <w:rsid w:val="00D87C8B"/>
    <w:rsid w:val="00D90600"/>
    <w:rsid w:val="00D90C52"/>
    <w:rsid w:val="00D97183"/>
    <w:rsid w:val="00D97952"/>
    <w:rsid w:val="00D97CE3"/>
    <w:rsid w:val="00DA2D83"/>
    <w:rsid w:val="00DB3C2C"/>
    <w:rsid w:val="00DB4277"/>
    <w:rsid w:val="00DC0235"/>
    <w:rsid w:val="00DC03D8"/>
    <w:rsid w:val="00DC0DD2"/>
    <w:rsid w:val="00DD5D43"/>
    <w:rsid w:val="00DE203A"/>
    <w:rsid w:val="00DF36CC"/>
    <w:rsid w:val="00DF5B2C"/>
    <w:rsid w:val="00E021C5"/>
    <w:rsid w:val="00E03BB7"/>
    <w:rsid w:val="00E12996"/>
    <w:rsid w:val="00E21563"/>
    <w:rsid w:val="00E332B9"/>
    <w:rsid w:val="00E36A56"/>
    <w:rsid w:val="00E44A7B"/>
    <w:rsid w:val="00E56CFD"/>
    <w:rsid w:val="00E602CD"/>
    <w:rsid w:val="00E60B6B"/>
    <w:rsid w:val="00E621E8"/>
    <w:rsid w:val="00E62649"/>
    <w:rsid w:val="00E637F5"/>
    <w:rsid w:val="00E70024"/>
    <w:rsid w:val="00E72240"/>
    <w:rsid w:val="00E72E24"/>
    <w:rsid w:val="00E7305F"/>
    <w:rsid w:val="00E871B3"/>
    <w:rsid w:val="00E90EFF"/>
    <w:rsid w:val="00E92C29"/>
    <w:rsid w:val="00E92EE4"/>
    <w:rsid w:val="00E96F5C"/>
    <w:rsid w:val="00EA0547"/>
    <w:rsid w:val="00EA381D"/>
    <w:rsid w:val="00EB0A9E"/>
    <w:rsid w:val="00EB1104"/>
    <w:rsid w:val="00EB224A"/>
    <w:rsid w:val="00EB5886"/>
    <w:rsid w:val="00EC5281"/>
    <w:rsid w:val="00ED0C42"/>
    <w:rsid w:val="00ED2AD8"/>
    <w:rsid w:val="00ED3595"/>
    <w:rsid w:val="00EE04CE"/>
    <w:rsid w:val="00EE1AC3"/>
    <w:rsid w:val="00EF0336"/>
    <w:rsid w:val="00EF603D"/>
    <w:rsid w:val="00EF721F"/>
    <w:rsid w:val="00F00A94"/>
    <w:rsid w:val="00F055A6"/>
    <w:rsid w:val="00F117E8"/>
    <w:rsid w:val="00F11E76"/>
    <w:rsid w:val="00F26B4A"/>
    <w:rsid w:val="00F44284"/>
    <w:rsid w:val="00F467E1"/>
    <w:rsid w:val="00F53394"/>
    <w:rsid w:val="00F564F2"/>
    <w:rsid w:val="00F56CD5"/>
    <w:rsid w:val="00F602D0"/>
    <w:rsid w:val="00F629E4"/>
    <w:rsid w:val="00F63985"/>
    <w:rsid w:val="00F649EC"/>
    <w:rsid w:val="00F67721"/>
    <w:rsid w:val="00F747EB"/>
    <w:rsid w:val="00F74B2D"/>
    <w:rsid w:val="00F74C33"/>
    <w:rsid w:val="00F83981"/>
    <w:rsid w:val="00F90B0B"/>
    <w:rsid w:val="00F91E72"/>
    <w:rsid w:val="00F95AC8"/>
    <w:rsid w:val="00FA527C"/>
    <w:rsid w:val="00FB1AF6"/>
    <w:rsid w:val="00FC23FE"/>
    <w:rsid w:val="00FC2B11"/>
    <w:rsid w:val="00FC69ED"/>
    <w:rsid w:val="00FD0655"/>
    <w:rsid w:val="00FD0DFD"/>
    <w:rsid w:val="00FD6029"/>
    <w:rsid w:val="00FD6B79"/>
    <w:rsid w:val="00FD732F"/>
    <w:rsid w:val="00FF38A2"/>
    <w:rsid w:val="00FF3E36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1AAA37D6"/>
  <w15:docId w15:val="{AD4B235E-6C4C-4124-BB3A-A5D68805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02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7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07"/>
  </w:style>
  <w:style w:type="paragraph" w:styleId="Footer">
    <w:name w:val="footer"/>
    <w:basedOn w:val="Normal"/>
    <w:link w:val="Foot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07"/>
  </w:style>
  <w:style w:type="paragraph" w:styleId="BalloonText">
    <w:name w:val="Balloon Text"/>
    <w:basedOn w:val="Normal"/>
    <w:link w:val="BalloonTextChar"/>
    <w:uiPriority w:val="99"/>
    <w:semiHidden/>
    <w:unhideWhenUsed/>
    <w:rsid w:val="0075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D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04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FA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5665B"/>
    <w:pPr>
      <w:spacing w:after="0" w:line="240" w:lineRule="auto"/>
      <w:ind w:left="1080" w:hanging="108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665B"/>
    <w:rPr>
      <w:rFonts w:ascii="Times New Roman" w:eastAsia="Times New Roman" w:hAnsi="Times New Roman"/>
      <w:sz w:val="24"/>
      <w:lang w:val="en-US" w:eastAsia="en-US"/>
    </w:rPr>
  </w:style>
  <w:style w:type="character" w:customStyle="1" w:styleId="apple-style-span">
    <w:name w:val="apple-style-span"/>
    <w:basedOn w:val="DefaultParagraphFont"/>
    <w:rsid w:val="00CC72FB"/>
  </w:style>
  <w:style w:type="character" w:customStyle="1" w:styleId="apple-converted-space">
    <w:name w:val="apple-converted-space"/>
    <w:basedOn w:val="DefaultParagraphFont"/>
    <w:rsid w:val="00CC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YARAT-SYARAT%20SEMKNAR%20USU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7A74F-AD40-410C-8B63-5C1C02B8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sYARAT-SYARAT SEMKNAR USUL</Template>
  <TotalTime>9</TotalTime>
  <Pages>8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6</cp:revision>
  <cp:lastPrinted>2021-02-08T08:14:00Z</cp:lastPrinted>
  <dcterms:created xsi:type="dcterms:W3CDTF">2021-06-28T10:27:00Z</dcterms:created>
  <dcterms:modified xsi:type="dcterms:W3CDTF">2022-03-25T07:12:00Z</dcterms:modified>
</cp:coreProperties>
</file>