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7697" w14:textId="77777777" w:rsidR="00C2303B" w:rsidRDefault="00C2303B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</w:p>
    <w:p w14:paraId="484A76AA" w14:textId="77777777" w:rsidR="003C674E" w:rsidRPr="009F633C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 w:rsidRPr="009F633C">
        <w:rPr>
          <w:b/>
          <w:color w:val="000000"/>
        </w:rPr>
        <w:t>SYARAT-SYARAT SEMINAR USUL</w:t>
      </w:r>
    </w:p>
    <w:p w14:paraId="6BB7429A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u w:val="single"/>
        </w:rPr>
      </w:pPr>
    </w:p>
    <w:p w14:paraId="70830EE5" w14:textId="3B6133A3" w:rsidR="003C674E" w:rsidRPr="00603202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lang w:val="id-ID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6EDF5841" w14:textId="1B06D40D" w:rsidR="003C674E" w:rsidRPr="009553D6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NPM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0949B991" w14:textId="0CBFC31F" w:rsidR="003C674E" w:rsidRDefault="003C674E" w:rsidP="00D97183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1518">
        <w:rPr>
          <w:rFonts w:ascii="Times New Roman" w:hAnsi="Times New Roman"/>
          <w:color w:val="000000"/>
          <w:sz w:val="24"/>
          <w:szCs w:val="24"/>
        </w:rPr>
        <w:t>Judul</w:t>
      </w:r>
      <w:proofErr w:type="spellEnd"/>
      <w:r w:rsidR="00D97183">
        <w:rPr>
          <w:rFonts w:ascii="Times New Roman" w:hAnsi="Times New Roman"/>
          <w:color w:val="000000"/>
          <w:sz w:val="24"/>
          <w:szCs w:val="24"/>
          <w:lang w:val="id-ID"/>
        </w:rPr>
        <w:tab/>
        <w:t>:</w:t>
      </w:r>
      <w:r w:rsidR="008D46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3AD422C" w14:textId="18D05785" w:rsidR="00B77651" w:rsidRDefault="00B77651" w:rsidP="00D97183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BA5260" w14:textId="77777777" w:rsidR="00B77651" w:rsidRPr="00492A91" w:rsidRDefault="00B77651" w:rsidP="00D97183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609E34" w14:textId="05F6E42D" w:rsidR="006802F4" w:rsidRDefault="003C674E" w:rsidP="003C674E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560" w:hanging="1560"/>
        <w:textAlignment w:val="baseline"/>
        <w:rPr>
          <w:color w:val="000000"/>
        </w:rPr>
      </w:pPr>
      <w:r>
        <w:rPr>
          <w:color w:val="000000"/>
        </w:rPr>
        <w:t xml:space="preserve">Hari/ </w:t>
      </w:r>
      <w:proofErr w:type="spellStart"/>
      <w:r>
        <w:rPr>
          <w:color w:val="000000"/>
        </w:rPr>
        <w:t>Tgl</w:t>
      </w:r>
      <w:proofErr w:type="spellEnd"/>
      <w:r>
        <w:rPr>
          <w:color w:val="000000"/>
        </w:rPr>
        <w:tab/>
        <w:t xml:space="preserve">: </w:t>
      </w:r>
    </w:p>
    <w:p w14:paraId="51A22960" w14:textId="77777777" w:rsidR="006802F4" w:rsidRPr="00A81518" w:rsidRDefault="006802F4" w:rsidP="003C674E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560" w:hanging="1560"/>
        <w:textAlignment w:val="baseline"/>
        <w:rPr>
          <w:color w:val="000000"/>
          <w:lang w:val="id-ID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371"/>
        <w:gridCol w:w="567"/>
      </w:tblGrid>
      <w:tr w:rsidR="00B65096" w14:paraId="165FAB2E" w14:textId="77777777" w:rsidTr="00146209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0EB4A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38F198D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 w:rsidRPr="00D82F76">
              <w:rPr>
                <w:color w:val="000000"/>
              </w:rPr>
              <w:t>Transkrip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Asli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ditandatangani</w:t>
            </w:r>
            <w:proofErr w:type="spellEnd"/>
            <w:r w:rsidRPr="00D82F76">
              <w:rPr>
                <w:color w:val="000000"/>
              </w:rPr>
              <w:t xml:space="preserve"> PD I (cap </w:t>
            </w:r>
            <w:proofErr w:type="spellStart"/>
            <w:r w:rsidRPr="00D82F76">
              <w:rPr>
                <w:color w:val="000000"/>
              </w:rPr>
              <w:t>basah</w:t>
            </w:r>
            <w:proofErr w:type="spellEnd"/>
            <w:r w:rsidRPr="00D82F76">
              <w:rPr>
                <w:color w:val="000000"/>
              </w:rPr>
              <w:t xml:space="preserve">) yang </w:t>
            </w:r>
            <w:proofErr w:type="spellStart"/>
            <w:r w:rsidRPr="00D82F76">
              <w:rPr>
                <w:color w:val="000000"/>
              </w:rPr>
              <w:t>mencantumkan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bahwa</w:t>
            </w:r>
            <w:proofErr w:type="spellEnd"/>
            <w:r w:rsidRPr="00D82F76">
              <w:rPr>
                <w:color w:val="000000"/>
              </w:rPr>
              <w:t xml:space="preserve"> MK Seminar </w:t>
            </w:r>
            <w:proofErr w:type="spellStart"/>
            <w:r w:rsidRPr="00D82F76">
              <w:rPr>
                <w:color w:val="000000"/>
              </w:rPr>
              <w:t>Usul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telah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diinput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dalam</w:t>
            </w:r>
            <w:proofErr w:type="spellEnd"/>
            <w:r w:rsidRPr="00D82F76">
              <w:rPr>
                <w:color w:val="000000"/>
              </w:rPr>
              <w:t xml:space="preserve"> </w:t>
            </w:r>
            <w:proofErr w:type="spellStart"/>
            <w:r w:rsidRPr="00D82F76">
              <w:rPr>
                <w:color w:val="000000"/>
              </w:rPr>
              <w:t>siakad</w:t>
            </w:r>
            <w:proofErr w:type="spellEnd"/>
            <w:r w:rsidRPr="00D82F76">
              <w:rPr>
                <w:color w:val="000000"/>
              </w:rPr>
              <w:t xml:space="preserve"> (1 </w:t>
            </w:r>
            <w:proofErr w:type="spellStart"/>
            <w:r w:rsidRPr="00D82F76">
              <w:rPr>
                <w:color w:val="000000"/>
              </w:rPr>
              <w:t>rangkap</w:t>
            </w:r>
            <w:proofErr w:type="spellEnd"/>
            <w:r w:rsidRPr="00D82F76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14:paraId="23D3FB62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311A71A4" w14:textId="77777777" w:rsidTr="00146209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6CF9C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24C793F3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Copy </w:t>
            </w:r>
            <w:proofErr w:type="spellStart"/>
            <w:r>
              <w:rPr>
                <w:color w:val="000000"/>
              </w:rPr>
              <w:t>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pembayaran</w:t>
            </w:r>
            <w:proofErr w:type="spellEnd"/>
            <w:r>
              <w:rPr>
                <w:color w:val="000000"/>
              </w:rPr>
              <w:t xml:space="preserve"> SPP </w:t>
            </w:r>
            <w:proofErr w:type="spellStart"/>
            <w:r>
              <w:rPr>
                <w:color w:val="000000"/>
              </w:rPr>
              <w:t>terakhir</w:t>
            </w:r>
            <w:proofErr w:type="spellEnd"/>
          </w:p>
        </w:tc>
        <w:tc>
          <w:tcPr>
            <w:tcW w:w="567" w:type="dxa"/>
          </w:tcPr>
          <w:p w14:paraId="1783A9EC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39EB3947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66F2D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6663FFF1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Kolokium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Eks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disetujui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I dan II</w:t>
            </w:r>
          </w:p>
        </w:tc>
        <w:tc>
          <w:tcPr>
            <w:tcW w:w="567" w:type="dxa"/>
          </w:tcPr>
          <w:p w14:paraId="255E9E4A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780FEAB7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011BB5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1590AA1A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Kartu</w:t>
            </w:r>
            <w:proofErr w:type="spellEnd"/>
            <w:r>
              <w:rPr>
                <w:color w:val="000000"/>
              </w:rPr>
              <w:t xml:space="preserve"> Seminar 5x </w:t>
            </w:r>
            <w:proofErr w:type="spellStart"/>
            <w:r>
              <w:rPr>
                <w:color w:val="000000"/>
              </w:rPr>
              <w:t>Jurusan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sendiri</w:t>
            </w:r>
            <w:proofErr w:type="spellEnd"/>
            <w:r>
              <w:rPr>
                <w:color w:val="000000"/>
              </w:rPr>
              <w:t xml:space="preserve">, 3x </w:t>
            </w:r>
            <w:proofErr w:type="spellStart"/>
            <w:r>
              <w:rPr>
                <w:color w:val="000000"/>
              </w:rPr>
              <w:t>Jurusan</w:t>
            </w:r>
            <w:proofErr w:type="spellEnd"/>
            <w:r>
              <w:rPr>
                <w:color w:val="000000"/>
              </w:rPr>
              <w:t xml:space="preserve"> lain</w:t>
            </w:r>
          </w:p>
        </w:tc>
        <w:tc>
          <w:tcPr>
            <w:tcW w:w="567" w:type="dxa"/>
          </w:tcPr>
          <w:p w14:paraId="69DA5586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01330A1F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AC640C" w14:textId="38FA3B34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1186D3B0" w14:textId="5FE2B166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Log book </w:t>
            </w:r>
            <w:proofErr w:type="spellStart"/>
            <w:r>
              <w:rPr>
                <w:color w:val="000000"/>
              </w:rPr>
              <w:t>kegiatan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percepatan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skripsi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tangani</w:t>
            </w:r>
            <w:proofErr w:type="spellEnd"/>
            <w:r>
              <w:rPr>
                <w:color w:val="000000"/>
              </w:rPr>
              <w:t xml:space="preserve"> oleh DP2S (minimal 2x </w:t>
            </w:r>
            <w:proofErr w:type="spellStart"/>
            <w:r>
              <w:rPr>
                <w:color w:val="000000"/>
              </w:rPr>
              <w:t>konsultasi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14:paraId="7C73CAAB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E53215" w14:paraId="10DCE779" w14:textId="77777777" w:rsidTr="00A33F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16F241" w14:textId="77777777" w:rsidR="00E53215" w:rsidRDefault="00E53215" w:rsidP="00A33F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258A0A0" w14:textId="400895BA" w:rsidR="00E53215" w:rsidRDefault="00E53215" w:rsidP="00A33F01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Pemeriksaan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Referensi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14:paraId="1D16DB04" w14:textId="77777777" w:rsidR="00E53215" w:rsidRDefault="00E53215" w:rsidP="00A33F01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1325A430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17EE74" w14:textId="78056CA0" w:rsidR="00B65096" w:rsidRDefault="00E53215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17238B8C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Penguji</w:t>
            </w:r>
            <w:proofErr w:type="spellEnd"/>
          </w:p>
        </w:tc>
        <w:tc>
          <w:tcPr>
            <w:tcW w:w="567" w:type="dxa"/>
          </w:tcPr>
          <w:p w14:paraId="49AD29B3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6D68408E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893AA" w14:textId="453D6AB7" w:rsidR="00B65096" w:rsidRDefault="00E53215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17E5AC83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Undangan</w:t>
            </w:r>
            <w:proofErr w:type="spellEnd"/>
            <w:r>
              <w:rPr>
                <w:color w:val="000000"/>
              </w:rPr>
              <w:t xml:space="preserve"> Seminar </w:t>
            </w:r>
            <w:proofErr w:type="spellStart"/>
            <w:r>
              <w:rPr>
                <w:color w:val="000000"/>
              </w:rPr>
              <w:t>Usul</w:t>
            </w:r>
            <w:proofErr w:type="spellEnd"/>
          </w:p>
        </w:tc>
        <w:tc>
          <w:tcPr>
            <w:tcW w:w="567" w:type="dxa"/>
          </w:tcPr>
          <w:p w14:paraId="6117E991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231E7427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18278" w14:textId="3C260B26" w:rsidR="00B65096" w:rsidRDefault="00E53215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2A770B3D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Blangko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Berita</w:t>
            </w:r>
            <w:proofErr w:type="spellEnd"/>
            <w:r>
              <w:rPr>
                <w:color w:val="000000"/>
              </w:rPr>
              <w:t xml:space="preserve"> Acara Seminar </w:t>
            </w:r>
            <w:proofErr w:type="spellStart"/>
            <w:r>
              <w:rPr>
                <w:color w:val="000000"/>
              </w:rPr>
              <w:t>Usul</w:t>
            </w:r>
            <w:proofErr w:type="spellEnd"/>
          </w:p>
        </w:tc>
        <w:tc>
          <w:tcPr>
            <w:tcW w:w="567" w:type="dxa"/>
          </w:tcPr>
          <w:p w14:paraId="33F6EE3D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1A1EB170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AB569" w14:textId="00EB7F4C" w:rsidR="00B65096" w:rsidRDefault="00E53215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4CEE74A8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Blangko</w:t>
            </w:r>
            <w:proofErr w:type="spellEnd"/>
            <w:r>
              <w:rPr>
                <w:color w:val="000000"/>
              </w:rPr>
              <w:t xml:space="preserve"> Nilai Seminar </w:t>
            </w:r>
            <w:proofErr w:type="spellStart"/>
            <w:r>
              <w:rPr>
                <w:color w:val="000000"/>
              </w:rPr>
              <w:t>Usul</w:t>
            </w:r>
            <w:proofErr w:type="spellEnd"/>
          </w:p>
        </w:tc>
        <w:tc>
          <w:tcPr>
            <w:tcW w:w="567" w:type="dxa"/>
          </w:tcPr>
          <w:p w14:paraId="72FE2001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3E17D439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9DEE5" w14:textId="5B6BA09B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215"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1238BC6E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Surat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25A17525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  <w:tr w:rsidR="00B65096" w14:paraId="5F13878D" w14:textId="77777777" w:rsidTr="001462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3568FF" w14:textId="70D74FAE" w:rsidR="00B65096" w:rsidRDefault="00B65096" w:rsidP="00B65096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3215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2309D3C2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Daftar </w:t>
            </w:r>
            <w:proofErr w:type="spellStart"/>
            <w:r>
              <w:rPr>
                <w:color w:val="000000"/>
              </w:rPr>
              <w:t>Hadir</w:t>
            </w:r>
            <w:proofErr w:type="spellEnd"/>
          </w:p>
        </w:tc>
        <w:tc>
          <w:tcPr>
            <w:tcW w:w="567" w:type="dxa"/>
          </w:tcPr>
          <w:p w14:paraId="4B0D7A24" w14:textId="77777777" w:rsidR="00B65096" w:rsidRDefault="00B65096" w:rsidP="00B65096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</w:tbl>
    <w:p w14:paraId="3CD20702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6063ADF8" w14:textId="77777777" w:rsidR="003C674E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  <w:lang w:val="id-ID"/>
        </w:rPr>
      </w:pPr>
    </w:p>
    <w:p w14:paraId="6B15DF8E" w14:textId="7C272CDC" w:rsidR="003C674E" w:rsidRPr="00A63DEA" w:rsidRDefault="003C674E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</w:rPr>
      </w:pPr>
      <w:r>
        <w:rPr>
          <w:color w:val="000000"/>
        </w:rPr>
        <w:t>Bandar Lampung</w:t>
      </w:r>
      <w:r w:rsidR="00AE7784">
        <w:rPr>
          <w:color w:val="000000"/>
        </w:rPr>
        <w:t>, ………………………</w:t>
      </w:r>
    </w:p>
    <w:p w14:paraId="412E29F8" w14:textId="77777777" w:rsidR="003C674E" w:rsidRDefault="003C674E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Ketua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</w:p>
    <w:p w14:paraId="230CF1C7" w14:textId="77777777" w:rsidR="003C674E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sz w:val="22"/>
          <w:lang w:val="id-ID"/>
        </w:rPr>
      </w:pPr>
    </w:p>
    <w:p w14:paraId="42A41B3C" w14:textId="77777777" w:rsidR="003C674E" w:rsidRPr="00B43FA7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sz w:val="22"/>
          <w:lang w:val="id-ID"/>
        </w:rPr>
      </w:pPr>
    </w:p>
    <w:p w14:paraId="2CB5B2A0" w14:textId="77777777" w:rsidR="003C674E" w:rsidRPr="0074616C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lang w:val="id-ID"/>
        </w:rPr>
      </w:pPr>
    </w:p>
    <w:p w14:paraId="51927832" w14:textId="77777777" w:rsidR="00C241E2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</w:rPr>
      </w:pPr>
      <w:r w:rsidRPr="00734AD6">
        <w:rPr>
          <w:color w:val="000000"/>
          <w:lang w:val="id-ID"/>
        </w:rPr>
        <w:t>Prof. Dr. Ir. Ainin Niswati, M.S., M.Agr.Sc.</w:t>
      </w:r>
    </w:p>
    <w:p w14:paraId="7B19E85B" w14:textId="77777777" w:rsidR="00C241E2" w:rsidRPr="00495131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  <w:lang w:val="id-ID"/>
        </w:rPr>
      </w:pPr>
      <w:r>
        <w:rPr>
          <w:color w:val="000000"/>
        </w:rPr>
        <w:t xml:space="preserve">NIP </w:t>
      </w:r>
      <w:r w:rsidRPr="00734AD6">
        <w:rPr>
          <w:color w:val="000000"/>
        </w:rPr>
        <w:t>19630509198703 2001</w:t>
      </w:r>
    </w:p>
    <w:p w14:paraId="2BF3F53A" w14:textId="77777777" w:rsidR="003C674E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  <w:lang w:val="id-ID"/>
        </w:rPr>
      </w:pPr>
    </w:p>
    <w:p w14:paraId="491389D0" w14:textId="77777777" w:rsidR="00D009EB" w:rsidRDefault="00D009EB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  <w:lang w:val="id-ID"/>
        </w:rPr>
        <w:sectPr w:rsidR="00D009EB" w:rsidSect="00AD7CBD">
          <w:headerReference w:type="default" r:id="rId8"/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0D9ABEF1" w14:textId="77777777" w:rsidR="00D009EB" w:rsidRDefault="00D009EB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049BD6E1" w14:textId="79C7F095" w:rsidR="003C674E" w:rsidRPr="00C241E2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8E6EBF">
        <w:rPr>
          <w:color w:val="000000"/>
        </w:rPr>
        <w:t xml:space="preserve">   </w:t>
      </w:r>
      <w:r w:rsidR="00D31038">
        <w:rPr>
          <w:color w:val="000000"/>
        </w:rPr>
        <w:t xml:space="preserve">  </w:t>
      </w:r>
      <w:r w:rsidR="008E6EBF">
        <w:rPr>
          <w:color w:val="000000"/>
        </w:rPr>
        <w:t xml:space="preserve"> </w:t>
      </w:r>
      <w:r w:rsidR="00C241E2">
        <w:rPr>
          <w:color w:val="000000"/>
        </w:rPr>
        <w:t xml:space="preserve"> </w:t>
      </w:r>
      <w:r w:rsidR="00C241E2" w:rsidRPr="00B65F83">
        <w:rPr>
          <w:lang w:val="sv-SE"/>
        </w:rPr>
        <w:t>/</w:t>
      </w:r>
      <w:r w:rsidR="00C241E2">
        <w:rPr>
          <w:lang w:val="sv-SE"/>
        </w:rPr>
        <w:t>UN26.14.</w:t>
      </w:r>
      <w:r w:rsidR="00C241E2">
        <w:rPr>
          <w:lang w:val="id-ID"/>
        </w:rPr>
        <w:t>1</w:t>
      </w:r>
      <w:r w:rsidR="00C241E2">
        <w:t>0</w:t>
      </w:r>
      <w:r w:rsidR="00C241E2" w:rsidRPr="00B65F83">
        <w:rPr>
          <w:lang w:val="sv-SE"/>
        </w:rPr>
        <w:t>/</w:t>
      </w:r>
      <w:r w:rsidR="00C241E2">
        <w:rPr>
          <w:lang w:val="sv-SE"/>
        </w:rPr>
        <w:t>DT</w:t>
      </w:r>
      <w:r w:rsidR="00C241E2" w:rsidRPr="00B65F83">
        <w:rPr>
          <w:lang w:val="sv-SE"/>
        </w:rPr>
        <w:t>/</w:t>
      </w:r>
      <w:r w:rsidR="00AE7784">
        <w:rPr>
          <w:lang w:val="sv-SE"/>
        </w:rPr>
        <w:t>2022</w:t>
      </w:r>
    </w:p>
    <w:p w14:paraId="698F3979" w14:textId="77777777" w:rsidR="003C674E" w:rsidRPr="00A72232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  <w:r>
        <w:rPr>
          <w:color w:val="000000"/>
        </w:rPr>
        <w:t>Lampiran</w:t>
      </w:r>
      <w:r>
        <w:rPr>
          <w:color w:val="000000"/>
        </w:rPr>
        <w:tab/>
        <w:t xml:space="preserve">: </w:t>
      </w:r>
      <w:r>
        <w:rPr>
          <w:color w:val="000000"/>
          <w:lang w:val="id-ID"/>
        </w:rPr>
        <w:t>-</w:t>
      </w:r>
    </w:p>
    <w:p w14:paraId="369CB897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Perihal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: </w:t>
      </w:r>
      <w:proofErr w:type="spellStart"/>
      <w:r>
        <w:rPr>
          <w:color w:val="000000"/>
        </w:rPr>
        <w:t>Penunjukkan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Penguji</w:t>
      </w:r>
      <w:proofErr w:type="spellEnd"/>
    </w:p>
    <w:p w14:paraId="35624655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1630FDAD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Yth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 w:rsidR="00C241E2">
        <w:rPr>
          <w:color w:val="000000"/>
        </w:rPr>
        <w:t>Jurusan</w:t>
      </w:r>
      <w:proofErr w:type="spellEnd"/>
      <w:r w:rsidR="00C241E2">
        <w:rPr>
          <w:color w:val="000000"/>
        </w:rPr>
        <w:t xml:space="preserve"> </w:t>
      </w:r>
      <w:proofErr w:type="spellStart"/>
      <w:r w:rsidR="00C241E2">
        <w:rPr>
          <w:color w:val="000000"/>
        </w:rPr>
        <w:t>Ilmu</w:t>
      </w:r>
      <w:proofErr w:type="spellEnd"/>
      <w:r w:rsidR="00C241E2">
        <w:rPr>
          <w:color w:val="000000"/>
        </w:rPr>
        <w:t xml:space="preserve"> Tanah</w:t>
      </w:r>
      <w:r>
        <w:rPr>
          <w:color w:val="000000"/>
        </w:rPr>
        <w:t xml:space="preserve"> FP </w:t>
      </w:r>
      <w:proofErr w:type="spellStart"/>
      <w:r>
        <w:rPr>
          <w:color w:val="000000"/>
        </w:rPr>
        <w:t>Unila</w:t>
      </w:r>
      <w:proofErr w:type="spellEnd"/>
    </w:p>
    <w:p w14:paraId="7080A4AB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 xml:space="preserve">Jl. Prof. Dr. </w:t>
      </w:r>
      <w:proofErr w:type="spellStart"/>
      <w:r>
        <w:rPr>
          <w:color w:val="000000"/>
        </w:rPr>
        <w:t>Sumantri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Brojonegoro</w:t>
      </w:r>
      <w:proofErr w:type="spellEnd"/>
      <w:r>
        <w:rPr>
          <w:color w:val="000000"/>
        </w:rPr>
        <w:t xml:space="preserve"> 1</w:t>
      </w:r>
    </w:p>
    <w:p w14:paraId="123A37A0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Bandar Lampung</w:t>
      </w:r>
    </w:p>
    <w:p w14:paraId="5E74A035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3B32FC1A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Penguji</w:t>
      </w:r>
      <w:proofErr w:type="spellEnd"/>
    </w:p>
    <w:p w14:paraId="2DFE4C09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93"/>
        <w:gridCol w:w="3775"/>
      </w:tblGrid>
      <w:tr w:rsidR="003C674E" w:rsidRPr="00BA6631" w14:paraId="25228DFD" w14:textId="77777777" w:rsidTr="00D31038">
        <w:tc>
          <w:tcPr>
            <w:tcW w:w="675" w:type="dxa"/>
            <w:shd w:val="clear" w:color="auto" w:fill="auto"/>
          </w:tcPr>
          <w:p w14:paraId="0FB7BFE7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No</w:t>
            </w:r>
          </w:p>
        </w:tc>
        <w:tc>
          <w:tcPr>
            <w:tcW w:w="4678" w:type="dxa"/>
            <w:shd w:val="clear" w:color="auto" w:fill="auto"/>
          </w:tcPr>
          <w:p w14:paraId="1749B11A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 xml:space="preserve">Nama </w:t>
            </w:r>
            <w:proofErr w:type="spellStart"/>
            <w:r w:rsidRPr="00BA6631">
              <w:rPr>
                <w:color w:val="000000"/>
              </w:rPr>
              <w:t>dosen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11BDE0F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Jabatan</w:t>
            </w:r>
            <w:proofErr w:type="spellEnd"/>
          </w:p>
        </w:tc>
      </w:tr>
      <w:tr w:rsidR="003C674E" w:rsidRPr="00BA6631" w14:paraId="00B99D78" w14:textId="77777777" w:rsidTr="00D31038">
        <w:tc>
          <w:tcPr>
            <w:tcW w:w="675" w:type="dxa"/>
            <w:shd w:val="clear" w:color="auto" w:fill="auto"/>
          </w:tcPr>
          <w:p w14:paraId="39ADE0A7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903F6B" w14:textId="6017F038" w:rsidR="003C674E" w:rsidRPr="0027477F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DDDECF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Pembimbing</w:t>
            </w:r>
            <w:proofErr w:type="spellEnd"/>
            <w:r w:rsidRPr="00BA6631">
              <w:rPr>
                <w:color w:val="000000"/>
              </w:rPr>
              <w:t xml:space="preserve"> Utama</w:t>
            </w:r>
          </w:p>
        </w:tc>
      </w:tr>
      <w:tr w:rsidR="003C674E" w:rsidRPr="00BA6631" w14:paraId="6520C01B" w14:textId="77777777" w:rsidTr="00D31038">
        <w:tc>
          <w:tcPr>
            <w:tcW w:w="675" w:type="dxa"/>
            <w:shd w:val="clear" w:color="auto" w:fill="auto"/>
          </w:tcPr>
          <w:p w14:paraId="6BDAB824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D73C15" w14:textId="116771B5" w:rsidR="003C674E" w:rsidRPr="003B7800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  <w:shd w:val="clear" w:color="auto" w:fill="auto"/>
          </w:tcPr>
          <w:p w14:paraId="1C28D284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  <w:lang w:val="id-ID"/>
              </w:rPr>
              <w:t xml:space="preserve"> D</w:t>
            </w:r>
            <w:proofErr w:type="spellStart"/>
            <w:r w:rsidRPr="00BA6631">
              <w:rPr>
                <w:color w:val="000000"/>
              </w:rPr>
              <w:t>ua</w:t>
            </w:r>
            <w:proofErr w:type="spellEnd"/>
          </w:p>
        </w:tc>
      </w:tr>
      <w:tr w:rsidR="003C674E" w:rsidRPr="00BA6631" w14:paraId="3DA9044E" w14:textId="77777777" w:rsidTr="00D31038">
        <w:tc>
          <w:tcPr>
            <w:tcW w:w="675" w:type="dxa"/>
            <w:shd w:val="clear" w:color="auto" w:fill="auto"/>
          </w:tcPr>
          <w:p w14:paraId="3476C7D1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C6801" w14:textId="4881ECAB" w:rsidR="003C674E" w:rsidRPr="003B7800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  <w:shd w:val="clear" w:color="auto" w:fill="auto"/>
          </w:tcPr>
          <w:p w14:paraId="618EC85A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Pembahas</w:t>
            </w:r>
            <w:proofErr w:type="spellEnd"/>
          </w:p>
        </w:tc>
      </w:tr>
    </w:tbl>
    <w:p w14:paraId="1816F57C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43D46505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persyaratan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dipenuhi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 w:rsidR="00CF7B17">
        <w:rPr>
          <w:color w:val="000000"/>
        </w:rPr>
        <w:t>maka</w:t>
      </w:r>
      <w:proofErr w:type="spellEnd"/>
      <w:r w:rsidR="00CF7B17">
        <w:rPr>
          <w:color w:val="000000"/>
        </w:rPr>
        <w:t xml:space="preserve"> </w:t>
      </w:r>
      <w:proofErr w:type="spellStart"/>
      <w:r w:rsidR="00CF7B17">
        <w:rPr>
          <w:color w:val="000000"/>
        </w:rPr>
        <w:t>saudara</w:t>
      </w:r>
      <w:proofErr w:type="spellEnd"/>
      <w:r w:rsidR="00CF7B17">
        <w:rPr>
          <w:color w:val="000000"/>
        </w:rPr>
        <w:t xml:space="preserve"> </w:t>
      </w:r>
      <w:proofErr w:type="spellStart"/>
      <w:r w:rsidR="00CF7B17">
        <w:rPr>
          <w:color w:val="000000"/>
        </w:rPr>
        <w:t>ditunjuk</w:t>
      </w:r>
      <w:proofErr w:type="spellEnd"/>
      <w:r w:rsidR="00CF7B17">
        <w:rPr>
          <w:color w:val="000000"/>
        </w:rPr>
        <w:t xml:space="preserve"> </w:t>
      </w:r>
      <w:proofErr w:type="spellStart"/>
      <w:r w:rsidR="00CF7B17">
        <w:rPr>
          <w:color w:val="000000"/>
        </w:rPr>
        <w:t>sebagai</w:t>
      </w:r>
      <w:proofErr w:type="spellEnd"/>
      <w:r w:rsidR="00CF7B17">
        <w:rPr>
          <w:color w:val="000000"/>
        </w:rPr>
        <w:t xml:space="preserve"> (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Pe</w:t>
      </w:r>
      <w:r w:rsidR="00F843A2">
        <w:rPr>
          <w:color w:val="000000"/>
        </w:rPr>
        <w:t>mbahas</w:t>
      </w:r>
      <w:proofErr w:type="spellEnd"/>
      <w:r>
        <w:rPr>
          <w:color w:val="000000"/>
        </w:rPr>
        <w:t xml:space="preserve">) </w:t>
      </w:r>
      <w:proofErr w:type="spellStart"/>
      <w:r w:rsidR="00D009EB">
        <w:rPr>
          <w:color w:val="000000"/>
        </w:rPr>
        <w:t>u</w:t>
      </w:r>
      <w:r>
        <w:rPr>
          <w:color w:val="000000"/>
        </w:rPr>
        <w:t>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:</w:t>
      </w:r>
    </w:p>
    <w:p w14:paraId="46345BE4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61B602F5" w14:textId="31BDF976" w:rsidR="003C674E" w:rsidRPr="00603202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lang w:val="id-ID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1E9C55A3" w14:textId="36ECB3E4" w:rsidR="003C674E" w:rsidRPr="009553D6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NPM</w:t>
      </w:r>
      <w:r>
        <w:rPr>
          <w:color w:val="000000"/>
        </w:rPr>
        <w:tab/>
      </w:r>
      <w:r>
        <w:rPr>
          <w:color w:val="000000"/>
        </w:rPr>
        <w:tab/>
        <w:t>:</w:t>
      </w:r>
      <w:r w:rsidR="00D31038">
        <w:rPr>
          <w:color w:val="000000"/>
        </w:rPr>
        <w:t xml:space="preserve"> </w:t>
      </w:r>
    </w:p>
    <w:p w14:paraId="6E8DFF84" w14:textId="735D5A9C" w:rsidR="00CF7B17" w:rsidRDefault="003C674E" w:rsidP="008D46BF">
      <w:pPr>
        <w:tabs>
          <w:tab w:val="left" w:pos="1440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1518">
        <w:rPr>
          <w:rFonts w:ascii="Times New Roman" w:hAnsi="Times New Roman"/>
          <w:color w:val="000000"/>
          <w:sz w:val="24"/>
          <w:szCs w:val="24"/>
        </w:rPr>
        <w:t>Judul</w:t>
      </w:r>
      <w:proofErr w:type="spellEnd"/>
      <w:r w:rsidR="0027477F">
        <w:rPr>
          <w:rFonts w:ascii="Times New Roman" w:hAnsi="Times New Roman"/>
          <w:color w:val="000000"/>
          <w:sz w:val="24"/>
          <w:szCs w:val="24"/>
        </w:rPr>
        <w:tab/>
      </w:r>
      <w:r w:rsidR="00D97183">
        <w:rPr>
          <w:rFonts w:ascii="Times New Roman" w:hAnsi="Times New Roman"/>
          <w:color w:val="000000"/>
          <w:sz w:val="24"/>
          <w:szCs w:val="24"/>
          <w:lang w:val="id-ID"/>
        </w:rPr>
        <w:t>:</w:t>
      </w:r>
      <w:r w:rsidR="00D97183">
        <w:rPr>
          <w:rFonts w:ascii="Times New Roman" w:hAnsi="Times New Roman"/>
          <w:color w:val="000000"/>
          <w:sz w:val="24"/>
          <w:szCs w:val="24"/>
        </w:rPr>
        <w:tab/>
      </w:r>
    </w:p>
    <w:p w14:paraId="5F6A00F7" w14:textId="00B3EBF6" w:rsidR="00B77651" w:rsidRDefault="00B77651" w:rsidP="008D46BF">
      <w:pPr>
        <w:tabs>
          <w:tab w:val="left" w:pos="1440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5CD1E2" w14:textId="77777777" w:rsidR="00B77651" w:rsidRDefault="00B77651" w:rsidP="008D46BF">
      <w:pPr>
        <w:tabs>
          <w:tab w:val="left" w:pos="1440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9058B9" w14:textId="77777777" w:rsidR="003C674E" w:rsidRPr="00382939" w:rsidRDefault="003C674E" w:rsidP="00CF7B17">
      <w:pPr>
        <w:tabs>
          <w:tab w:val="left" w:pos="1440"/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382939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 w:rsidRPr="0038293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C241E2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="00C241E2">
        <w:rPr>
          <w:rFonts w:ascii="Times New Roman" w:hAnsi="Times New Roman"/>
          <w:color w:val="000000"/>
          <w:sz w:val="24"/>
          <w:szCs w:val="24"/>
        </w:rPr>
        <w:t xml:space="preserve"> Tanah</w:t>
      </w:r>
      <w:r w:rsidR="0027477F">
        <w:rPr>
          <w:rFonts w:ascii="Times New Roman" w:hAnsi="Times New Roman"/>
          <w:color w:val="000000"/>
          <w:sz w:val="24"/>
          <w:szCs w:val="24"/>
        </w:rPr>
        <w:t xml:space="preserve"> FP </w:t>
      </w:r>
      <w:proofErr w:type="spellStart"/>
      <w:r w:rsidR="0027477F"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34A88F18" w14:textId="77777777" w:rsidR="003C674E" w:rsidRPr="008838FB" w:rsidRDefault="003C674E" w:rsidP="003C674E">
      <w:pPr>
        <w:spacing w:after="0" w:line="240" w:lineRule="auto"/>
        <w:ind w:left="1560" w:hanging="1560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14:paraId="4186560C" w14:textId="77777777" w:rsidR="003C674E" w:rsidRPr="008838FB" w:rsidRDefault="00702333" w:rsidP="003C674E">
      <w:pPr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0D47">
        <w:rPr>
          <w:rFonts w:ascii="Times New Roman" w:hAnsi="Times New Roman"/>
          <w:color w:val="000000"/>
          <w:sz w:val="24"/>
          <w:szCs w:val="24"/>
        </w:rPr>
        <w:t>Bapak/Ibu</w:t>
      </w:r>
      <w:r w:rsidR="003C674E" w:rsidRPr="008838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674E" w:rsidRPr="008838FB">
        <w:rPr>
          <w:rFonts w:ascii="Times New Roman" w:hAnsi="Times New Roman"/>
          <w:color w:val="000000"/>
          <w:sz w:val="24"/>
          <w:szCs w:val="24"/>
        </w:rPr>
        <w:t>diucapkan</w:t>
      </w:r>
      <w:proofErr w:type="spellEnd"/>
      <w:r w:rsidR="003C674E" w:rsidRPr="008838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674E" w:rsidRPr="008838FB">
        <w:rPr>
          <w:rFonts w:ascii="Times New Roman" w:hAnsi="Times New Roman"/>
          <w:color w:val="000000"/>
          <w:sz w:val="24"/>
          <w:szCs w:val="24"/>
        </w:rPr>
        <w:t>terima</w:t>
      </w:r>
      <w:proofErr w:type="spellEnd"/>
      <w:r w:rsidR="003C674E" w:rsidRPr="008838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674E" w:rsidRPr="008838FB">
        <w:rPr>
          <w:rFonts w:ascii="Times New Roman" w:hAnsi="Times New Roman"/>
          <w:color w:val="000000"/>
          <w:sz w:val="24"/>
          <w:szCs w:val="24"/>
        </w:rPr>
        <w:t>kasih</w:t>
      </w:r>
      <w:proofErr w:type="spellEnd"/>
      <w:r w:rsidR="003C674E" w:rsidRPr="008838FB">
        <w:rPr>
          <w:rFonts w:ascii="Times New Roman" w:hAnsi="Times New Roman"/>
          <w:color w:val="000000"/>
          <w:sz w:val="24"/>
          <w:szCs w:val="24"/>
        </w:rPr>
        <w:t>.</w:t>
      </w:r>
    </w:p>
    <w:p w14:paraId="599FEB64" w14:textId="77777777" w:rsidR="003C674E" w:rsidRPr="0072631C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67163DC8" w14:textId="58D7ED97" w:rsidR="00C241E2" w:rsidRPr="00A63DEA" w:rsidRDefault="00D037DB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</w:rPr>
      </w:pPr>
      <w:r>
        <w:rPr>
          <w:color w:val="000000"/>
        </w:rPr>
        <w:t xml:space="preserve">Bandar Lampung, </w:t>
      </w:r>
      <w:r w:rsidR="00AE7784">
        <w:rPr>
          <w:color w:val="000000"/>
        </w:rPr>
        <w:t>…………………………</w:t>
      </w:r>
    </w:p>
    <w:p w14:paraId="5B4D156B" w14:textId="77777777" w:rsidR="00C241E2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Ketua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</w:p>
    <w:p w14:paraId="373B9C10" w14:textId="77777777" w:rsidR="00C241E2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sz w:val="22"/>
          <w:lang w:val="id-ID"/>
        </w:rPr>
      </w:pPr>
    </w:p>
    <w:p w14:paraId="04DEE4C3" w14:textId="77777777" w:rsidR="00C241E2" w:rsidRPr="00B43FA7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sz w:val="22"/>
          <w:lang w:val="id-ID"/>
        </w:rPr>
      </w:pPr>
    </w:p>
    <w:p w14:paraId="75FAC33C" w14:textId="77777777" w:rsidR="00C241E2" w:rsidRPr="0074616C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color w:val="000000"/>
          <w:lang w:val="id-ID"/>
        </w:rPr>
      </w:pPr>
    </w:p>
    <w:p w14:paraId="3020D00E" w14:textId="77777777" w:rsidR="00C241E2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</w:rPr>
      </w:pPr>
      <w:r w:rsidRPr="00734AD6">
        <w:rPr>
          <w:color w:val="000000"/>
          <w:lang w:val="id-ID"/>
        </w:rPr>
        <w:t>Prof. Dr. Ir. Ainin Niswati, M.S., M.Agr.Sc.</w:t>
      </w:r>
    </w:p>
    <w:p w14:paraId="75DA7B48" w14:textId="77777777" w:rsidR="00C241E2" w:rsidRPr="00495131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  <w:lang w:val="id-ID"/>
        </w:rPr>
      </w:pPr>
      <w:r>
        <w:rPr>
          <w:color w:val="000000"/>
        </w:rPr>
        <w:t xml:space="preserve">NIP </w:t>
      </w:r>
      <w:r w:rsidRPr="00734AD6">
        <w:rPr>
          <w:color w:val="000000"/>
        </w:rPr>
        <w:t>19630509198703 2001</w:t>
      </w:r>
    </w:p>
    <w:p w14:paraId="59B85CF6" w14:textId="77777777" w:rsidR="003C674E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</w:rPr>
      </w:pPr>
    </w:p>
    <w:p w14:paraId="10D3211D" w14:textId="77777777" w:rsidR="00D009EB" w:rsidRDefault="00D009EB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</w:rPr>
        <w:sectPr w:rsidR="00D009EB" w:rsidSect="00AD7CBD"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0EA9FD8D" w14:textId="77777777" w:rsidR="00671A29" w:rsidRDefault="00BE5373" w:rsidP="007E61AC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31C3D" wp14:editId="4E7F28F3">
                <wp:simplePos x="0" y="0"/>
                <wp:positionH relativeFrom="column">
                  <wp:posOffset>4591108</wp:posOffset>
                </wp:positionH>
                <wp:positionV relativeFrom="paragraph">
                  <wp:posOffset>-1137285</wp:posOffset>
                </wp:positionV>
                <wp:extent cx="1604356" cy="240665"/>
                <wp:effectExtent l="0" t="0" r="152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356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0651" w14:textId="77777777" w:rsidR="00637992" w:rsidRPr="00BE5373" w:rsidRDefault="00637992" w:rsidP="00BE53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F-03/PM-FP-PSIT-16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31C3D" id="Rectangle 1" o:spid="_x0000_s1026" style="position:absolute;left:0;text-align:left;margin-left:361.5pt;margin-top:-89.55pt;width:126.3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" fillcolor="white [3201]" strokecolor="black [3200]" strokeweight=".5pt">
                <v:textbox>
                  <w:txbxContent>
                    <w:p w14:paraId="790B0651" w14:textId="77777777" w:rsidR="00637992" w:rsidRPr="00BE5373" w:rsidRDefault="00637992" w:rsidP="00BE53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F-03/PM-FP-PSIT-16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2A70BD8D" w14:textId="77777777" w:rsidR="00CF7B17" w:rsidRDefault="00CF7B17" w:rsidP="007E61AC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14:paraId="42248DF5" w14:textId="77777777" w:rsidR="003C674E" w:rsidRPr="009F633C" w:rsidRDefault="003C674E" w:rsidP="007E61AC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9F633C">
        <w:rPr>
          <w:b/>
          <w:color w:val="000000"/>
        </w:rPr>
        <w:t>UNDANGAN SEMINAR USUL</w:t>
      </w:r>
    </w:p>
    <w:p w14:paraId="0F66D1A4" w14:textId="77777777" w:rsidR="003C674E" w:rsidRPr="009F633C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768527B0" w14:textId="3E09F655" w:rsidR="003C674E" w:rsidRPr="00A334F7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C241E2">
        <w:rPr>
          <w:color w:val="000000"/>
        </w:rPr>
        <w:t xml:space="preserve">       </w:t>
      </w:r>
      <w:r w:rsidR="00C241E2" w:rsidRPr="00B65F83">
        <w:rPr>
          <w:lang w:val="sv-SE"/>
        </w:rPr>
        <w:t>/</w:t>
      </w:r>
      <w:r w:rsidR="00C241E2">
        <w:rPr>
          <w:lang w:val="sv-SE"/>
        </w:rPr>
        <w:t>UN26.14.</w:t>
      </w:r>
      <w:r w:rsidR="00C241E2">
        <w:rPr>
          <w:lang w:val="id-ID"/>
        </w:rPr>
        <w:t>1</w:t>
      </w:r>
      <w:r w:rsidR="00C241E2">
        <w:t>0</w:t>
      </w:r>
      <w:r w:rsidR="00C241E2" w:rsidRPr="00B65F83">
        <w:rPr>
          <w:lang w:val="sv-SE"/>
        </w:rPr>
        <w:t>/</w:t>
      </w:r>
      <w:r w:rsidR="00C241E2">
        <w:rPr>
          <w:lang w:val="sv-SE"/>
        </w:rPr>
        <w:t>DT</w:t>
      </w:r>
      <w:r w:rsidR="00C241E2" w:rsidRPr="00B65F83">
        <w:rPr>
          <w:lang w:val="sv-SE"/>
        </w:rPr>
        <w:t>/</w:t>
      </w:r>
      <w:r w:rsidR="00AE7784">
        <w:rPr>
          <w:lang w:val="sv-SE"/>
        </w:rPr>
        <w:t>2022</w:t>
      </w:r>
    </w:p>
    <w:p w14:paraId="6D508418" w14:textId="77777777" w:rsidR="003C674E" w:rsidRPr="00A72232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  <w:lang w:val="id-ID"/>
        </w:rPr>
      </w:pPr>
      <w:r>
        <w:rPr>
          <w:color w:val="000000"/>
        </w:rPr>
        <w:t>Lampiran</w:t>
      </w:r>
      <w:r>
        <w:rPr>
          <w:color w:val="000000"/>
        </w:rPr>
        <w:tab/>
        <w:t xml:space="preserve">: </w:t>
      </w:r>
      <w:r>
        <w:rPr>
          <w:color w:val="000000"/>
          <w:lang w:val="id-ID"/>
        </w:rPr>
        <w:t>-</w:t>
      </w:r>
    </w:p>
    <w:p w14:paraId="44E881FB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Perihal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: </w:t>
      </w:r>
      <w:proofErr w:type="spellStart"/>
      <w:r>
        <w:rPr>
          <w:color w:val="000000"/>
        </w:rPr>
        <w:t>Undangan</w:t>
      </w:r>
      <w:proofErr w:type="spellEnd"/>
    </w:p>
    <w:p w14:paraId="26CF5E5D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C63EA00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Yth</w:t>
      </w:r>
      <w:proofErr w:type="spellEnd"/>
      <w:r>
        <w:rPr>
          <w:color w:val="000000"/>
        </w:rPr>
        <w:t>.</w:t>
      </w:r>
    </w:p>
    <w:p w14:paraId="20150880" w14:textId="77777777" w:rsidR="003C674E" w:rsidRPr="002A0EFB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  <w:lang w:val="id-ID"/>
        </w:rPr>
      </w:pPr>
      <w:r>
        <w:rPr>
          <w:color w:val="000000"/>
          <w:lang w:val="id-ID"/>
        </w:rPr>
        <w:t>Bapak/Ibu Dosen</w:t>
      </w:r>
    </w:p>
    <w:p w14:paraId="61F3CBC6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Penguji</w:t>
      </w:r>
      <w:proofErr w:type="spellEnd"/>
    </w:p>
    <w:p w14:paraId="60DD4A63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247BA18A" w14:textId="77777777" w:rsidR="003C674E" w:rsidRPr="002A0A56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hormat</w:t>
      </w:r>
      <w:proofErr w:type="spellEnd"/>
      <w:r>
        <w:rPr>
          <w:color w:val="000000"/>
        </w:rPr>
        <w:t>,</w:t>
      </w:r>
    </w:p>
    <w:p w14:paraId="35F1025A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Mengharapkan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Saudara-Saudara</w:t>
      </w:r>
      <w:proofErr w:type="spellEnd"/>
      <w:r>
        <w:rPr>
          <w:color w:val="000000"/>
        </w:rPr>
        <w:t>:</w:t>
      </w:r>
    </w:p>
    <w:p w14:paraId="79F3FAA7" w14:textId="77777777" w:rsidR="00671A29" w:rsidRDefault="00671A29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56"/>
        <w:gridCol w:w="3813"/>
      </w:tblGrid>
      <w:tr w:rsidR="003C674E" w:rsidRPr="00BA6631" w14:paraId="5DF41994" w14:textId="77777777" w:rsidTr="00485232">
        <w:tc>
          <w:tcPr>
            <w:tcW w:w="675" w:type="dxa"/>
            <w:shd w:val="clear" w:color="auto" w:fill="auto"/>
          </w:tcPr>
          <w:p w14:paraId="1FE3CF35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No</w:t>
            </w:r>
          </w:p>
        </w:tc>
        <w:tc>
          <w:tcPr>
            <w:tcW w:w="4678" w:type="dxa"/>
            <w:shd w:val="clear" w:color="auto" w:fill="auto"/>
          </w:tcPr>
          <w:p w14:paraId="0190E585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 xml:space="preserve">Nama </w:t>
            </w:r>
            <w:proofErr w:type="spellStart"/>
            <w:r w:rsidRPr="00BA6631">
              <w:rPr>
                <w:color w:val="000000"/>
              </w:rPr>
              <w:t>dosen</w:t>
            </w:r>
            <w:proofErr w:type="spellEnd"/>
          </w:p>
        </w:tc>
        <w:tc>
          <w:tcPr>
            <w:tcW w:w="3890" w:type="dxa"/>
            <w:shd w:val="clear" w:color="auto" w:fill="auto"/>
          </w:tcPr>
          <w:p w14:paraId="2EC1DAD0" w14:textId="77777777" w:rsidR="003C674E" w:rsidRPr="00BA6631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Jabatan</w:t>
            </w:r>
            <w:proofErr w:type="spellEnd"/>
          </w:p>
        </w:tc>
      </w:tr>
      <w:tr w:rsidR="00492A91" w:rsidRPr="00BA6631" w14:paraId="1475C7DA" w14:textId="77777777" w:rsidTr="00485232">
        <w:tc>
          <w:tcPr>
            <w:tcW w:w="675" w:type="dxa"/>
            <w:shd w:val="clear" w:color="auto" w:fill="auto"/>
          </w:tcPr>
          <w:p w14:paraId="78863B0F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94B35F" w14:textId="6C22F839" w:rsidR="00492A91" w:rsidRPr="0027477F" w:rsidRDefault="00492A91" w:rsidP="00D310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14:paraId="73B22657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Pembimbing</w:t>
            </w:r>
            <w:proofErr w:type="spellEnd"/>
            <w:r w:rsidRPr="00BA6631">
              <w:rPr>
                <w:color w:val="000000"/>
              </w:rPr>
              <w:t xml:space="preserve"> Utama</w:t>
            </w:r>
          </w:p>
        </w:tc>
      </w:tr>
      <w:tr w:rsidR="00492A91" w:rsidRPr="00BA6631" w14:paraId="0A833682" w14:textId="77777777" w:rsidTr="00485232">
        <w:tc>
          <w:tcPr>
            <w:tcW w:w="675" w:type="dxa"/>
            <w:shd w:val="clear" w:color="auto" w:fill="auto"/>
          </w:tcPr>
          <w:p w14:paraId="0580AD92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8F766F" w14:textId="1499944D" w:rsidR="00492A91" w:rsidRPr="003B7800" w:rsidRDefault="00492A91" w:rsidP="00D310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7EBF433B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  <w:lang w:val="id-ID"/>
              </w:rPr>
              <w:t xml:space="preserve"> D</w:t>
            </w:r>
            <w:proofErr w:type="spellStart"/>
            <w:r w:rsidRPr="00BA6631">
              <w:rPr>
                <w:color w:val="000000"/>
              </w:rPr>
              <w:t>ua</w:t>
            </w:r>
            <w:proofErr w:type="spellEnd"/>
          </w:p>
        </w:tc>
      </w:tr>
      <w:tr w:rsidR="00492A91" w:rsidRPr="00BA6631" w14:paraId="23094C85" w14:textId="77777777" w:rsidTr="00485232">
        <w:tc>
          <w:tcPr>
            <w:tcW w:w="675" w:type="dxa"/>
            <w:shd w:val="clear" w:color="auto" w:fill="auto"/>
          </w:tcPr>
          <w:p w14:paraId="66CEC74E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C0F060" w14:textId="62DB0F88" w:rsidR="00492A91" w:rsidRPr="003B7800" w:rsidRDefault="00492A91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75D26212" w14:textId="77777777" w:rsidR="00492A91" w:rsidRPr="00BA6631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Pembahas</w:t>
            </w:r>
            <w:proofErr w:type="spellEnd"/>
          </w:p>
        </w:tc>
      </w:tr>
    </w:tbl>
    <w:p w14:paraId="36C94716" w14:textId="77777777" w:rsidR="003C674E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lang w:val="id-ID"/>
        </w:rPr>
      </w:pPr>
    </w:p>
    <w:p w14:paraId="62B8D661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Membimbing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Menguji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>,</w:t>
      </w:r>
    </w:p>
    <w:p w14:paraId="68053AB3" w14:textId="30529B77" w:rsidR="00492A91" w:rsidRPr="00492A91" w:rsidRDefault="003E5312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492A91"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2BA9E1B6" w14:textId="639D9B10" w:rsidR="00492A91" w:rsidRPr="00492A91" w:rsidRDefault="00492A91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2F44C02F" w14:textId="36FC5941" w:rsidR="00824175" w:rsidRDefault="00492A91" w:rsidP="005F2376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09F8E6FC" w14:textId="2CC21941" w:rsidR="00B77651" w:rsidRDefault="00B77651" w:rsidP="005F2376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4FA5EF" w14:textId="77777777" w:rsidR="00B77651" w:rsidRDefault="00B77651" w:rsidP="005F2376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szCs w:val="24"/>
        </w:rPr>
      </w:pPr>
    </w:p>
    <w:p w14:paraId="7B8DA655" w14:textId="77777777" w:rsidR="003C674E" w:rsidRDefault="003C674E" w:rsidP="005F2376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382939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 w:rsidRPr="0038293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C241E2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="00C241E2">
        <w:rPr>
          <w:rFonts w:ascii="Times New Roman" w:hAnsi="Times New Roman"/>
          <w:color w:val="000000"/>
          <w:sz w:val="24"/>
          <w:szCs w:val="24"/>
        </w:rPr>
        <w:t xml:space="preserve"> Tanah</w:t>
      </w:r>
      <w:r w:rsidR="0027477F">
        <w:rPr>
          <w:rFonts w:ascii="Times New Roman" w:hAnsi="Times New Roman"/>
          <w:color w:val="000000"/>
          <w:sz w:val="24"/>
          <w:szCs w:val="24"/>
        </w:rPr>
        <w:t xml:space="preserve"> FP </w:t>
      </w:r>
      <w:proofErr w:type="spellStart"/>
      <w:r w:rsidR="0027477F"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0433143A" w14:textId="77777777" w:rsidR="003C674E" w:rsidRPr="00636097" w:rsidRDefault="003C674E" w:rsidP="003C674E">
      <w:pPr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69BA699" w14:textId="77777777" w:rsidR="003C674E" w:rsidRPr="002422CD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lang w:val="id-ID"/>
        </w:rPr>
      </w:pPr>
      <w:r w:rsidRPr="00D51C5C">
        <w:rPr>
          <w:color w:val="000000"/>
        </w:rPr>
        <w:t xml:space="preserve">Yang </w:t>
      </w:r>
      <w:proofErr w:type="spellStart"/>
      <w:r w:rsidRPr="00D51C5C">
        <w:rPr>
          <w:color w:val="000000"/>
        </w:rPr>
        <w:t>akan</w:t>
      </w:r>
      <w:proofErr w:type="spellEnd"/>
      <w:r w:rsidRPr="00D51C5C">
        <w:rPr>
          <w:color w:val="000000"/>
        </w:rPr>
        <w:t xml:space="preserve"> </w:t>
      </w:r>
      <w:proofErr w:type="spellStart"/>
      <w:r w:rsidRPr="002422CD">
        <w:rPr>
          <w:color w:val="000000"/>
        </w:rPr>
        <w:t>dilaksanakan</w:t>
      </w:r>
      <w:proofErr w:type="spellEnd"/>
      <w:r w:rsidRPr="002422CD">
        <w:rPr>
          <w:color w:val="000000"/>
        </w:rPr>
        <w:t xml:space="preserve"> pada :</w:t>
      </w:r>
    </w:p>
    <w:p w14:paraId="0C5317E6" w14:textId="7A60E209" w:rsidR="003C674E" w:rsidRPr="002422CD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lang w:val="id-ID"/>
        </w:rPr>
      </w:pPr>
      <w:r>
        <w:rPr>
          <w:color w:val="000000"/>
        </w:rPr>
        <w:t xml:space="preserve">Hari/ </w:t>
      </w:r>
      <w:proofErr w:type="spellStart"/>
      <w:r>
        <w:rPr>
          <w:color w:val="000000"/>
        </w:rPr>
        <w:t>Tgl</w:t>
      </w:r>
      <w:proofErr w:type="spellEnd"/>
      <w:r>
        <w:rPr>
          <w:color w:val="000000"/>
        </w:rPr>
        <w:tab/>
        <w:t xml:space="preserve">: </w:t>
      </w:r>
    </w:p>
    <w:p w14:paraId="6AC87DA3" w14:textId="71CC64C8" w:rsidR="003C674E" w:rsidRPr="00D037DB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Waktu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  <w:lang w:val="id-ID"/>
        </w:rPr>
        <w:t xml:space="preserve"> </w:t>
      </w:r>
    </w:p>
    <w:p w14:paraId="2888C110" w14:textId="79B44114" w:rsidR="00D037DB" w:rsidRPr="00D037DB" w:rsidRDefault="00D037DB" w:rsidP="003C674E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D037DB">
        <w:rPr>
          <w:color w:val="000000"/>
        </w:rPr>
        <w:t>Tempat</w:t>
      </w:r>
      <w:proofErr w:type="spellEnd"/>
      <w:r w:rsidRPr="00D037DB">
        <w:rPr>
          <w:color w:val="000000"/>
        </w:rPr>
        <w:tab/>
        <w:t>:</w:t>
      </w:r>
      <w:r>
        <w:rPr>
          <w:color w:val="000000"/>
        </w:rPr>
        <w:t xml:space="preserve"> </w:t>
      </w:r>
    </w:p>
    <w:p w14:paraId="21635D8E" w14:textId="77777777" w:rsidR="003C674E" w:rsidRPr="0086386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  <w:lang w:val="id-ID"/>
        </w:rPr>
      </w:pPr>
    </w:p>
    <w:p w14:paraId="7C08C2C9" w14:textId="77777777" w:rsidR="003C674E" w:rsidRDefault="003C674E" w:rsidP="003C674E">
      <w:pPr>
        <w:pStyle w:val="NormalWeb"/>
        <w:spacing w:before="0" w:beforeAutospacing="0" w:after="0" w:afterAutospacing="0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Demikian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kerjasama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perhatian</w:t>
      </w:r>
      <w:proofErr w:type="spellEnd"/>
      <w:r w:rsidR="00D30D47">
        <w:rPr>
          <w:color w:val="000000"/>
        </w:rPr>
        <w:t xml:space="preserve"> Bapak/Ibu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77258DAE" w14:textId="77777777" w:rsidR="00C241E2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</w:rPr>
      </w:pPr>
    </w:p>
    <w:p w14:paraId="76B9455E" w14:textId="77777777" w:rsidR="00D31038" w:rsidRDefault="00D31038" w:rsidP="00492A91">
      <w:pPr>
        <w:pStyle w:val="NormalWeb"/>
        <w:spacing w:before="0" w:beforeAutospacing="0" w:after="0" w:afterAutospacing="0"/>
        <w:ind w:left="4678"/>
        <w:textAlignment w:val="baseline"/>
        <w:rPr>
          <w:color w:val="000000"/>
        </w:rPr>
      </w:pPr>
    </w:p>
    <w:p w14:paraId="3CA71C69" w14:textId="592B13E5" w:rsidR="00C241E2" w:rsidRPr="00A63DEA" w:rsidRDefault="00BB566B" w:rsidP="00492A91">
      <w:pPr>
        <w:pStyle w:val="NormalWeb"/>
        <w:spacing w:before="0" w:beforeAutospacing="0" w:after="0" w:afterAutospacing="0"/>
        <w:ind w:left="4678"/>
        <w:textAlignment w:val="baseline"/>
        <w:rPr>
          <w:color w:val="000000"/>
        </w:rPr>
      </w:pPr>
      <w:r>
        <w:rPr>
          <w:color w:val="000000"/>
        </w:rPr>
        <w:t>Bandar Lampung,</w:t>
      </w:r>
      <w:r w:rsidR="00D037DB">
        <w:rPr>
          <w:color w:val="000000"/>
        </w:rPr>
        <w:t xml:space="preserve"> </w:t>
      </w:r>
      <w:r w:rsidR="00730569">
        <w:rPr>
          <w:color w:val="000000"/>
        </w:rPr>
        <w:t>……………………</w:t>
      </w:r>
      <w:r w:rsidR="00AE7784">
        <w:rPr>
          <w:color w:val="000000"/>
          <w:lang w:val="id-ID"/>
        </w:rPr>
        <w:t>2022</w:t>
      </w:r>
    </w:p>
    <w:p w14:paraId="71F9CC52" w14:textId="77777777" w:rsidR="00C241E2" w:rsidRDefault="00C241E2" w:rsidP="00492A91">
      <w:pPr>
        <w:pStyle w:val="NormalWeb"/>
        <w:spacing w:before="0" w:beforeAutospacing="0" w:after="0" w:afterAutospacing="0"/>
        <w:ind w:left="4678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Ketua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</w:p>
    <w:p w14:paraId="17206060" w14:textId="77777777" w:rsidR="00C241E2" w:rsidRDefault="00C241E2" w:rsidP="00492A91">
      <w:pPr>
        <w:pStyle w:val="NormalWeb"/>
        <w:spacing w:before="0" w:beforeAutospacing="0" w:after="0" w:afterAutospacing="0"/>
        <w:ind w:firstLine="5387"/>
        <w:textAlignment w:val="baseline"/>
        <w:rPr>
          <w:color w:val="000000"/>
          <w:sz w:val="22"/>
          <w:lang w:val="id-ID"/>
        </w:rPr>
      </w:pPr>
    </w:p>
    <w:p w14:paraId="501DFCA5" w14:textId="77777777" w:rsidR="00C241E2" w:rsidRDefault="00C241E2" w:rsidP="00492A91">
      <w:pPr>
        <w:pStyle w:val="NormalWeb"/>
        <w:spacing w:before="0" w:beforeAutospacing="0" w:after="0" w:afterAutospacing="0"/>
        <w:ind w:firstLine="5387"/>
        <w:textAlignment w:val="baseline"/>
        <w:rPr>
          <w:color w:val="000000"/>
        </w:rPr>
      </w:pPr>
    </w:p>
    <w:p w14:paraId="29722181" w14:textId="77777777" w:rsidR="00492A91" w:rsidRDefault="00492A91" w:rsidP="00492A91">
      <w:pPr>
        <w:pStyle w:val="NormalWeb"/>
        <w:spacing w:before="0" w:beforeAutospacing="0" w:after="0" w:afterAutospacing="0"/>
        <w:ind w:firstLine="5387"/>
        <w:textAlignment w:val="baseline"/>
        <w:rPr>
          <w:color w:val="000000"/>
        </w:rPr>
      </w:pPr>
    </w:p>
    <w:p w14:paraId="1A7C2A5B" w14:textId="77777777" w:rsidR="00C241E2" w:rsidRDefault="00C241E2" w:rsidP="00492A91">
      <w:pPr>
        <w:pStyle w:val="NormalWeb"/>
        <w:spacing w:before="0" w:beforeAutospacing="0" w:after="0" w:afterAutospacing="0"/>
        <w:ind w:left="4678"/>
        <w:textAlignment w:val="baseline"/>
        <w:rPr>
          <w:color w:val="000000"/>
        </w:rPr>
      </w:pPr>
      <w:r w:rsidRPr="00734AD6">
        <w:rPr>
          <w:color w:val="000000"/>
          <w:lang w:val="id-ID"/>
        </w:rPr>
        <w:t>Prof. Dr. Ir. Ainin Niswati, M.S., M.Agr.Sc.</w:t>
      </w:r>
    </w:p>
    <w:p w14:paraId="2871AC64" w14:textId="77777777" w:rsidR="00C241E2" w:rsidRPr="00495131" w:rsidRDefault="00C241E2" w:rsidP="00492A91">
      <w:pPr>
        <w:pStyle w:val="NormalWeb"/>
        <w:spacing w:before="0" w:beforeAutospacing="0" w:after="0" w:afterAutospacing="0"/>
        <w:ind w:left="4678"/>
        <w:textAlignment w:val="baseline"/>
        <w:rPr>
          <w:color w:val="000000"/>
          <w:lang w:val="id-ID"/>
        </w:rPr>
      </w:pPr>
      <w:r>
        <w:rPr>
          <w:color w:val="000000"/>
        </w:rPr>
        <w:t xml:space="preserve">NIP </w:t>
      </w:r>
      <w:r w:rsidRPr="00734AD6">
        <w:rPr>
          <w:color w:val="000000"/>
        </w:rPr>
        <w:t>19630509198703 2001</w:t>
      </w:r>
    </w:p>
    <w:p w14:paraId="2BEF4F2C" w14:textId="77777777" w:rsidR="003C674E" w:rsidRDefault="003C674E" w:rsidP="003C674E">
      <w:pPr>
        <w:pStyle w:val="NormalWeb"/>
        <w:spacing w:before="0" w:beforeAutospacing="0" w:after="0" w:afterAutospacing="0"/>
        <w:ind w:left="5387"/>
        <w:textAlignment w:val="baseline"/>
        <w:rPr>
          <w:color w:val="000000"/>
          <w:lang w:val="id-ID"/>
        </w:rPr>
      </w:pPr>
    </w:p>
    <w:p w14:paraId="16BD1278" w14:textId="77777777" w:rsidR="00AD7CBD" w:rsidRDefault="00AD7CBD" w:rsidP="00D82F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6E7A4402" w14:textId="77777777" w:rsidR="00C241E2" w:rsidRDefault="00BE5373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2D57B" wp14:editId="27D4BC68">
                <wp:simplePos x="0" y="0"/>
                <wp:positionH relativeFrom="column">
                  <wp:posOffset>4585393</wp:posOffset>
                </wp:positionH>
                <wp:positionV relativeFrom="paragraph">
                  <wp:posOffset>-1143635</wp:posOffset>
                </wp:positionV>
                <wp:extent cx="1604010" cy="240665"/>
                <wp:effectExtent l="0" t="0" r="1524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17C0" w14:textId="77777777" w:rsidR="00637992" w:rsidRPr="00BE5373" w:rsidRDefault="00637992" w:rsidP="00BE53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F-06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2D57B" id="Rectangle 3" o:spid="_x0000_s1027" style="position:absolute;left:0;text-align:left;margin-left:361.05pt;margin-top:-90.05pt;width:126.3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" fillcolor="white [3201]" strokecolor="black [3200]" strokeweight=".5pt">
                <v:textbox>
                  <w:txbxContent>
                    <w:p w14:paraId="536F17C0" w14:textId="77777777" w:rsidR="00637992" w:rsidRPr="00BE5373" w:rsidRDefault="00637992" w:rsidP="00BE53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F-06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638FE654" w14:textId="77777777" w:rsidR="003C674E" w:rsidRPr="009F633C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 w:rsidRPr="009F633C">
        <w:rPr>
          <w:b/>
          <w:color w:val="000000"/>
        </w:rPr>
        <w:t>BERITA ACARA SEMINAR USUL</w:t>
      </w:r>
    </w:p>
    <w:p w14:paraId="22840A0C" w14:textId="7AF53159" w:rsidR="003C674E" w:rsidRPr="00F91E72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color w:val="000000"/>
          <w:lang w:val="id-ID"/>
        </w:rPr>
      </w:pPr>
      <w:r>
        <w:rPr>
          <w:color w:val="000000"/>
        </w:rPr>
        <w:t>No.</w:t>
      </w:r>
      <w:r w:rsidR="00C241E2">
        <w:rPr>
          <w:color w:val="000000"/>
        </w:rPr>
        <w:t xml:space="preserve"> </w:t>
      </w:r>
      <w:r w:rsidR="005D3845">
        <w:rPr>
          <w:color w:val="000000"/>
        </w:rPr>
        <w:t xml:space="preserve">      </w:t>
      </w:r>
      <w:r w:rsidR="005D3845" w:rsidRPr="00B65F83">
        <w:rPr>
          <w:lang w:val="sv-SE"/>
        </w:rPr>
        <w:t>/</w:t>
      </w:r>
      <w:r w:rsidR="005D3845">
        <w:rPr>
          <w:lang w:val="sv-SE"/>
        </w:rPr>
        <w:t>UN26.14.</w:t>
      </w:r>
      <w:r w:rsidR="005D3845">
        <w:rPr>
          <w:lang w:val="id-ID"/>
        </w:rPr>
        <w:t>1</w:t>
      </w:r>
      <w:r w:rsidR="005D3845">
        <w:t>0</w:t>
      </w:r>
      <w:r w:rsidR="005D3845" w:rsidRPr="00B65F83">
        <w:rPr>
          <w:lang w:val="sv-SE"/>
        </w:rPr>
        <w:t>/</w:t>
      </w:r>
      <w:r w:rsidR="005D3845">
        <w:rPr>
          <w:lang w:val="sv-SE"/>
        </w:rPr>
        <w:t>DT</w:t>
      </w:r>
      <w:r w:rsidR="005D3845" w:rsidRPr="00B65F83">
        <w:rPr>
          <w:lang w:val="sv-SE"/>
        </w:rPr>
        <w:t>/</w:t>
      </w:r>
      <w:r w:rsidR="00AE7784">
        <w:rPr>
          <w:lang w:val="sv-SE"/>
        </w:rPr>
        <w:t>2022</w:t>
      </w:r>
    </w:p>
    <w:p w14:paraId="3E82268E" w14:textId="77777777" w:rsidR="003C674E" w:rsidRPr="00F91E72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220DF845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lang w:val="id-ID"/>
        </w:rPr>
        <w:t xml:space="preserve">Ketua </w:t>
      </w:r>
      <w:proofErr w:type="spellStart"/>
      <w:r>
        <w:rPr>
          <w:color w:val="000000"/>
        </w:rPr>
        <w:t>Jurusan</w:t>
      </w:r>
      <w:proofErr w:type="spellEnd"/>
      <w:r>
        <w:rPr>
          <w:color w:val="000000"/>
        </w:rPr>
        <w:t xml:space="preserve"> </w:t>
      </w:r>
      <w:proofErr w:type="spellStart"/>
      <w:r w:rsidR="00AD7CBD">
        <w:rPr>
          <w:color w:val="000000"/>
        </w:rPr>
        <w:t>Ilmu</w:t>
      </w:r>
      <w:proofErr w:type="spellEnd"/>
      <w:r w:rsidR="00AD7CBD">
        <w:rPr>
          <w:color w:val="000000"/>
        </w:rPr>
        <w:t xml:space="preserve"> Tanah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id-ID"/>
        </w:rPr>
        <w:t>.....................................,tanggal .............. bulan...............................,tahun....................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Seminar </w:t>
      </w:r>
      <w:proofErr w:type="spellStart"/>
      <w:r>
        <w:rPr>
          <w:color w:val="000000"/>
        </w:rPr>
        <w:t>Usul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:</w:t>
      </w:r>
    </w:p>
    <w:p w14:paraId="0CFA2B03" w14:textId="77777777" w:rsidR="003C674E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lang w:val="id-ID"/>
        </w:rPr>
      </w:pPr>
    </w:p>
    <w:p w14:paraId="7450D18D" w14:textId="35B14BD5" w:rsidR="00492A91" w:rsidRPr="00492A91" w:rsidRDefault="005F2376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492A91"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3498A621" w14:textId="1BC9009D" w:rsidR="00B77651" w:rsidRPr="00492A91" w:rsidRDefault="00492A91" w:rsidP="00B5433F">
      <w:pPr>
        <w:tabs>
          <w:tab w:val="left" w:pos="1418"/>
          <w:tab w:val="left" w:pos="1560"/>
          <w:tab w:val="left" w:pos="3828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662C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734CE760" w14:textId="092950EB" w:rsidR="00485232" w:rsidRDefault="00492A91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1111FE99" w14:textId="77777777" w:rsidR="00B77651" w:rsidRDefault="00B77651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4AB038" w14:textId="2A575B84" w:rsidR="00B77651" w:rsidRDefault="00B77651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5EA480" w14:textId="77777777" w:rsidR="00B77651" w:rsidRDefault="00B77651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553F9D" w14:textId="77777777" w:rsidR="007843E1" w:rsidRDefault="007843E1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382939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 w:rsidRPr="0038293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Tanah FP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2976600D" w14:textId="77777777" w:rsidR="003C674E" w:rsidRPr="00A91C41" w:rsidRDefault="003C674E" w:rsidP="003C674E">
      <w:pPr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lang w:val="id-ID"/>
        </w:rPr>
      </w:pPr>
    </w:p>
    <w:p w14:paraId="3D4F896C" w14:textId="77777777" w:rsidR="003C674E" w:rsidRDefault="003C674E" w:rsidP="003C674E">
      <w:pPr>
        <w:pStyle w:val="NormalWeb"/>
        <w:tabs>
          <w:tab w:val="left" w:pos="1418"/>
        </w:tabs>
        <w:spacing w:before="0" w:beforeAutospacing="0" w:after="0" w:afterAutospacing="0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Penguji</w:t>
      </w:r>
      <w:proofErr w:type="spellEnd"/>
    </w:p>
    <w:p w14:paraId="2F57BEA4" w14:textId="77777777" w:rsidR="003C674E" w:rsidRPr="002422CD" w:rsidRDefault="003C674E" w:rsidP="003C674E">
      <w:pPr>
        <w:pStyle w:val="NormalWeb"/>
        <w:tabs>
          <w:tab w:val="left" w:pos="1418"/>
        </w:tabs>
        <w:spacing w:before="0" w:beforeAutospacing="0" w:after="0" w:afterAutospacing="0"/>
        <w:textAlignment w:val="baseline"/>
        <w:rPr>
          <w:color w:val="000000"/>
          <w:lang w:val="id-I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40"/>
        <w:gridCol w:w="2268"/>
        <w:gridCol w:w="1638"/>
      </w:tblGrid>
      <w:tr w:rsidR="00F44284" w:rsidRPr="00BA6631" w14:paraId="4E9BD9F1" w14:textId="77777777" w:rsidTr="00D31038">
        <w:tc>
          <w:tcPr>
            <w:tcW w:w="534" w:type="dxa"/>
            <w:shd w:val="clear" w:color="auto" w:fill="auto"/>
          </w:tcPr>
          <w:p w14:paraId="54395B37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No</w:t>
            </w:r>
          </w:p>
        </w:tc>
        <w:tc>
          <w:tcPr>
            <w:tcW w:w="4740" w:type="dxa"/>
            <w:shd w:val="clear" w:color="auto" w:fill="auto"/>
          </w:tcPr>
          <w:p w14:paraId="376D2B51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 xml:space="preserve">Nama </w:t>
            </w:r>
            <w:proofErr w:type="spellStart"/>
            <w:r w:rsidRPr="00BA6631">
              <w:rPr>
                <w:color w:val="000000"/>
              </w:rPr>
              <w:t>dosen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2239033" w14:textId="77777777" w:rsidR="00F44284" w:rsidRPr="00BA6631" w:rsidRDefault="00F44284" w:rsidP="00F4428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Jabatan</w:t>
            </w:r>
            <w:proofErr w:type="spellEnd"/>
          </w:p>
        </w:tc>
        <w:tc>
          <w:tcPr>
            <w:tcW w:w="1638" w:type="dxa"/>
          </w:tcPr>
          <w:p w14:paraId="595FE332" w14:textId="77777777" w:rsidR="00F44284" w:rsidRPr="00BA6631" w:rsidRDefault="003A4F7B" w:rsidP="00F4428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Tanda </w:t>
            </w:r>
            <w:proofErr w:type="spellStart"/>
            <w:r>
              <w:rPr>
                <w:color w:val="000000"/>
              </w:rPr>
              <w:t>Tangan</w:t>
            </w:r>
            <w:proofErr w:type="spellEnd"/>
          </w:p>
        </w:tc>
      </w:tr>
      <w:tr w:rsidR="00F44284" w:rsidRPr="00BA6631" w14:paraId="4DA53D03" w14:textId="77777777" w:rsidTr="00D31038">
        <w:tc>
          <w:tcPr>
            <w:tcW w:w="534" w:type="dxa"/>
            <w:shd w:val="clear" w:color="auto" w:fill="auto"/>
          </w:tcPr>
          <w:p w14:paraId="4C04D827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70E535B1" w14:textId="3E9B4E97" w:rsidR="00F44284" w:rsidRPr="0027477F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49CC3A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Pembimbing</w:t>
            </w:r>
            <w:proofErr w:type="spellEnd"/>
            <w:r w:rsidRPr="00BA6631">
              <w:rPr>
                <w:color w:val="000000"/>
              </w:rPr>
              <w:t xml:space="preserve"> Utama</w:t>
            </w:r>
          </w:p>
        </w:tc>
        <w:tc>
          <w:tcPr>
            <w:tcW w:w="1638" w:type="dxa"/>
          </w:tcPr>
          <w:p w14:paraId="3E2C898A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</w:p>
        </w:tc>
      </w:tr>
      <w:tr w:rsidR="00F44284" w:rsidRPr="00BA6631" w14:paraId="71136873" w14:textId="77777777" w:rsidTr="00D31038">
        <w:tc>
          <w:tcPr>
            <w:tcW w:w="534" w:type="dxa"/>
            <w:shd w:val="clear" w:color="auto" w:fill="auto"/>
          </w:tcPr>
          <w:p w14:paraId="572279AD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60A2B6AA" w14:textId="6722DDBB" w:rsidR="00F44284" w:rsidRPr="003B7800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14:paraId="5D468946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  <w:lang w:val="id-ID"/>
              </w:rPr>
              <w:t xml:space="preserve"> D</w:t>
            </w:r>
            <w:proofErr w:type="spellStart"/>
            <w:r w:rsidRPr="00BA6631">
              <w:rPr>
                <w:color w:val="000000"/>
              </w:rPr>
              <w:t>ua</w:t>
            </w:r>
            <w:proofErr w:type="spellEnd"/>
          </w:p>
        </w:tc>
        <w:tc>
          <w:tcPr>
            <w:tcW w:w="1638" w:type="dxa"/>
          </w:tcPr>
          <w:p w14:paraId="760D2362" w14:textId="77777777" w:rsidR="00F44284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</w:p>
        </w:tc>
      </w:tr>
      <w:tr w:rsidR="00F44284" w:rsidRPr="00BA6631" w14:paraId="3C8C513B" w14:textId="77777777" w:rsidTr="00D31038">
        <w:tc>
          <w:tcPr>
            <w:tcW w:w="534" w:type="dxa"/>
            <w:shd w:val="clear" w:color="auto" w:fill="auto"/>
          </w:tcPr>
          <w:p w14:paraId="109AFBBE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24B85428" w14:textId="3FA137D5" w:rsidR="00F44284" w:rsidRPr="003B7800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14:paraId="4E815BD8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Pembahas</w:t>
            </w:r>
            <w:proofErr w:type="spellEnd"/>
          </w:p>
        </w:tc>
        <w:tc>
          <w:tcPr>
            <w:tcW w:w="1638" w:type="dxa"/>
          </w:tcPr>
          <w:p w14:paraId="53AD5B17" w14:textId="77777777" w:rsidR="00F44284" w:rsidRPr="00BA6631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</w:p>
        </w:tc>
      </w:tr>
    </w:tbl>
    <w:p w14:paraId="6E151009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39150DAD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dinyatakan</w:t>
      </w:r>
      <w:proofErr w:type="spellEnd"/>
      <w:r w:rsidR="005D3845">
        <w:rPr>
          <w:color w:val="000000"/>
        </w:rPr>
        <w:t xml:space="preserve"> </w:t>
      </w:r>
      <w:r>
        <w:rPr>
          <w:b/>
          <w:i/>
          <w:color w:val="000000"/>
          <w:lang w:val="id-ID"/>
        </w:rPr>
        <w:t>Lulus / tidak Lulus</w:t>
      </w:r>
      <w:r w:rsidR="00D82F76" w:rsidRPr="00D82F76">
        <w:rPr>
          <w:b/>
          <w:i/>
          <w:color w:val="000000"/>
          <w:vertAlign w:val="superscript"/>
        </w:rPr>
        <w:t>*)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rata-rata :</w:t>
      </w:r>
      <w:r w:rsidR="007E61AC">
        <w:rPr>
          <w:color w:val="000000"/>
        </w:rPr>
        <w:t xml:space="preserve">……. </w:t>
      </w:r>
      <w:r>
        <w:rPr>
          <w:color w:val="000000"/>
        </w:rPr>
        <w:t>…………..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huruf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mutu</w:t>
      </w:r>
      <w:proofErr w:type="spellEnd"/>
      <w:r>
        <w:rPr>
          <w:color w:val="000000"/>
        </w:rPr>
        <w:t>:……</w:t>
      </w:r>
      <w:r>
        <w:rPr>
          <w:color w:val="000000"/>
          <w:lang w:val="id-ID"/>
        </w:rPr>
        <w:t>..........</w:t>
      </w:r>
      <w:r>
        <w:rPr>
          <w:color w:val="000000"/>
        </w:rPr>
        <w:t xml:space="preserve">. Seminar </w:t>
      </w:r>
      <w:proofErr w:type="spellStart"/>
      <w:r>
        <w:rPr>
          <w:color w:val="000000"/>
        </w:rPr>
        <w:t>Usul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bersangkutan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proposal (</w:t>
      </w:r>
      <w:proofErr w:type="spellStart"/>
      <w:r>
        <w:rPr>
          <w:color w:val="000000"/>
        </w:rPr>
        <w:t>Usul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ketentuan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berlaku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Unila</w:t>
      </w:r>
      <w:proofErr w:type="spellEnd"/>
      <w:r>
        <w:rPr>
          <w:color w:val="000000"/>
        </w:rPr>
        <w:t>.</w:t>
      </w:r>
    </w:p>
    <w:p w14:paraId="77BA689B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454BFC71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Demikian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acara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sebenarnya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kekeliruan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acara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diperbaiki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mestinya</w:t>
      </w:r>
      <w:proofErr w:type="spellEnd"/>
      <w:r>
        <w:rPr>
          <w:color w:val="000000"/>
        </w:rPr>
        <w:t>.</w:t>
      </w:r>
    </w:p>
    <w:p w14:paraId="0F2057E4" w14:textId="77777777" w:rsidR="005D3845" w:rsidRDefault="005D3845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66D87B53" w14:textId="77777777" w:rsidR="003C674E" w:rsidRPr="00D87C8B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D3845" w:rsidRPr="00887F02" w14:paraId="7AAC56D7" w14:textId="77777777" w:rsidTr="00485232">
        <w:tc>
          <w:tcPr>
            <w:tcW w:w="5211" w:type="dxa"/>
          </w:tcPr>
          <w:p w14:paraId="1A001385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Mengetahui,</w:t>
            </w:r>
          </w:p>
          <w:p w14:paraId="0FF98C2B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Ketua</w:t>
            </w:r>
            <w:proofErr w:type="spellEnd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Jurusan</w:t>
            </w:r>
            <w:proofErr w:type="spellEnd"/>
          </w:p>
          <w:p w14:paraId="7382FF98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947058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A698D6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4244C6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5543AA" w14:textId="77777777" w:rsidR="005D3845" w:rsidRPr="005D3845" w:rsidRDefault="005D3845" w:rsidP="005D3845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  <w:lang w:val="id-ID"/>
              </w:rPr>
            </w:pPr>
            <w:r w:rsidRPr="005D3845">
              <w:rPr>
                <w:color w:val="000000"/>
                <w:lang w:val="id-ID"/>
              </w:rPr>
              <w:t>Prof. Dr. Ir. Ainin Niswati, M.S., M.Agr.Sc.</w:t>
            </w:r>
          </w:p>
          <w:p w14:paraId="79117B2A" w14:textId="77777777" w:rsidR="005D3845" w:rsidRP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NIP 19630509198703</w:t>
            </w:r>
            <w:r w:rsidR="00DD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786" w:type="dxa"/>
          </w:tcPr>
          <w:p w14:paraId="2EAEF31F" w14:textId="797DA3A7" w:rsidR="005D3845" w:rsidRPr="00492A91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Bandar </w:t>
            </w:r>
            <w:r w:rsidR="003A5449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Lampung,....................</w:t>
            </w:r>
            <w:r w:rsidR="00AE778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2022</w:t>
            </w:r>
          </w:p>
          <w:p w14:paraId="08B1B638" w14:textId="77777777" w:rsidR="005D384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Pembimbing</w:t>
            </w:r>
            <w:proofErr w:type="spellEnd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Utama</w:t>
            </w:r>
          </w:p>
          <w:p w14:paraId="24A84089" w14:textId="77777777" w:rsidR="007843E1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C09877" w14:textId="77777777" w:rsidR="007843E1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A5FF20" w14:textId="77777777" w:rsidR="007843E1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3925B4" w14:textId="77777777" w:rsidR="007843E1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3CD3EF" w14:textId="119F45F7" w:rsidR="00B77651" w:rsidRDefault="00AE7784" w:rsidP="003C71BF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2C77600B" w14:textId="060D1074" w:rsidR="007843E1" w:rsidRPr="005D3845" w:rsidRDefault="003C71BF" w:rsidP="003C71BF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</w:p>
        </w:tc>
      </w:tr>
    </w:tbl>
    <w:p w14:paraId="408C75EF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6795272A" w14:textId="77777777" w:rsidR="00AD7CBD" w:rsidRDefault="00AD7C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600C7230" w14:textId="77777777" w:rsidR="007E61AC" w:rsidRDefault="008C1FD8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CAAD7" wp14:editId="4342B167">
                <wp:simplePos x="0" y="0"/>
                <wp:positionH relativeFrom="column">
                  <wp:posOffset>4638733</wp:posOffset>
                </wp:positionH>
                <wp:positionV relativeFrom="paragraph">
                  <wp:posOffset>-1132840</wp:posOffset>
                </wp:positionV>
                <wp:extent cx="1604010" cy="240665"/>
                <wp:effectExtent l="0" t="0" r="1524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33934" w14:textId="77777777" w:rsidR="00637992" w:rsidRPr="00BE5373" w:rsidRDefault="00637992" w:rsidP="008C1FD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F-06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AAD7" id="Rectangle 4" o:spid="_x0000_s1028" style="position:absolute;left:0;text-align:left;margin-left:365.25pt;margin-top:-89.2pt;width:126.3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" fillcolor="white [3201]" strokecolor="black [3200]" strokeweight=".5pt">
                <v:textbox>
                  <w:txbxContent>
                    <w:p w14:paraId="59D33934" w14:textId="77777777" w:rsidR="00637992" w:rsidRPr="00BE5373" w:rsidRDefault="00637992" w:rsidP="008C1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F-06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588585E9" w14:textId="77777777" w:rsidR="003C674E" w:rsidRPr="00AE7A15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  <w:r w:rsidRPr="00AE7A15">
        <w:rPr>
          <w:b/>
          <w:color w:val="000000"/>
        </w:rPr>
        <w:t>NILAI SEMINAR USUL</w:t>
      </w:r>
    </w:p>
    <w:p w14:paraId="156F19C2" w14:textId="77777777" w:rsidR="003C674E" w:rsidRPr="005F5899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623BE058" w14:textId="1FA66B52" w:rsidR="00B5433F" w:rsidRPr="00492A91" w:rsidRDefault="00CD521B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2E1A8B01" w14:textId="4E6FF212" w:rsidR="00B5433F" w:rsidRPr="00492A91" w:rsidRDefault="00B5433F" w:rsidP="00B5433F">
      <w:pPr>
        <w:tabs>
          <w:tab w:val="left" w:pos="1418"/>
          <w:tab w:val="left" w:pos="1560"/>
          <w:tab w:val="left" w:pos="3828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4B536294" w14:textId="01E6AEE7" w:rsidR="00824175" w:rsidRDefault="00B5433F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09D07D82" w14:textId="1E6B9070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90E99A" w14:textId="155E8A22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E5F9A0" w14:textId="77777777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</w:rPr>
      </w:pPr>
    </w:p>
    <w:p w14:paraId="58F9B0F7" w14:textId="77777777" w:rsidR="007843E1" w:rsidRDefault="003E5312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7843E1" w:rsidRPr="0038293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7843E1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="007843E1">
        <w:rPr>
          <w:rFonts w:ascii="Times New Roman" w:hAnsi="Times New Roman"/>
          <w:color w:val="000000"/>
          <w:sz w:val="24"/>
          <w:szCs w:val="24"/>
        </w:rPr>
        <w:t xml:space="preserve"> Tanah FP </w:t>
      </w:r>
      <w:proofErr w:type="spellStart"/>
      <w:r w:rsidR="007843E1"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7E06CE77" w14:textId="77777777" w:rsidR="003C674E" w:rsidRPr="007E61AC" w:rsidRDefault="003C674E" w:rsidP="003C674E">
      <w:pPr>
        <w:spacing w:after="0" w:line="240" w:lineRule="auto"/>
        <w:ind w:left="1560" w:hanging="1560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662BAA28" w14:textId="77777777" w:rsidR="003C674E" w:rsidRDefault="003C674E" w:rsidP="007E61AC">
      <w:pPr>
        <w:spacing w:after="0"/>
        <w:ind w:left="1985" w:hanging="1985"/>
        <w:rPr>
          <w:color w:val="000000"/>
          <w:lang w:val="id-ID"/>
        </w:rPr>
      </w:pPr>
      <w:r w:rsidRPr="007E61AC">
        <w:rPr>
          <w:rFonts w:ascii="Times New Roman" w:hAnsi="Times New Roman"/>
          <w:color w:val="000000"/>
          <w:sz w:val="24"/>
          <w:szCs w:val="24"/>
        </w:rPr>
        <w:t xml:space="preserve">Hari/ </w:t>
      </w:r>
      <w:proofErr w:type="spellStart"/>
      <w:r w:rsidRPr="007E61AC">
        <w:rPr>
          <w:rFonts w:ascii="Times New Roman" w:hAnsi="Times New Roman"/>
          <w:color w:val="000000"/>
          <w:sz w:val="24"/>
          <w:szCs w:val="24"/>
        </w:rPr>
        <w:t>Tgl</w:t>
      </w:r>
      <w:proofErr w:type="spellEnd"/>
      <w:r w:rsidRPr="007E61AC">
        <w:rPr>
          <w:rFonts w:ascii="Times New Roman" w:hAnsi="Times New Roman"/>
          <w:color w:val="000000"/>
          <w:sz w:val="24"/>
          <w:szCs w:val="24"/>
        </w:rPr>
        <w:t xml:space="preserve"> Sem. </w:t>
      </w:r>
      <w:proofErr w:type="spellStart"/>
      <w:r w:rsidRPr="007E61AC">
        <w:rPr>
          <w:rFonts w:ascii="Times New Roman" w:hAnsi="Times New Roman"/>
          <w:color w:val="000000"/>
          <w:sz w:val="24"/>
          <w:szCs w:val="24"/>
        </w:rPr>
        <w:t>Usul</w:t>
      </w:r>
      <w:proofErr w:type="spellEnd"/>
      <w:r w:rsidRPr="007E61AC">
        <w:rPr>
          <w:rFonts w:ascii="Times New Roman" w:hAnsi="Times New Roman"/>
          <w:color w:val="000000"/>
          <w:sz w:val="24"/>
          <w:szCs w:val="24"/>
          <w:lang w:val="id-ID"/>
        </w:rPr>
        <w:t xml:space="preserve"> :</w:t>
      </w:r>
      <w:r>
        <w:rPr>
          <w:color w:val="000000"/>
        </w:rPr>
        <w:tab/>
      </w:r>
      <w:r>
        <w:rPr>
          <w:color w:val="000000"/>
          <w:lang w:val="id-ID"/>
        </w:rPr>
        <w:t>............................./....................................</w:t>
      </w:r>
    </w:p>
    <w:p w14:paraId="342BB558" w14:textId="77777777" w:rsidR="003C674E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lang w:val="id-ID"/>
        </w:rPr>
      </w:pPr>
    </w:p>
    <w:p w14:paraId="0BD8D1A1" w14:textId="77777777" w:rsidR="003C674E" w:rsidRPr="005F5899" w:rsidRDefault="003A4F7B" w:rsidP="003C674E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lang w:val="id-ID"/>
        </w:rPr>
      </w:pPr>
      <w:r>
        <w:rPr>
          <w:color w:val="000000"/>
        </w:rPr>
        <w:t xml:space="preserve">Tim </w:t>
      </w:r>
      <w:proofErr w:type="spellStart"/>
      <w:r>
        <w:rPr>
          <w:color w:val="000000"/>
        </w:rPr>
        <w:t>Penguji</w:t>
      </w:r>
      <w:proofErr w:type="spellEnd"/>
      <w:r>
        <w:rPr>
          <w:color w:val="000000"/>
        </w:rPr>
        <w:t xml:space="preserve">, </w:t>
      </w:r>
      <w:r w:rsidR="003C674E">
        <w:rPr>
          <w:color w:val="000000"/>
        </w:rPr>
        <w:t>Nilai</w:t>
      </w:r>
      <w:r>
        <w:rPr>
          <w:color w:val="000000"/>
        </w:rPr>
        <w:t>,</w:t>
      </w:r>
      <w:r w:rsidR="003C674E">
        <w:rPr>
          <w:color w:val="000000"/>
        </w:rPr>
        <w:t xml:space="preserve"> dan </w:t>
      </w:r>
      <w:proofErr w:type="spellStart"/>
      <w:r w:rsidR="003C674E">
        <w:rPr>
          <w:color w:val="000000"/>
        </w:rPr>
        <w:t>Paraf</w:t>
      </w:r>
      <w:proofErr w:type="spellEnd"/>
      <w:r w:rsidR="003C674E">
        <w:rPr>
          <w:color w:val="000000"/>
        </w:rPr>
        <w:tab/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60"/>
        <w:gridCol w:w="708"/>
        <w:gridCol w:w="851"/>
        <w:gridCol w:w="708"/>
        <w:gridCol w:w="1134"/>
      </w:tblGrid>
      <w:tr w:rsidR="003A4F7B" w:rsidRPr="00BA6631" w14:paraId="0F16489E" w14:textId="77777777" w:rsidTr="00C1027C">
        <w:trPr>
          <w:trHeight w:val="311"/>
        </w:trPr>
        <w:tc>
          <w:tcPr>
            <w:tcW w:w="534" w:type="dxa"/>
            <w:shd w:val="clear" w:color="auto" w:fill="auto"/>
            <w:vAlign w:val="center"/>
          </w:tcPr>
          <w:p w14:paraId="17EECD1B" w14:textId="77777777" w:rsidR="003A4F7B" w:rsidRPr="00BA6631" w:rsidRDefault="003A4F7B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3F4074" w14:textId="77777777" w:rsidR="003A4F7B" w:rsidRPr="00BA6631" w:rsidRDefault="003A4F7B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 xml:space="preserve">Nama </w:t>
            </w:r>
            <w:proofErr w:type="spellStart"/>
            <w:r w:rsidRPr="00BA6631">
              <w:rPr>
                <w:color w:val="000000"/>
              </w:rPr>
              <w:t>dosen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8986C17" w14:textId="77777777" w:rsidR="003A4F7B" w:rsidRPr="00BA6631" w:rsidRDefault="003A4F7B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Jabatan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A77B947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Nilai ( N )</w:t>
            </w:r>
          </w:p>
        </w:tc>
        <w:tc>
          <w:tcPr>
            <w:tcW w:w="851" w:type="dxa"/>
          </w:tcPr>
          <w:p w14:paraId="2E0B8347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Bobot</w:t>
            </w:r>
            <w:proofErr w:type="spellEnd"/>
            <w:r>
              <w:rPr>
                <w:color w:val="000000"/>
              </w:rPr>
              <w:t xml:space="preserve"> (B)</w:t>
            </w:r>
          </w:p>
        </w:tc>
        <w:tc>
          <w:tcPr>
            <w:tcW w:w="708" w:type="dxa"/>
          </w:tcPr>
          <w:p w14:paraId="0AB81443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N×B (%)</w:t>
            </w:r>
          </w:p>
        </w:tc>
        <w:tc>
          <w:tcPr>
            <w:tcW w:w="1134" w:type="dxa"/>
            <w:shd w:val="clear" w:color="auto" w:fill="auto"/>
          </w:tcPr>
          <w:p w14:paraId="52EDFD2B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Tanda </w:t>
            </w:r>
            <w:proofErr w:type="spellStart"/>
            <w:r>
              <w:rPr>
                <w:color w:val="000000"/>
              </w:rPr>
              <w:t>Tangan</w:t>
            </w:r>
            <w:proofErr w:type="spellEnd"/>
          </w:p>
        </w:tc>
      </w:tr>
      <w:tr w:rsidR="00C1027C" w:rsidRPr="00BA6631" w14:paraId="47E8CA40" w14:textId="77777777" w:rsidTr="00C1027C">
        <w:trPr>
          <w:trHeight w:val="606"/>
        </w:trPr>
        <w:tc>
          <w:tcPr>
            <w:tcW w:w="534" w:type="dxa"/>
            <w:shd w:val="clear" w:color="auto" w:fill="auto"/>
            <w:vAlign w:val="center"/>
          </w:tcPr>
          <w:p w14:paraId="64ECA1C0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06201C" w14:textId="2772AEFE" w:rsidR="00C1027C" w:rsidRPr="0027477F" w:rsidRDefault="00C1027C" w:rsidP="00F404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0AB873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Pembimbing</w:t>
            </w:r>
            <w:proofErr w:type="spellEnd"/>
            <w:r w:rsidRPr="00BA6631">
              <w:rPr>
                <w:color w:val="000000"/>
              </w:rPr>
              <w:t xml:space="preserve"> Utama</w:t>
            </w:r>
          </w:p>
        </w:tc>
        <w:tc>
          <w:tcPr>
            <w:tcW w:w="708" w:type="dxa"/>
            <w:shd w:val="clear" w:color="auto" w:fill="auto"/>
          </w:tcPr>
          <w:p w14:paraId="3152EB4B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5197C14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08" w:type="dxa"/>
          </w:tcPr>
          <w:p w14:paraId="4DB9F151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6B9966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</w:tr>
      <w:tr w:rsidR="00C1027C" w:rsidRPr="00BA6631" w14:paraId="3B858C59" w14:textId="77777777" w:rsidTr="00C1027C">
        <w:trPr>
          <w:trHeight w:val="606"/>
        </w:trPr>
        <w:tc>
          <w:tcPr>
            <w:tcW w:w="534" w:type="dxa"/>
            <w:shd w:val="clear" w:color="auto" w:fill="auto"/>
            <w:vAlign w:val="center"/>
          </w:tcPr>
          <w:p w14:paraId="48A3DE2E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8F57E3" w14:textId="75B01AB7" w:rsidR="00C1027C" w:rsidRPr="003B7800" w:rsidRDefault="00C1027C" w:rsidP="00F404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2B7CC1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  <w:lang w:val="id-ID"/>
              </w:rPr>
              <w:t xml:space="preserve"> D</w:t>
            </w:r>
            <w:proofErr w:type="spellStart"/>
            <w:r w:rsidRPr="00BA6631">
              <w:rPr>
                <w:color w:val="000000"/>
              </w:rPr>
              <w:t>ua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65DB10F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35E6817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08" w:type="dxa"/>
          </w:tcPr>
          <w:p w14:paraId="17CC0A75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9B9E4A7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</w:tr>
      <w:tr w:rsidR="00C1027C" w:rsidRPr="00BA6631" w14:paraId="2D6C26C0" w14:textId="77777777" w:rsidTr="00C1027C">
        <w:trPr>
          <w:trHeight w:val="726"/>
        </w:trPr>
        <w:tc>
          <w:tcPr>
            <w:tcW w:w="534" w:type="dxa"/>
            <w:shd w:val="clear" w:color="auto" w:fill="auto"/>
            <w:vAlign w:val="center"/>
          </w:tcPr>
          <w:p w14:paraId="0D65F638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A38B8D" w14:textId="7FFDD384" w:rsidR="00C1027C" w:rsidRPr="003B7800" w:rsidRDefault="00C1027C" w:rsidP="00C102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2D6574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proofErr w:type="spellStart"/>
            <w:r w:rsidRPr="00BA6631">
              <w:rPr>
                <w:color w:val="000000"/>
              </w:rPr>
              <w:t>Pembahas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49A0D0D" w14:textId="77777777" w:rsidR="00C1027C" w:rsidRPr="00BA6631" w:rsidRDefault="00C1027C" w:rsidP="00313CCD">
            <w:pPr>
              <w:pStyle w:val="NormalWeb"/>
              <w:spacing w:before="0" w:beforeAutospacing="0" w:after="0" w:afterAutospacing="0" w:line="330" w:lineRule="atLeast"/>
              <w:ind w:left="-249" w:firstLine="249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4F37394" w14:textId="77777777" w:rsidR="00C1027C" w:rsidRPr="00BA6631" w:rsidRDefault="00C1027C" w:rsidP="00D31038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08" w:type="dxa"/>
          </w:tcPr>
          <w:p w14:paraId="4AA5D606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710752D" w14:textId="77777777" w:rsidR="00C1027C" w:rsidRPr="00BA6631" w:rsidRDefault="00C1027C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</w:tr>
      <w:tr w:rsidR="003A4F7B" w:rsidRPr="00BA6631" w14:paraId="4D2D6808" w14:textId="77777777" w:rsidTr="00C1027C">
        <w:trPr>
          <w:trHeight w:val="311"/>
        </w:trPr>
        <w:tc>
          <w:tcPr>
            <w:tcW w:w="6063" w:type="dxa"/>
            <w:gridSpan w:val="3"/>
            <w:shd w:val="clear" w:color="auto" w:fill="auto"/>
          </w:tcPr>
          <w:p w14:paraId="291760B4" w14:textId="77777777" w:rsidR="003A4F7B" w:rsidRPr="00BA6631" w:rsidRDefault="003A4F7B" w:rsidP="003A4F7B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BA6631">
              <w:rPr>
                <w:color w:val="000000"/>
              </w:rPr>
              <w:t xml:space="preserve">          </w:t>
            </w:r>
          </w:p>
        </w:tc>
        <w:tc>
          <w:tcPr>
            <w:tcW w:w="708" w:type="dxa"/>
            <w:shd w:val="clear" w:color="auto" w:fill="auto"/>
          </w:tcPr>
          <w:p w14:paraId="00E5A1C7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</w:tcPr>
          <w:p w14:paraId="047BEE3E" w14:textId="77777777" w:rsidR="003A4F7B" w:rsidRPr="00BA6631" w:rsidRDefault="003A4F7B" w:rsidP="003A4F7B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08" w:type="dxa"/>
          </w:tcPr>
          <w:p w14:paraId="216F74AD" w14:textId="77777777" w:rsidR="003A4F7B" w:rsidRPr="00BA6631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DBE001" w14:textId="77777777" w:rsidR="003A4F7B" w:rsidRPr="00BA6631" w:rsidRDefault="008662C4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31038">
              <w:rPr>
                <w:color w:val="000000"/>
              </w:rPr>
              <w:t>.</w:t>
            </w:r>
            <w:r w:rsidR="00313CCD">
              <w:rPr>
                <w:color w:val="000000"/>
              </w:rPr>
              <w:t>…</w:t>
            </w:r>
            <w:r w:rsidR="003A4F7B">
              <w:rPr>
                <w:color w:val="000000"/>
              </w:rPr>
              <w:t>.)</w:t>
            </w:r>
          </w:p>
        </w:tc>
      </w:tr>
    </w:tbl>
    <w:p w14:paraId="61FCDF02" w14:textId="77777777" w:rsidR="005D3845" w:rsidRDefault="005D3845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3D044357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namanya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dinyatakan</w:t>
      </w:r>
      <w:proofErr w:type="spellEnd"/>
      <w:r>
        <w:rPr>
          <w:color w:val="000000"/>
        </w:rPr>
        <w:t xml:space="preserve"> LULUS/ TIDAK LULUS </w:t>
      </w:r>
      <w:proofErr w:type="spellStart"/>
      <w:r>
        <w:rPr>
          <w:color w:val="000000"/>
        </w:rPr>
        <w:t>Kolokium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bersangkutan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diperkenankan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>.</w:t>
      </w:r>
    </w:p>
    <w:p w14:paraId="679844DC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  <w:proofErr w:type="spellStart"/>
      <w:r>
        <w:rPr>
          <w:color w:val="000000"/>
        </w:rPr>
        <w:t>Demikan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kami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sebenarnya</w:t>
      </w:r>
      <w:proofErr w:type="spellEnd"/>
      <w:r>
        <w:rPr>
          <w:color w:val="000000"/>
        </w:rPr>
        <w:t>.</w:t>
      </w:r>
    </w:p>
    <w:p w14:paraId="5796871C" w14:textId="77777777" w:rsidR="003C674E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14:paraId="44CA192F" w14:textId="77777777" w:rsidR="003A4F7B" w:rsidRPr="003A4F7B" w:rsidRDefault="003A4F7B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D3845" w:rsidRPr="00887F02" w14:paraId="14F03A60" w14:textId="77777777" w:rsidTr="00485232">
        <w:tc>
          <w:tcPr>
            <w:tcW w:w="5211" w:type="dxa"/>
          </w:tcPr>
          <w:p w14:paraId="1834FC04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Mengetahui,</w:t>
            </w:r>
          </w:p>
          <w:p w14:paraId="43B4D40F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Ketua</w:t>
            </w:r>
            <w:proofErr w:type="spellEnd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Jurusan</w:t>
            </w:r>
            <w:proofErr w:type="spellEnd"/>
          </w:p>
          <w:p w14:paraId="0B381C8B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ABB2DA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F90B12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2A7C05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4AB6C" w14:textId="77777777" w:rsidR="005D3845" w:rsidRPr="005D3845" w:rsidRDefault="005D3845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000000"/>
                <w:lang w:val="id-ID"/>
              </w:rPr>
            </w:pPr>
            <w:r w:rsidRPr="005D3845">
              <w:rPr>
                <w:color w:val="000000"/>
                <w:lang w:val="id-ID"/>
              </w:rPr>
              <w:t>Prof. Dr. Ir. Ainin Niswati, M.S., M.Agr.Sc.</w:t>
            </w:r>
          </w:p>
          <w:p w14:paraId="579145BE" w14:textId="77777777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NIP 19630509198703</w:t>
            </w:r>
            <w:r w:rsidR="00DD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786" w:type="dxa"/>
          </w:tcPr>
          <w:p w14:paraId="7B2D7F5C" w14:textId="5F43014E" w:rsidR="005D3845" w:rsidRP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84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Bandar </w:t>
            </w:r>
            <w:r w:rsidR="00CD521B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Lampung, ....................</w:t>
            </w:r>
            <w:r w:rsidR="00AE7784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2022</w:t>
            </w:r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B7BD77F" w14:textId="77777777" w:rsidR="005D384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>Pembimbing</w:t>
            </w:r>
            <w:proofErr w:type="spellEnd"/>
            <w:r w:rsidRPr="005D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Utama</w:t>
            </w:r>
          </w:p>
          <w:p w14:paraId="7906EC57" w14:textId="77777777" w:rsidR="00C9231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A5B135" w14:textId="77777777" w:rsidR="00C9231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8BEB71" w14:textId="77777777" w:rsidR="00C9231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D3EF79" w14:textId="77777777" w:rsidR="00C9231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2AB563" w14:textId="2940D4F4" w:rsidR="00B77651" w:rsidRDefault="00AE7784" w:rsidP="0063799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2DD9BB39" w14:textId="5B7D5275" w:rsidR="00C92315" w:rsidRPr="005D3845" w:rsidRDefault="00C92315" w:rsidP="0063799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  <w:r w:rsidR="00B543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EFC1EFC" w14:textId="77777777" w:rsidR="003C674E" w:rsidRPr="00254AFB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color w:val="000000"/>
          <w:lang w:val="id-ID"/>
        </w:rPr>
      </w:pPr>
    </w:p>
    <w:p w14:paraId="093D8689" w14:textId="77777777" w:rsidR="00D009EB" w:rsidRDefault="00D009EB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  <w:sectPr w:rsidR="00D009EB" w:rsidSect="00AD7CBD"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185EF935" w14:textId="77777777" w:rsidR="003A4F7B" w:rsidRDefault="003A4F7B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0E8B2C04" w14:textId="1BA58FAA" w:rsidR="003C674E" w:rsidRPr="00636097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  <w:proofErr w:type="spellStart"/>
      <w:r>
        <w:t>Nomor</w:t>
      </w:r>
      <w:proofErr w:type="spellEnd"/>
      <w:r>
        <w:tab/>
      </w:r>
      <w:r>
        <w:tab/>
        <w:t xml:space="preserve">:  </w:t>
      </w:r>
      <w:r w:rsidR="005D3845">
        <w:t xml:space="preserve">     </w:t>
      </w:r>
      <w:r w:rsidR="005D3845" w:rsidRPr="00B65F83">
        <w:rPr>
          <w:lang w:val="sv-SE"/>
        </w:rPr>
        <w:t>/</w:t>
      </w:r>
      <w:r w:rsidR="005D3845">
        <w:rPr>
          <w:lang w:val="sv-SE"/>
        </w:rPr>
        <w:t>UN26.14.</w:t>
      </w:r>
      <w:r w:rsidR="005D3845">
        <w:rPr>
          <w:lang w:val="id-ID"/>
        </w:rPr>
        <w:t>1</w:t>
      </w:r>
      <w:r w:rsidR="005D3845">
        <w:t>0</w:t>
      </w:r>
      <w:r w:rsidR="005D3845" w:rsidRPr="00B65F83">
        <w:rPr>
          <w:lang w:val="sv-SE"/>
        </w:rPr>
        <w:t>/</w:t>
      </w:r>
      <w:r w:rsidR="005D3845">
        <w:rPr>
          <w:lang w:val="sv-SE"/>
        </w:rPr>
        <w:t>DT</w:t>
      </w:r>
      <w:r w:rsidR="005D3845" w:rsidRPr="00B65F83">
        <w:rPr>
          <w:lang w:val="sv-SE"/>
        </w:rPr>
        <w:t>/</w:t>
      </w:r>
      <w:r w:rsidR="00AE7784">
        <w:rPr>
          <w:lang w:val="sv-SE"/>
        </w:rPr>
        <w:t>2022</w:t>
      </w:r>
      <w:r w:rsidR="004366B3">
        <w:rPr>
          <w:lang w:val="sv-SE"/>
        </w:rPr>
        <w:t xml:space="preserve">     </w:t>
      </w:r>
      <w:r>
        <w:rPr>
          <w:lang w:val="id-ID"/>
        </w:rPr>
        <w:tab/>
      </w:r>
      <w:r w:rsidR="00F843A2">
        <w:t xml:space="preserve">     </w:t>
      </w:r>
      <w:r w:rsidR="00D037DB">
        <w:t xml:space="preserve">    </w:t>
      </w:r>
      <w:r>
        <w:t>Bandar Lampung,</w:t>
      </w:r>
      <w:r w:rsidR="00AE7784">
        <w:t xml:space="preserve"> ………………</w:t>
      </w:r>
    </w:p>
    <w:p w14:paraId="0C244D0E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  <w:t>: -</w:t>
      </w:r>
    </w:p>
    <w:p w14:paraId="67ACBD05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Perihal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 w:rsidR="005D38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68DC45BA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656BD366" w14:textId="77777777" w:rsidR="005D3845" w:rsidRDefault="005D3845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7499E04B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Yth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3EA132" w14:textId="77777777" w:rsidR="003C674E" w:rsidRPr="00AC3314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AC3314">
        <w:rPr>
          <w:rFonts w:ascii="Times New Roman" w:hAnsi="Times New Roman"/>
          <w:b/>
          <w:sz w:val="24"/>
          <w:szCs w:val="24"/>
        </w:rPr>
        <w:t>Dekan</w:t>
      </w:r>
      <w:proofErr w:type="spellEnd"/>
      <w:r w:rsidRPr="00AC3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3314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AC3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3314">
        <w:rPr>
          <w:rFonts w:ascii="Times New Roman" w:hAnsi="Times New Roman"/>
          <w:b/>
          <w:sz w:val="24"/>
          <w:szCs w:val="24"/>
        </w:rPr>
        <w:t>Pertanian</w:t>
      </w:r>
      <w:proofErr w:type="spellEnd"/>
      <w:r w:rsidRPr="00AC3314">
        <w:rPr>
          <w:rFonts w:ascii="Times New Roman" w:hAnsi="Times New Roman"/>
          <w:b/>
          <w:sz w:val="24"/>
          <w:szCs w:val="24"/>
        </w:rPr>
        <w:t xml:space="preserve"> </w:t>
      </w:r>
    </w:p>
    <w:p w14:paraId="53BAD00F" w14:textId="77777777" w:rsidR="003C674E" w:rsidRPr="00AC3314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AC3314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Pr="00AC3314">
        <w:rPr>
          <w:rFonts w:ascii="Times New Roman" w:hAnsi="Times New Roman"/>
          <w:b/>
          <w:sz w:val="24"/>
          <w:szCs w:val="24"/>
        </w:rPr>
        <w:t xml:space="preserve"> Lampung</w:t>
      </w:r>
    </w:p>
    <w:p w14:paraId="40CCA192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</w:p>
    <w:p w14:paraId="055F3AE1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Bandar Lampung</w:t>
      </w:r>
    </w:p>
    <w:p w14:paraId="31627F3D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2AB8152A" w14:textId="77777777" w:rsidR="00244A2B" w:rsidRPr="00244A2B" w:rsidRDefault="00244A2B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7310A31A" w14:textId="77777777" w:rsidR="003C674E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Hormat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04E1B26" w14:textId="77777777" w:rsidR="00244A2B" w:rsidRDefault="00244A2B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2F7460A4" w14:textId="77777777" w:rsidR="003C674E" w:rsidRDefault="003C674E" w:rsidP="003C674E">
      <w:pPr>
        <w:adjustRightInd w:val="0"/>
        <w:snapToGrid w:val="0"/>
        <w:spacing w:after="240" w:line="360" w:lineRule="auto"/>
        <w:ind w:left="1417" w:right="1226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sz w:val="24"/>
          <w:szCs w:val="24"/>
        </w:rPr>
        <w:t>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kesediaan</w:t>
      </w:r>
      <w:proofErr w:type="spellEnd"/>
      <w:r>
        <w:rPr>
          <w:rFonts w:ascii="Times New Roman" w:hAnsi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menerbitkan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551"/>
        <w:gridCol w:w="1701"/>
      </w:tblGrid>
      <w:tr w:rsidR="0027477F" w:rsidRPr="0027477F" w14:paraId="5FBFF446" w14:textId="77777777" w:rsidTr="00D31038">
        <w:trPr>
          <w:trHeight w:val="185"/>
        </w:trPr>
        <w:tc>
          <w:tcPr>
            <w:tcW w:w="426" w:type="dxa"/>
          </w:tcPr>
          <w:p w14:paraId="1EAC3345" w14:textId="77777777" w:rsidR="0027477F" w:rsidRPr="0027477F" w:rsidRDefault="0027477F" w:rsidP="0027477F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77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Align w:val="center"/>
          </w:tcPr>
          <w:p w14:paraId="4F37A0AD" w14:textId="77777777" w:rsidR="0027477F" w:rsidRPr="0027477F" w:rsidRDefault="0027477F" w:rsidP="00274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77F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551" w:type="dxa"/>
          </w:tcPr>
          <w:p w14:paraId="241BF90C" w14:textId="77777777" w:rsidR="0027477F" w:rsidRPr="0027477F" w:rsidRDefault="0027477F" w:rsidP="002747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7477F">
              <w:rPr>
                <w:b/>
                <w:color w:val="000000"/>
              </w:rPr>
              <w:t>NIP</w:t>
            </w:r>
          </w:p>
        </w:tc>
        <w:tc>
          <w:tcPr>
            <w:tcW w:w="1701" w:type="dxa"/>
          </w:tcPr>
          <w:p w14:paraId="602DFFEC" w14:textId="77777777" w:rsidR="0027477F" w:rsidRPr="0027477F" w:rsidRDefault="0027477F" w:rsidP="002747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proofErr w:type="spellStart"/>
            <w:r w:rsidRPr="0027477F">
              <w:rPr>
                <w:b/>
                <w:color w:val="000000"/>
              </w:rPr>
              <w:t>Jabatan</w:t>
            </w:r>
            <w:proofErr w:type="spellEnd"/>
          </w:p>
        </w:tc>
      </w:tr>
      <w:tr w:rsidR="00B5433F" w14:paraId="4A6AE801" w14:textId="77777777" w:rsidTr="00824175">
        <w:trPr>
          <w:trHeight w:val="277"/>
        </w:trPr>
        <w:tc>
          <w:tcPr>
            <w:tcW w:w="426" w:type="dxa"/>
            <w:hideMark/>
          </w:tcPr>
          <w:p w14:paraId="620AFEB7" w14:textId="77777777" w:rsidR="00B5433F" w:rsidRPr="0027477F" w:rsidRDefault="00B5433F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47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5ADA91CA" w14:textId="4DCE9C8B" w:rsidR="00B5433F" w:rsidRPr="008662C4" w:rsidRDefault="00B5433F" w:rsidP="00824175">
            <w:pPr>
              <w:tabs>
                <w:tab w:val="left" w:pos="1418"/>
                <w:tab w:val="left" w:pos="1560"/>
              </w:tabs>
              <w:spacing w:after="0" w:line="240" w:lineRule="auto"/>
              <w:ind w:left="1418" w:hanging="14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17CE06" w14:textId="2FD65D86" w:rsidR="00B5433F" w:rsidRPr="0027477F" w:rsidRDefault="00B5433F" w:rsidP="00485232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14:paraId="42477546" w14:textId="77777777" w:rsidR="00B5433F" w:rsidRPr="0027477F" w:rsidRDefault="00B5433F" w:rsidP="0027477F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proofErr w:type="spellStart"/>
            <w:r w:rsidRPr="0027477F">
              <w:rPr>
                <w:color w:val="000000"/>
              </w:rPr>
              <w:t>Pembimbing</w:t>
            </w:r>
            <w:proofErr w:type="spellEnd"/>
            <w:r w:rsidRPr="0027477F">
              <w:rPr>
                <w:color w:val="000000"/>
              </w:rPr>
              <w:t xml:space="preserve"> 1</w:t>
            </w:r>
          </w:p>
        </w:tc>
      </w:tr>
      <w:tr w:rsidR="00B5433F" w14:paraId="24543389" w14:textId="77777777" w:rsidTr="00824175">
        <w:tc>
          <w:tcPr>
            <w:tcW w:w="426" w:type="dxa"/>
            <w:hideMark/>
          </w:tcPr>
          <w:p w14:paraId="02534595" w14:textId="77777777" w:rsidR="00B5433F" w:rsidRPr="0027477F" w:rsidRDefault="00B5433F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47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4FA12917" w14:textId="7CD5ECA8" w:rsidR="00B5433F" w:rsidRPr="003B7800" w:rsidRDefault="00B5433F" w:rsidP="0082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4B22787" w14:textId="0A58698D" w:rsidR="00B5433F" w:rsidRPr="0027477F" w:rsidRDefault="00B5433F" w:rsidP="0027477F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14:paraId="71A36485" w14:textId="77777777" w:rsidR="00B5433F" w:rsidRPr="0027477F" w:rsidRDefault="00B5433F" w:rsidP="0027477F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proofErr w:type="spellStart"/>
            <w:r w:rsidRPr="0027477F">
              <w:rPr>
                <w:color w:val="000000"/>
              </w:rPr>
              <w:t>Pembimbing</w:t>
            </w:r>
            <w:proofErr w:type="spellEnd"/>
            <w:r w:rsidRPr="0027477F">
              <w:rPr>
                <w:color w:val="000000"/>
              </w:rPr>
              <w:t xml:space="preserve"> 2</w:t>
            </w:r>
          </w:p>
        </w:tc>
      </w:tr>
      <w:tr w:rsidR="00B5433F" w14:paraId="5259C837" w14:textId="77777777" w:rsidTr="00824175">
        <w:tc>
          <w:tcPr>
            <w:tcW w:w="426" w:type="dxa"/>
            <w:hideMark/>
          </w:tcPr>
          <w:p w14:paraId="4D49D3EE" w14:textId="77777777" w:rsidR="00B5433F" w:rsidRPr="0027477F" w:rsidRDefault="00B5433F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47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24541E0A" w14:textId="2ADFC871" w:rsidR="00B5433F" w:rsidRPr="003B7800" w:rsidRDefault="00B5433F" w:rsidP="0082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4A113189" w14:textId="35E4F034" w:rsidR="00B5433F" w:rsidRPr="0027477F" w:rsidRDefault="00B5433F" w:rsidP="00DD22D3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14:paraId="10A62EB0" w14:textId="77777777" w:rsidR="00B5433F" w:rsidRPr="0027477F" w:rsidRDefault="00B5433F" w:rsidP="0027477F">
            <w:pPr>
              <w:pStyle w:val="NormalWeb"/>
              <w:spacing w:before="120" w:beforeAutospacing="0" w:after="120" w:afterAutospacing="0"/>
              <w:textAlignment w:val="baseline"/>
              <w:rPr>
                <w:color w:val="000000"/>
              </w:rPr>
            </w:pPr>
            <w:proofErr w:type="spellStart"/>
            <w:r w:rsidRPr="0027477F">
              <w:rPr>
                <w:color w:val="000000"/>
              </w:rPr>
              <w:t>Pembahas</w:t>
            </w:r>
            <w:proofErr w:type="spellEnd"/>
          </w:p>
        </w:tc>
      </w:tr>
    </w:tbl>
    <w:p w14:paraId="5962BB3F" w14:textId="77777777" w:rsidR="003C674E" w:rsidRDefault="003C674E" w:rsidP="003C674E">
      <w:pPr>
        <w:adjustRightInd w:val="0"/>
        <w:snapToGrid w:val="0"/>
        <w:spacing w:after="240" w:line="240" w:lineRule="auto"/>
        <w:ind w:left="1417" w:right="1226" w:hanging="141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BB654DA" w14:textId="77777777" w:rsidR="003C674E" w:rsidRDefault="005D3845" w:rsidP="003C674E">
      <w:pPr>
        <w:adjustRightInd w:val="0"/>
        <w:snapToGrid w:val="0"/>
        <w:spacing w:after="240"/>
        <w:ind w:left="1417" w:right="1226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</w:t>
      </w:r>
      <w:r w:rsidR="003C674E">
        <w:rPr>
          <w:rFonts w:ascii="Times New Roman" w:hAnsi="Times New Roman"/>
          <w:sz w:val="24"/>
          <w:szCs w:val="24"/>
        </w:rPr>
        <w:t>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4E"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674E">
        <w:rPr>
          <w:rFonts w:ascii="Times New Roman" w:hAnsi="Times New Roman"/>
          <w:b/>
          <w:bCs/>
          <w:sz w:val="24"/>
          <w:szCs w:val="24"/>
          <w:lang w:val="id-ID"/>
        </w:rPr>
        <w:t>S</w:t>
      </w:r>
      <w:proofErr w:type="spellStart"/>
      <w:r w:rsidR="003C674E">
        <w:rPr>
          <w:rFonts w:ascii="Times New Roman" w:hAnsi="Times New Roman"/>
          <w:b/>
          <w:bCs/>
          <w:sz w:val="24"/>
          <w:szCs w:val="24"/>
        </w:rPr>
        <w:t>eminar</w:t>
      </w:r>
      <w:proofErr w:type="spellEnd"/>
      <w:r w:rsidR="003C67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74E">
        <w:rPr>
          <w:rFonts w:ascii="Times New Roman" w:hAnsi="Times New Roman"/>
          <w:b/>
          <w:bCs/>
          <w:sz w:val="24"/>
          <w:szCs w:val="24"/>
          <w:lang w:val="id-ID"/>
        </w:rPr>
        <w:t>U</w:t>
      </w:r>
      <w:proofErr w:type="spellStart"/>
      <w:r w:rsidR="003C674E">
        <w:rPr>
          <w:rFonts w:ascii="Times New Roman" w:hAnsi="Times New Roman"/>
          <w:b/>
          <w:bCs/>
          <w:sz w:val="24"/>
          <w:szCs w:val="24"/>
        </w:rPr>
        <w:t>sul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74E" w:rsidRPr="00AC3314">
        <w:rPr>
          <w:rFonts w:ascii="Times New Roman" w:hAnsi="Times New Roman"/>
          <w:b/>
          <w:sz w:val="24"/>
          <w:szCs w:val="24"/>
          <w:lang w:val="id-ID"/>
        </w:rPr>
        <w:t>Penelitian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674E">
        <w:rPr>
          <w:rFonts w:ascii="Times New Roman" w:hAnsi="Times New Roman"/>
          <w:sz w:val="24"/>
          <w:szCs w:val="24"/>
        </w:rPr>
        <w:t>mahasiswa</w:t>
      </w:r>
      <w:proofErr w:type="spellEnd"/>
      <w:r w:rsidR="003C674E">
        <w:rPr>
          <w:rFonts w:ascii="Times New Roman" w:hAnsi="Times New Roman"/>
          <w:sz w:val="24"/>
          <w:szCs w:val="24"/>
        </w:rPr>
        <w:t>:</w:t>
      </w:r>
    </w:p>
    <w:p w14:paraId="5CE1F76D" w14:textId="472BBBC1" w:rsidR="00B5433F" w:rsidRPr="00492A91" w:rsidRDefault="00B5433F" w:rsidP="00B5433F">
      <w:pPr>
        <w:tabs>
          <w:tab w:val="left" w:pos="1418"/>
          <w:tab w:val="left" w:pos="3828"/>
        </w:tabs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63DDEE55" w14:textId="73CEB998" w:rsidR="00B5433F" w:rsidRPr="00492A91" w:rsidRDefault="00B5433F" w:rsidP="00B5433F">
      <w:pPr>
        <w:tabs>
          <w:tab w:val="left" w:pos="1418"/>
          <w:tab w:val="left" w:pos="3828"/>
        </w:tabs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540D15A2" w14:textId="59D269AC" w:rsidR="00B5433F" w:rsidRDefault="00B5433F" w:rsidP="00C8142B">
      <w:pPr>
        <w:tabs>
          <w:tab w:val="left" w:pos="1560"/>
          <w:tab w:val="left" w:pos="3828"/>
        </w:tabs>
        <w:spacing w:after="0" w:line="240" w:lineRule="auto"/>
        <w:ind w:left="1425" w:hanging="14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782CD0EF" w14:textId="6A585EC7" w:rsidR="00B77651" w:rsidRDefault="00B77651" w:rsidP="00C8142B">
      <w:pPr>
        <w:tabs>
          <w:tab w:val="left" w:pos="1560"/>
          <w:tab w:val="left" w:pos="3828"/>
        </w:tabs>
        <w:spacing w:after="0" w:line="240" w:lineRule="auto"/>
        <w:ind w:left="1425" w:hanging="1425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38DF2B" w14:textId="77777777" w:rsidR="00B77651" w:rsidRDefault="00B77651" w:rsidP="00C8142B">
      <w:pPr>
        <w:tabs>
          <w:tab w:val="left" w:pos="1560"/>
          <w:tab w:val="left" w:pos="3828"/>
        </w:tabs>
        <w:spacing w:after="0" w:line="240" w:lineRule="auto"/>
        <w:ind w:left="1425" w:hanging="1425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3D121" w14:textId="77777777" w:rsidR="00B5433F" w:rsidRDefault="00B5433F" w:rsidP="00B5433F">
      <w:pPr>
        <w:tabs>
          <w:tab w:val="left" w:pos="1418"/>
        </w:tabs>
        <w:spacing w:after="0" w:line="240" w:lineRule="auto"/>
        <w:ind w:left="1418" w:hanging="1418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8293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Tanah FP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4E7A9A55" w14:textId="77777777" w:rsidR="00B5433F" w:rsidRDefault="00B5433F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F8353" w14:textId="77777777" w:rsidR="003C674E" w:rsidRDefault="003C674E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/>
          <w:sz w:val="24"/>
          <w:szCs w:val="24"/>
        </w:rPr>
        <w:t xml:space="preserve"> pada:</w:t>
      </w:r>
    </w:p>
    <w:p w14:paraId="46DDD5D4" w14:textId="77777777" w:rsidR="00244A2B" w:rsidRDefault="00244A2B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7728"/>
      </w:tblGrid>
      <w:tr w:rsidR="003C674E" w14:paraId="5421D629" w14:textId="77777777" w:rsidTr="00485232">
        <w:trPr>
          <w:trHeight w:val="254"/>
        </w:trPr>
        <w:tc>
          <w:tcPr>
            <w:tcW w:w="1418" w:type="dxa"/>
            <w:hideMark/>
          </w:tcPr>
          <w:p w14:paraId="4760F537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hideMark/>
          </w:tcPr>
          <w:p w14:paraId="6DAC1898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7E386258" w14:textId="5E5D9852" w:rsidR="003C674E" w:rsidRPr="00D037DB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C674E" w14:paraId="0B94FBF1" w14:textId="77777777" w:rsidTr="00485232">
        <w:tc>
          <w:tcPr>
            <w:tcW w:w="1418" w:type="dxa"/>
            <w:hideMark/>
          </w:tcPr>
          <w:p w14:paraId="3121B70A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283" w:type="dxa"/>
            <w:hideMark/>
          </w:tcPr>
          <w:p w14:paraId="7577D3CB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110518CC" w14:textId="47A97D92" w:rsidR="003C674E" w:rsidRPr="00D037DB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C674E" w14:paraId="02EF0DEA" w14:textId="77777777" w:rsidTr="00485232">
        <w:trPr>
          <w:trHeight w:val="281"/>
        </w:trPr>
        <w:tc>
          <w:tcPr>
            <w:tcW w:w="1418" w:type="dxa"/>
            <w:hideMark/>
          </w:tcPr>
          <w:p w14:paraId="6D91F802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3" w:type="dxa"/>
            <w:hideMark/>
          </w:tcPr>
          <w:p w14:paraId="13E44C0E" w14:textId="77777777" w:rsidR="003C674E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38467B25" w14:textId="4C432693" w:rsidR="003C674E" w:rsidRPr="00637992" w:rsidRDefault="003C674E" w:rsidP="00D037DB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7F58AD3" w14:textId="77777777" w:rsidR="003C674E" w:rsidRDefault="003C674E" w:rsidP="003C674E">
      <w:pPr>
        <w:spacing w:after="0" w:line="360" w:lineRule="auto"/>
        <w:ind w:left="1418" w:right="685" w:hanging="141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1DB78B4" w14:textId="77777777" w:rsidR="003C674E" w:rsidRDefault="003C674E" w:rsidP="003C674E">
      <w:pPr>
        <w:spacing w:after="0" w:line="360" w:lineRule="auto"/>
        <w:ind w:left="1418" w:right="685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kesediaan</w:t>
      </w:r>
      <w:proofErr w:type="spellEnd"/>
      <w:r>
        <w:rPr>
          <w:rFonts w:ascii="Times New Roman" w:hAnsi="Times New Roman"/>
          <w:sz w:val="24"/>
          <w:szCs w:val="24"/>
        </w:rPr>
        <w:t xml:space="preserve"> Bapak, kami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B256C7" w14:textId="77777777" w:rsidR="00244A2B" w:rsidRDefault="00244A2B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color w:val="000000"/>
        </w:rPr>
      </w:pPr>
    </w:p>
    <w:p w14:paraId="73B7CB69" w14:textId="77777777" w:rsidR="00244A2B" w:rsidRPr="005D384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  <w:proofErr w:type="spellStart"/>
      <w:r w:rsidRPr="005D3845">
        <w:rPr>
          <w:rFonts w:ascii="Times New Roman" w:hAnsi="Times New Roman"/>
          <w:color w:val="000000"/>
          <w:sz w:val="24"/>
          <w:szCs w:val="24"/>
        </w:rPr>
        <w:t>Ketua</w:t>
      </w:r>
      <w:proofErr w:type="spellEnd"/>
      <w:r w:rsidRPr="005D3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3845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</w:p>
    <w:p w14:paraId="6D03610B" w14:textId="77777777" w:rsidR="00244A2B" w:rsidRPr="005D384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</w:p>
    <w:p w14:paraId="35AEE466" w14:textId="77777777" w:rsidR="00244A2B" w:rsidRPr="005D384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</w:p>
    <w:p w14:paraId="117CEB35" w14:textId="77777777" w:rsidR="00244A2B" w:rsidRPr="005D3845" w:rsidRDefault="00244A2B" w:rsidP="00244A2B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color w:val="000000"/>
          <w:lang w:val="id-ID"/>
        </w:rPr>
      </w:pPr>
      <w:r w:rsidRPr="005D3845">
        <w:rPr>
          <w:color w:val="000000"/>
          <w:lang w:val="id-ID"/>
        </w:rPr>
        <w:t>Prof. Dr. Ir. Ainin Niswati, M.S., M.Agr.Sc.</w:t>
      </w:r>
    </w:p>
    <w:p w14:paraId="0058150B" w14:textId="77777777" w:rsidR="003C674E" w:rsidRDefault="00244A2B" w:rsidP="00244A2B">
      <w:pPr>
        <w:pStyle w:val="NormalWeb"/>
        <w:spacing w:before="0" w:beforeAutospacing="0" w:after="0" w:afterAutospacing="0"/>
        <w:ind w:left="4678"/>
        <w:textAlignment w:val="baseline"/>
        <w:rPr>
          <w:lang w:val="id-ID"/>
        </w:rPr>
      </w:pPr>
      <w:r w:rsidRPr="005D3845">
        <w:rPr>
          <w:color w:val="000000"/>
        </w:rPr>
        <w:t>NIP 19630509198703</w:t>
      </w:r>
      <w:r w:rsidR="00DD22D3">
        <w:rPr>
          <w:color w:val="000000"/>
        </w:rPr>
        <w:t xml:space="preserve"> </w:t>
      </w:r>
      <w:r w:rsidRPr="005D3845">
        <w:rPr>
          <w:color w:val="000000"/>
        </w:rPr>
        <w:t>2001</w:t>
      </w:r>
    </w:p>
    <w:p w14:paraId="4E2BF0BB" w14:textId="77777777" w:rsidR="00D009EB" w:rsidRDefault="00D009EB" w:rsidP="003C674E">
      <w:pPr>
        <w:spacing w:after="0" w:line="240" w:lineRule="auto"/>
        <w:ind w:left="5103" w:right="685" w:firstLine="22"/>
        <w:contextualSpacing/>
        <w:rPr>
          <w:rFonts w:ascii="Times New Roman" w:hAnsi="Times New Roman"/>
          <w:sz w:val="24"/>
          <w:szCs w:val="24"/>
          <w:lang w:val="id-ID"/>
        </w:rPr>
        <w:sectPr w:rsidR="00D009EB" w:rsidSect="00AD7CBD"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06BF1672" w14:textId="77777777" w:rsidR="00CD521B" w:rsidRDefault="008C1FD8" w:rsidP="003C6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C9834" wp14:editId="4287F049">
                <wp:simplePos x="0" y="0"/>
                <wp:positionH relativeFrom="column">
                  <wp:posOffset>4540250</wp:posOffset>
                </wp:positionH>
                <wp:positionV relativeFrom="paragraph">
                  <wp:posOffset>-1134168</wp:posOffset>
                </wp:positionV>
                <wp:extent cx="1604010" cy="240665"/>
                <wp:effectExtent l="0" t="0" r="1524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00C7B" w14:textId="77777777" w:rsidR="00637992" w:rsidRPr="00BE5373" w:rsidRDefault="00637992" w:rsidP="008C1FD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F-07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9834" id="Rectangle 5" o:spid="_x0000_s1029" style="position:absolute;left:0;text-align:left;margin-left:357.5pt;margin-top:-89.3pt;width:126.3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" fillcolor="white [3201]" strokecolor="black [3200]" strokeweight=".5pt">
                <v:textbox>
                  <w:txbxContent>
                    <w:p w14:paraId="00F00C7B" w14:textId="77777777" w:rsidR="00637992" w:rsidRPr="00BE5373" w:rsidRDefault="00637992" w:rsidP="008C1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F-07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6BCCD37A" w14:textId="77777777" w:rsidR="00D009EB" w:rsidRPr="00D009EB" w:rsidRDefault="00D009EB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9D4C6" w14:textId="77777777" w:rsidR="003C674E" w:rsidRPr="002D25DF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2D25DF">
        <w:rPr>
          <w:rFonts w:ascii="Times New Roman" w:hAnsi="Times New Roman"/>
          <w:b/>
          <w:sz w:val="24"/>
          <w:szCs w:val="24"/>
          <w:lang w:val="sv-SE"/>
        </w:rPr>
        <w:t>LEMBAR SARAN PERBAIKAN</w:t>
      </w:r>
    </w:p>
    <w:p w14:paraId="5EC487AB" w14:textId="77777777" w:rsidR="003C674E" w:rsidRPr="002D25DF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  <w:lang w:val="id-ID"/>
        </w:rPr>
        <w:t>SEMINAR USUL/HASIL PENELITIAN</w:t>
      </w:r>
    </w:p>
    <w:p w14:paraId="34959FDC" w14:textId="77777777" w:rsidR="003C674E" w:rsidRPr="002D25DF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v-SE"/>
        </w:rPr>
      </w:pPr>
    </w:p>
    <w:p w14:paraId="6B22949C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v-SE"/>
        </w:rPr>
      </w:pPr>
    </w:p>
    <w:p w14:paraId="28AC0EC6" w14:textId="135779B2" w:rsidR="00B5433F" w:rsidRPr="00492A91" w:rsidRDefault="00B5433F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6BBF7D32" w14:textId="1DE4675A" w:rsidR="00B5433F" w:rsidRPr="00492A91" w:rsidRDefault="00B5433F" w:rsidP="00B5433F">
      <w:pPr>
        <w:tabs>
          <w:tab w:val="left" w:pos="1418"/>
          <w:tab w:val="left" w:pos="1560"/>
          <w:tab w:val="left" w:pos="3828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2C32DB01" w14:textId="77777777" w:rsidR="00CD521B" w:rsidRPr="00982BFD" w:rsidRDefault="00CD521B" w:rsidP="00CD521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3608884F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2D25DF">
        <w:rPr>
          <w:rFonts w:ascii="Times New Roman" w:hAnsi="Times New Roman"/>
          <w:sz w:val="24"/>
          <w:szCs w:val="24"/>
          <w:lang w:val="fi-FI"/>
        </w:rPr>
        <w:t>Catatan Perbaikan Skripsi</w:t>
      </w:r>
    </w:p>
    <w:p w14:paraId="00621B77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14:paraId="4EC452C3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1..................................................................................................................................................</w:t>
      </w:r>
    </w:p>
    <w:p w14:paraId="5CA7D4F6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DA1CC97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2...................................................................................................................................................</w:t>
      </w:r>
    </w:p>
    <w:p w14:paraId="333293EC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661A11F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3....................................................................................................................................................</w:t>
      </w:r>
    </w:p>
    <w:p w14:paraId="5A6EFAAD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E93A592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4...................................................................................................................................................</w:t>
      </w:r>
    </w:p>
    <w:p w14:paraId="3143D35E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2108469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5.................................................................................................................................................</w:t>
      </w:r>
    </w:p>
    <w:p w14:paraId="1EB459A8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7E04DA3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6...................................................................................................................................................</w:t>
      </w:r>
    </w:p>
    <w:p w14:paraId="430F2441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6EEBABD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7....................................................................................................................................................</w:t>
      </w:r>
    </w:p>
    <w:p w14:paraId="7F7EB86D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B7630A6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8....................................................................................................................................................</w:t>
      </w:r>
    </w:p>
    <w:p w14:paraId="40351E4E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0D8738C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9....................................................................................................................................................</w:t>
      </w:r>
    </w:p>
    <w:p w14:paraId="1AD59A34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F89764A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>10..................................................................................................................................................</w:t>
      </w:r>
    </w:p>
    <w:p w14:paraId="278BAD9B" w14:textId="77777777" w:rsidR="003C674E" w:rsidRPr="002D25DF" w:rsidRDefault="003C674E" w:rsidP="003C674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348FDA0B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</w:p>
    <w:p w14:paraId="0DAC9D75" w14:textId="44873651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  <w:t>Bandar Lampung,</w:t>
      </w:r>
      <w:r w:rsidR="00CD521B">
        <w:rPr>
          <w:rFonts w:ascii="Times New Roman" w:hAnsi="Times New Roman"/>
          <w:sz w:val="24"/>
          <w:szCs w:val="24"/>
          <w:lang w:val="id-ID"/>
        </w:rPr>
        <w:t xml:space="preserve"> ........................... </w:t>
      </w:r>
      <w:r w:rsidR="00AE7784">
        <w:rPr>
          <w:rFonts w:ascii="Times New Roman" w:hAnsi="Times New Roman"/>
          <w:sz w:val="24"/>
          <w:szCs w:val="24"/>
          <w:lang w:val="id-ID"/>
        </w:rPr>
        <w:t>2022</w:t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>Pembimbing I/II/Pembahas</w:t>
      </w:r>
    </w:p>
    <w:p w14:paraId="32215398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4390A9A3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FC8ADA1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0B9C40A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</w:p>
    <w:p w14:paraId="21A2A992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8501C47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sv-SE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>...........................................................</w:t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2D25DF">
        <w:rPr>
          <w:rFonts w:ascii="Times New Roman" w:hAnsi="Times New Roman"/>
          <w:sz w:val="24"/>
          <w:szCs w:val="24"/>
          <w:lang w:val="id-ID"/>
        </w:rPr>
        <w:t xml:space="preserve">NIP </w:t>
      </w:r>
      <w:r w:rsidRPr="002D25DF">
        <w:rPr>
          <w:rFonts w:ascii="Times New Roman" w:hAnsi="Times New Roman"/>
          <w:sz w:val="24"/>
          <w:szCs w:val="24"/>
          <w:lang w:val="id-ID" w:eastAsia="id-ID"/>
        </w:rPr>
        <w:t>.</w:t>
      </w:r>
    </w:p>
    <w:p w14:paraId="3459D29E" w14:textId="77777777" w:rsidR="003C674E" w:rsidRPr="002D25DF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4F1D6EE" w14:textId="77777777" w:rsidR="00AD7CBD" w:rsidRDefault="00AD7CBD">
      <w:pPr>
        <w:spacing w:after="0" w:line="240" w:lineRule="auto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br w:type="page"/>
      </w:r>
    </w:p>
    <w:p w14:paraId="7CCF5900" w14:textId="77777777" w:rsidR="00244A2B" w:rsidRDefault="008C1FD8" w:rsidP="003C674E">
      <w:pPr>
        <w:pStyle w:val="NormalWeb"/>
        <w:spacing w:before="0" w:beforeAutospacing="0" w:after="0" w:afterAutospacing="0" w:line="330" w:lineRule="atLeast"/>
        <w:ind w:left="1440" w:firstLine="720"/>
        <w:textAlignment w:val="baseline"/>
        <w:rPr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A01D9" wp14:editId="24C5E02A">
                <wp:simplePos x="0" y="0"/>
                <wp:positionH relativeFrom="column">
                  <wp:posOffset>4509770</wp:posOffset>
                </wp:positionH>
                <wp:positionV relativeFrom="paragraph">
                  <wp:posOffset>-1123257</wp:posOffset>
                </wp:positionV>
                <wp:extent cx="1604010" cy="240665"/>
                <wp:effectExtent l="0" t="0" r="152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46474" w14:textId="77777777" w:rsidR="00637992" w:rsidRPr="00BE5373" w:rsidRDefault="00637992" w:rsidP="008C1FD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F-08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A01D9" id="Rectangle 6" o:spid="_x0000_s1030" style="position:absolute;left:0;text-align:left;margin-left:355.1pt;margin-top:-88.45pt;width:126.3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" fillcolor="white [3201]" strokecolor="black [3200]" strokeweight=".5pt">
                <v:textbox>
                  <w:txbxContent>
                    <w:p w14:paraId="7D146474" w14:textId="77777777" w:rsidR="00637992" w:rsidRPr="00BE5373" w:rsidRDefault="00637992" w:rsidP="008C1FD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F-08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39964E9C" w14:textId="77777777" w:rsidR="003C674E" w:rsidRDefault="003C674E" w:rsidP="003C674E">
      <w:pPr>
        <w:pStyle w:val="NormalWeb"/>
        <w:spacing w:before="0" w:beforeAutospacing="0" w:after="0" w:afterAutospacing="0" w:line="330" w:lineRule="atLeast"/>
        <w:ind w:left="1440" w:firstLine="720"/>
        <w:textAlignment w:val="baseline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D</w:t>
      </w:r>
      <w:r w:rsidRPr="00873AA0">
        <w:rPr>
          <w:b/>
          <w:color w:val="000000"/>
        </w:rPr>
        <w:t>AFTAR HADIR</w:t>
      </w:r>
      <w:r w:rsidR="00244A2B">
        <w:rPr>
          <w:b/>
          <w:color w:val="000000"/>
        </w:rPr>
        <w:t xml:space="preserve"> </w:t>
      </w:r>
      <w:r w:rsidRPr="00873AA0">
        <w:rPr>
          <w:b/>
          <w:color w:val="000000"/>
        </w:rPr>
        <w:t>SEMINAR USUL MAHASISWA</w:t>
      </w:r>
    </w:p>
    <w:p w14:paraId="56528904" w14:textId="77777777" w:rsidR="003C674E" w:rsidRPr="00A17B73" w:rsidRDefault="008C1FD8" w:rsidP="008C1FD8">
      <w:pPr>
        <w:pStyle w:val="NormalWeb"/>
        <w:tabs>
          <w:tab w:val="left" w:pos="6454"/>
        </w:tabs>
        <w:spacing w:before="0" w:beforeAutospacing="0" w:after="0" w:afterAutospacing="0" w:line="330" w:lineRule="atLeast"/>
        <w:ind w:left="1440" w:firstLine="720"/>
        <w:textAlignment w:val="baseline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ab/>
      </w:r>
    </w:p>
    <w:p w14:paraId="375F5032" w14:textId="3F8AD460" w:rsidR="00B5433F" w:rsidRPr="00492A91" w:rsidRDefault="00B5433F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5E945DA9" w14:textId="4C022BA9" w:rsidR="00B5433F" w:rsidRPr="00492A91" w:rsidRDefault="00B5433F" w:rsidP="00B5433F">
      <w:pPr>
        <w:tabs>
          <w:tab w:val="left" w:pos="1418"/>
          <w:tab w:val="left" w:pos="1560"/>
          <w:tab w:val="left" w:pos="3828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7CDA11E1" w14:textId="7D9F3C47" w:rsidR="00824175" w:rsidRDefault="00B5433F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60D86E32" w14:textId="3432889B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AF763B" w14:textId="77777777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1DB195" w14:textId="77777777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</w:rPr>
      </w:pPr>
    </w:p>
    <w:p w14:paraId="54ECDDBF" w14:textId="77777777" w:rsidR="00B5433F" w:rsidRDefault="00B5433F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Pr="0038293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Tanah FP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Unila</w:t>
      </w:r>
      <w:proofErr w:type="spellEnd"/>
    </w:p>
    <w:p w14:paraId="1E03CFB7" w14:textId="77777777" w:rsidR="003C674E" w:rsidRPr="00FD6029" w:rsidRDefault="003C674E" w:rsidP="003C674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Hari/ tgl</w:t>
      </w:r>
      <w:r>
        <w:rPr>
          <w:rFonts w:ascii="Times New Roman" w:hAnsi="Times New Roman"/>
          <w:color w:val="000000"/>
          <w:sz w:val="24"/>
          <w:lang w:val="id-ID"/>
        </w:rPr>
        <w:tab/>
      </w:r>
      <w:r w:rsidR="00824175">
        <w:rPr>
          <w:rFonts w:ascii="Times New Roman" w:hAnsi="Times New Roman"/>
          <w:color w:val="000000"/>
          <w:sz w:val="24"/>
        </w:rPr>
        <w:t xml:space="preserve">  </w:t>
      </w:r>
      <w:r w:rsidRPr="00A91C41"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lang w:val="id-ID"/>
        </w:rPr>
        <w:t>............................./..................................................................</w:t>
      </w:r>
    </w:p>
    <w:p w14:paraId="13446577" w14:textId="77777777" w:rsidR="003C674E" w:rsidRPr="00A91C41" w:rsidRDefault="003C674E" w:rsidP="003C674E">
      <w:pPr>
        <w:spacing w:after="0" w:line="240" w:lineRule="auto"/>
        <w:ind w:left="2160" w:hanging="2160"/>
        <w:rPr>
          <w:rFonts w:ascii="Times New Roman" w:hAnsi="Times New Roman"/>
          <w:color w:val="000000"/>
          <w:sz w:val="24"/>
          <w:lang w:val="id-ID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41"/>
        <w:gridCol w:w="2609"/>
        <w:gridCol w:w="2155"/>
      </w:tblGrid>
      <w:tr w:rsidR="003C674E" w:rsidRPr="00482AEC" w14:paraId="52BC1B95" w14:textId="77777777" w:rsidTr="00230AF6">
        <w:trPr>
          <w:trHeight w:val="336"/>
        </w:trPr>
        <w:tc>
          <w:tcPr>
            <w:tcW w:w="567" w:type="dxa"/>
          </w:tcPr>
          <w:p w14:paraId="41F552B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No</w:t>
            </w:r>
          </w:p>
        </w:tc>
        <w:tc>
          <w:tcPr>
            <w:tcW w:w="3741" w:type="dxa"/>
          </w:tcPr>
          <w:p w14:paraId="7B73BB3A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jc w:val="center"/>
              <w:rPr>
                <w:szCs w:val="24"/>
                <w:lang w:val="es-ES"/>
              </w:rPr>
            </w:pPr>
            <w:proofErr w:type="spellStart"/>
            <w:r w:rsidRPr="00482AEC">
              <w:rPr>
                <w:szCs w:val="24"/>
                <w:lang w:val="es-ES"/>
              </w:rPr>
              <w:t>Nama</w:t>
            </w:r>
            <w:proofErr w:type="spellEnd"/>
            <w:r w:rsidRPr="00482AEC">
              <w:rPr>
                <w:szCs w:val="24"/>
                <w:lang w:val="es-ES"/>
              </w:rPr>
              <w:t xml:space="preserve"> </w:t>
            </w:r>
            <w:proofErr w:type="spellStart"/>
            <w:r w:rsidRPr="00482AEC">
              <w:rPr>
                <w:szCs w:val="24"/>
                <w:lang w:val="es-ES"/>
              </w:rPr>
              <w:t>Mahasiswa</w:t>
            </w:r>
            <w:proofErr w:type="spellEnd"/>
          </w:p>
        </w:tc>
        <w:tc>
          <w:tcPr>
            <w:tcW w:w="2609" w:type="dxa"/>
          </w:tcPr>
          <w:p w14:paraId="21E2A479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jc w:val="center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NPM</w:t>
            </w:r>
          </w:p>
        </w:tc>
        <w:tc>
          <w:tcPr>
            <w:tcW w:w="2155" w:type="dxa"/>
          </w:tcPr>
          <w:p w14:paraId="0ECC67F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jc w:val="center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Tanda Tangan</w:t>
            </w:r>
          </w:p>
        </w:tc>
      </w:tr>
      <w:tr w:rsidR="003C674E" w:rsidRPr="00482AEC" w14:paraId="507F80FF" w14:textId="77777777" w:rsidTr="00230AF6">
        <w:trPr>
          <w:trHeight w:val="336"/>
        </w:trPr>
        <w:tc>
          <w:tcPr>
            <w:tcW w:w="567" w:type="dxa"/>
          </w:tcPr>
          <w:p w14:paraId="157B023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</w:t>
            </w:r>
          </w:p>
        </w:tc>
        <w:tc>
          <w:tcPr>
            <w:tcW w:w="3741" w:type="dxa"/>
          </w:tcPr>
          <w:p w14:paraId="2B10BEB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3C7137F1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5E7BDAA3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5021030C" w14:textId="77777777" w:rsidTr="00230AF6">
        <w:trPr>
          <w:trHeight w:val="336"/>
        </w:trPr>
        <w:tc>
          <w:tcPr>
            <w:tcW w:w="567" w:type="dxa"/>
          </w:tcPr>
          <w:p w14:paraId="4684920D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2</w:t>
            </w:r>
          </w:p>
        </w:tc>
        <w:tc>
          <w:tcPr>
            <w:tcW w:w="3741" w:type="dxa"/>
          </w:tcPr>
          <w:p w14:paraId="66E3C746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4B60BE5E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5973F23D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7E67163A" w14:textId="77777777" w:rsidTr="00230AF6">
        <w:trPr>
          <w:trHeight w:val="336"/>
        </w:trPr>
        <w:tc>
          <w:tcPr>
            <w:tcW w:w="567" w:type="dxa"/>
          </w:tcPr>
          <w:p w14:paraId="1D7ECAFD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3</w:t>
            </w:r>
          </w:p>
        </w:tc>
        <w:tc>
          <w:tcPr>
            <w:tcW w:w="3741" w:type="dxa"/>
          </w:tcPr>
          <w:p w14:paraId="243E076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7AAEDCC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21596AE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04615634" w14:textId="77777777" w:rsidTr="00230AF6">
        <w:trPr>
          <w:trHeight w:val="336"/>
        </w:trPr>
        <w:tc>
          <w:tcPr>
            <w:tcW w:w="567" w:type="dxa"/>
          </w:tcPr>
          <w:p w14:paraId="53CCA801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4</w:t>
            </w:r>
          </w:p>
        </w:tc>
        <w:tc>
          <w:tcPr>
            <w:tcW w:w="3741" w:type="dxa"/>
          </w:tcPr>
          <w:p w14:paraId="6D560ECB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1982792F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3D6FC83B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44412B84" w14:textId="77777777" w:rsidTr="00230AF6">
        <w:trPr>
          <w:trHeight w:val="336"/>
        </w:trPr>
        <w:tc>
          <w:tcPr>
            <w:tcW w:w="567" w:type="dxa"/>
          </w:tcPr>
          <w:p w14:paraId="2534C96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5</w:t>
            </w:r>
          </w:p>
        </w:tc>
        <w:tc>
          <w:tcPr>
            <w:tcW w:w="3741" w:type="dxa"/>
          </w:tcPr>
          <w:p w14:paraId="751F5D51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4F4BD1A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2AB6DCCB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4FB9D999" w14:textId="77777777" w:rsidTr="00230AF6">
        <w:trPr>
          <w:trHeight w:val="336"/>
        </w:trPr>
        <w:tc>
          <w:tcPr>
            <w:tcW w:w="567" w:type="dxa"/>
          </w:tcPr>
          <w:p w14:paraId="132F43A4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6</w:t>
            </w:r>
          </w:p>
        </w:tc>
        <w:tc>
          <w:tcPr>
            <w:tcW w:w="3741" w:type="dxa"/>
          </w:tcPr>
          <w:p w14:paraId="1742B882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75AD031A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095CFF46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120F5FAE" w14:textId="77777777" w:rsidTr="00230AF6">
        <w:trPr>
          <w:trHeight w:val="336"/>
        </w:trPr>
        <w:tc>
          <w:tcPr>
            <w:tcW w:w="567" w:type="dxa"/>
          </w:tcPr>
          <w:p w14:paraId="27DDB32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7</w:t>
            </w:r>
          </w:p>
        </w:tc>
        <w:tc>
          <w:tcPr>
            <w:tcW w:w="3741" w:type="dxa"/>
          </w:tcPr>
          <w:p w14:paraId="7F2DA5B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153B6E8B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240C9726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40FED976" w14:textId="77777777" w:rsidTr="00230AF6">
        <w:trPr>
          <w:trHeight w:val="336"/>
        </w:trPr>
        <w:tc>
          <w:tcPr>
            <w:tcW w:w="567" w:type="dxa"/>
          </w:tcPr>
          <w:p w14:paraId="72D645A3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8</w:t>
            </w:r>
          </w:p>
        </w:tc>
        <w:tc>
          <w:tcPr>
            <w:tcW w:w="3741" w:type="dxa"/>
          </w:tcPr>
          <w:p w14:paraId="213A7D9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5BF101F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47E5411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0AB3ADF2" w14:textId="77777777" w:rsidTr="00230AF6">
        <w:trPr>
          <w:trHeight w:val="241"/>
        </w:trPr>
        <w:tc>
          <w:tcPr>
            <w:tcW w:w="567" w:type="dxa"/>
          </w:tcPr>
          <w:p w14:paraId="0BE94FFF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9</w:t>
            </w:r>
          </w:p>
        </w:tc>
        <w:tc>
          <w:tcPr>
            <w:tcW w:w="3741" w:type="dxa"/>
          </w:tcPr>
          <w:p w14:paraId="10AEB218" w14:textId="77777777" w:rsidR="003C674E" w:rsidRPr="00517C02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id-ID"/>
              </w:rPr>
            </w:pPr>
          </w:p>
        </w:tc>
        <w:tc>
          <w:tcPr>
            <w:tcW w:w="2609" w:type="dxa"/>
          </w:tcPr>
          <w:p w14:paraId="18F30F0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3F93230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081C630F" w14:textId="77777777" w:rsidTr="00230AF6">
        <w:trPr>
          <w:trHeight w:val="336"/>
        </w:trPr>
        <w:tc>
          <w:tcPr>
            <w:tcW w:w="567" w:type="dxa"/>
          </w:tcPr>
          <w:p w14:paraId="2A24CDB2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10</w:t>
            </w:r>
          </w:p>
        </w:tc>
        <w:tc>
          <w:tcPr>
            <w:tcW w:w="3741" w:type="dxa"/>
          </w:tcPr>
          <w:p w14:paraId="60F3E2A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074B1B54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6764264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1636B464" w14:textId="77777777" w:rsidTr="00230AF6">
        <w:trPr>
          <w:trHeight w:val="357"/>
        </w:trPr>
        <w:tc>
          <w:tcPr>
            <w:tcW w:w="567" w:type="dxa"/>
          </w:tcPr>
          <w:p w14:paraId="4410E8F3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11</w:t>
            </w:r>
          </w:p>
        </w:tc>
        <w:tc>
          <w:tcPr>
            <w:tcW w:w="3741" w:type="dxa"/>
          </w:tcPr>
          <w:p w14:paraId="57C59C73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530FD06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20B9E29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670AE337" w14:textId="77777777" w:rsidTr="00230AF6">
        <w:trPr>
          <w:trHeight w:val="336"/>
        </w:trPr>
        <w:tc>
          <w:tcPr>
            <w:tcW w:w="567" w:type="dxa"/>
          </w:tcPr>
          <w:p w14:paraId="4BB32BA1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12</w:t>
            </w:r>
          </w:p>
        </w:tc>
        <w:tc>
          <w:tcPr>
            <w:tcW w:w="3741" w:type="dxa"/>
          </w:tcPr>
          <w:p w14:paraId="339DAE62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4337B8D9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4BBB2F1A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15B34F85" w14:textId="77777777" w:rsidTr="00230AF6">
        <w:trPr>
          <w:trHeight w:val="336"/>
        </w:trPr>
        <w:tc>
          <w:tcPr>
            <w:tcW w:w="567" w:type="dxa"/>
          </w:tcPr>
          <w:p w14:paraId="27BBAEF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13</w:t>
            </w:r>
          </w:p>
        </w:tc>
        <w:tc>
          <w:tcPr>
            <w:tcW w:w="3741" w:type="dxa"/>
          </w:tcPr>
          <w:p w14:paraId="6634087A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75362CD9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3A637CB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53C1AC12" w14:textId="77777777" w:rsidTr="00230AF6">
        <w:trPr>
          <w:trHeight w:val="336"/>
        </w:trPr>
        <w:tc>
          <w:tcPr>
            <w:tcW w:w="567" w:type="dxa"/>
          </w:tcPr>
          <w:p w14:paraId="1AFE642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14</w:t>
            </w:r>
          </w:p>
        </w:tc>
        <w:tc>
          <w:tcPr>
            <w:tcW w:w="3741" w:type="dxa"/>
          </w:tcPr>
          <w:p w14:paraId="2C5506E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54F6CAD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1AD0B522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05A20143" w14:textId="77777777" w:rsidTr="00230AF6">
        <w:trPr>
          <w:trHeight w:val="336"/>
        </w:trPr>
        <w:tc>
          <w:tcPr>
            <w:tcW w:w="567" w:type="dxa"/>
          </w:tcPr>
          <w:p w14:paraId="47F31CC2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  <w:r w:rsidRPr="00482AEC">
              <w:rPr>
                <w:szCs w:val="24"/>
                <w:lang w:val="es-ES"/>
              </w:rPr>
              <w:t>15</w:t>
            </w:r>
          </w:p>
        </w:tc>
        <w:tc>
          <w:tcPr>
            <w:tcW w:w="3741" w:type="dxa"/>
          </w:tcPr>
          <w:p w14:paraId="54A31FB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1105404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155" w:type="dxa"/>
          </w:tcPr>
          <w:p w14:paraId="118064A6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3C674E" w:rsidRPr="00482AEC" w14:paraId="74374559" w14:textId="77777777" w:rsidTr="00230AF6">
        <w:trPr>
          <w:trHeight w:val="336"/>
        </w:trPr>
        <w:tc>
          <w:tcPr>
            <w:tcW w:w="567" w:type="dxa"/>
          </w:tcPr>
          <w:p w14:paraId="3317095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  <w:r w:rsidRPr="00482AEC">
              <w:rPr>
                <w:szCs w:val="24"/>
                <w:lang w:val="en-GB"/>
              </w:rPr>
              <w:t>16</w:t>
            </w:r>
          </w:p>
        </w:tc>
        <w:tc>
          <w:tcPr>
            <w:tcW w:w="3741" w:type="dxa"/>
          </w:tcPr>
          <w:p w14:paraId="15CED3B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3A9D8773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155" w:type="dxa"/>
          </w:tcPr>
          <w:p w14:paraId="48620A7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3C674E" w:rsidRPr="00482AEC" w14:paraId="054CBA2A" w14:textId="77777777" w:rsidTr="00230AF6">
        <w:trPr>
          <w:trHeight w:val="336"/>
        </w:trPr>
        <w:tc>
          <w:tcPr>
            <w:tcW w:w="567" w:type="dxa"/>
          </w:tcPr>
          <w:p w14:paraId="076C5F4C" w14:textId="77777777" w:rsidR="003C674E" w:rsidRPr="00B43FA7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17</w:t>
            </w:r>
          </w:p>
        </w:tc>
        <w:tc>
          <w:tcPr>
            <w:tcW w:w="3741" w:type="dxa"/>
          </w:tcPr>
          <w:p w14:paraId="639092BE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3C5A5C57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155" w:type="dxa"/>
          </w:tcPr>
          <w:p w14:paraId="71953CDC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3C674E" w:rsidRPr="00482AEC" w14:paraId="5FE2C697" w14:textId="77777777" w:rsidTr="00230AF6">
        <w:trPr>
          <w:trHeight w:val="336"/>
        </w:trPr>
        <w:tc>
          <w:tcPr>
            <w:tcW w:w="567" w:type="dxa"/>
          </w:tcPr>
          <w:p w14:paraId="6B8E82A5" w14:textId="77777777" w:rsidR="003C674E" w:rsidRPr="00B43FA7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18</w:t>
            </w:r>
          </w:p>
        </w:tc>
        <w:tc>
          <w:tcPr>
            <w:tcW w:w="3741" w:type="dxa"/>
          </w:tcPr>
          <w:p w14:paraId="5536E648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362D3930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155" w:type="dxa"/>
          </w:tcPr>
          <w:p w14:paraId="7FF7C8E4" w14:textId="77777777" w:rsidR="003C674E" w:rsidRPr="00482AEC" w:rsidRDefault="003C674E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D82F76" w:rsidRPr="00482AEC" w14:paraId="4114A850" w14:textId="77777777" w:rsidTr="00230AF6">
        <w:trPr>
          <w:trHeight w:val="336"/>
        </w:trPr>
        <w:tc>
          <w:tcPr>
            <w:tcW w:w="567" w:type="dxa"/>
          </w:tcPr>
          <w:p w14:paraId="19E98120" w14:textId="77777777" w:rsidR="00D82F76" w:rsidRPr="00D82F76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741" w:type="dxa"/>
          </w:tcPr>
          <w:p w14:paraId="2E0B5C2D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04DC02FE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155" w:type="dxa"/>
          </w:tcPr>
          <w:p w14:paraId="076B792F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D82F76" w:rsidRPr="00482AEC" w14:paraId="3C4C86A6" w14:textId="77777777" w:rsidTr="00230AF6">
        <w:trPr>
          <w:trHeight w:val="336"/>
        </w:trPr>
        <w:tc>
          <w:tcPr>
            <w:tcW w:w="567" w:type="dxa"/>
          </w:tcPr>
          <w:p w14:paraId="5089CD4B" w14:textId="77777777" w:rsidR="00D82F76" w:rsidRPr="00D82F76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741" w:type="dxa"/>
          </w:tcPr>
          <w:p w14:paraId="519593FB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725AE6F0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155" w:type="dxa"/>
          </w:tcPr>
          <w:p w14:paraId="245A6E77" w14:textId="77777777" w:rsidR="00D82F76" w:rsidRPr="00482AEC" w:rsidRDefault="00D82F76" w:rsidP="00C8142B">
            <w:pPr>
              <w:pStyle w:val="BodyTextIndent"/>
              <w:spacing w:line="276" w:lineRule="auto"/>
              <w:ind w:left="0" w:firstLine="0"/>
              <w:rPr>
                <w:szCs w:val="24"/>
                <w:lang w:val="en-GB"/>
              </w:rPr>
            </w:pPr>
          </w:p>
        </w:tc>
      </w:tr>
    </w:tbl>
    <w:p w14:paraId="5ED669B7" w14:textId="77777777" w:rsidR="00FD6029" w:rsidRDefault="00FD6029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</w:p>
    <w:p w14:paraId="62A28265" w14:textId="77777777" w:rsidR="00244A2B" w:rsidRPr="005D3845" w:rsidRDefault="00244A2B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5D3845">
        <w:rPr>
          <w:rFonts w:ascii="Times New Roman" w:hAnsi="Times New Roman"/>
          <w:color w:val="000000"/>
          <w:sz w:val="24"/>
          <w:szCs w:val="24"/>
        </w:rPr>
        <w:t>Ketua</w:t>
      </w:r>
      <w:proofErr w:type="spellEnd"/>
      <w:r w:rsidRPr="005D3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3845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</w:p>
    <w:p w14:paraId="0F7152A2" w14:textId="77777777" w:rsidR="00FD6029" w:rsidRDefault="00FD6029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097BC096" w14:textId="77777777" w:rsidR="00C8142B" w:rsidRDefault="00C8142B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6B97E2A7" w14:textId="77777777" w:rsidR="00C8142B" w:rsidRPr="005D3845" w:rsidRDefault="00C8142B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3CDF084B" w14:textId="77777777" w:rsidR="00244A2B" w:rsidRPr="005D3845" w:rsidRDefault="00244A2B" w:rsidP="00244A2B">
      <w:pPr>
        <w:pStyle w:val="NormalWeb"/>
        <w:spacing w:before="0" w:beforeAutospacing="0" w:after="0" w:afterAutospacing="0" w:line="330" w:lineRule="atLeast"/>
        <w:ind w:left="4536"/>
        <w:textAlignment w:val="baseline"/>
        <w:rPr>
          <w:color w:val="000000"/>
          <w:lang w:val="id-ID"/>
        </w:rPr>
      </w:pPr>
      <w:r w:rsidRPr="005D3845">
        <w:rPr>
          <w:color w:val="000000"/>
          <w:lang w:val="id-ID"/>
        </w:rPr>
        <w:t>Prof. Dr. Ir. Ainin Niswati, M.S., M.Agr.Sc.</w:t>
      </w:r>
    </w:p>
    <w:p w14:paraId="534E072D" w14:textId="77777777" w:rsidR="00C91D26" w:rsidRDefault="00244A2B" w:rsidP="00244A2B">
      <w:pPr>
        <w:pStyle w:val="NormalWeb"/>
        <w:spacing w:before="0" w:beforeAutospacing="0" w:after="0" w:afterAutospacing="0" w:line="330" w:lineRule="atLeast"/>
        <w:ind w:left="4536"/>
        <w:textAlignment w:val="baseline"/>
      </w:pPr>
      <w:r w:rsidRPr="005D3845">
        <w:rPr>
          <w:color w:val="000000"/>
        </w:rPr>
        <w:t>NIP 19630509198703</w:t>
      </w:r>
      <w:r w:rsidR="00DD22D3">
        <w:rPr>
          <w:color w:val="000000"/>
        </w:rPr>
        <w:t xml:space="preserve"> </w:t>
      </w:r>
      <w:r w:rsidRPr="005D3845">
        <w:rPr>
          <w:color w:val="000000"/>
        </w:rPr>
        <w:t>2001</w:t>
      </w:r>
    </w:p>
    <w:p w14:paraId="737632B2" w14:textId="77777777" w:rsidR="003C674E" w:rsidRDefault="003C674E" w:rsidP="00C91D26">
      <w:pPr>
        <w:ind w:firstLine="720"/>
      </w:pPr>
    </w:p>
    <w:p w14:paraId="1883BF57" w14:textId="77777777" w:rsidR="00CD521B" w:rsidRDefault="00CD521B" w:rsidP="00C91D26">
      <w:pPr>
        <w:spacing w:before="360"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E412561" w14:textId="77777777" w:rsidR="00C91D26" w:rsidRPr="00C91D26" w:rsidRDefault="00C91D26" w:rsidP="00C91D26">
      <w:pPr>
        <w:spacing w:before="360"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1D26">
        <w:rPr>
          <w:rFonts w:ascii="Times New Roman" w:eastAsia="Times New Roman" w:hAnsi="Times New Roman"/>
          <w:b/>
          <w:sz w:val="24"/>
          <w:szCs w:val="24"/>
        </w:rPr>
        <w:t xml:space="preserve">SURAT PERNYATAAN </w:t>
      </w:r>
    </w:p>
    <w:p w14:paraId="3443E829" w14:textId="77777777" w:rsidR="00C91D26" w:rsidRPr="00C91D26" w:rsidRDefault="00C91D26" w:rsidP="00C91D2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2E3248" w14:textId="77777777" w:rsidR="00C91D26" w:rsidRPr="00C91D26" w:rsidRDefault="00C91D26" w:rsidP="00C91D26">
      <w:pPr>
        <w:spacing w:after="0" w:line="360" w:lineRule="auto"/>
        <w:ind w:hanging="1"/>
        <w:rPr>
          <w:rFonts w:ascii="Times New Roman" w:eastAsia="Times New Roman" w:hAnsi="Times New Roman"/>
          <w:sz w:val="24"/>
          <w:szCs w:val="24"/>
        </w:rPr>
      </w:pPr>
      <w:r w:rsidRPr="00C91D26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bertandatangan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>:</w:t>
      </w:r>
    </w:p>
    <w:p w14:paraId="034BAF47" w14:textId="1F138A82" w:rsidR="00B5433F" w:rsidRPr="00492A91" w:rsidRDefault="00B5433F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CD521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098FF656" w14:textId="4BB5721F" w:rsidR="00B5433F" w:rsidRPr="00492A91" w:rsidRDefault="00B5433F" w:rsidP="00B5433F">
      <w:pPr>
        <w:tabs>
          <w:tab w:val="left" w:pos="1418"/>
          <w:tab w:val="left" w:pos="1560"/>
          <w:tab w:val="left" w:pos="3828"/>
        </w:tabs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sz w:val="24"/>
          <w:szCs w:val="24"/>
        </w:rPr>
      </w:pP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NPM</w:t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2A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72E9F5EB" w14:textId="7CBE496F" w:rsidR="00B5433F" w:rsidRDefault="00B5433F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>Judul</w:t>
      </w:r>
      <w:proofErr w:type="spellEnd"/>
      <w:r w:rsidRPr="00492A9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14:paraId="2B14298D" w14:textId="77777777" w:rsidR="00B77651" w:rsidRDefault="00B77651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</w:rPr>
      </w:pPr>
    </w:p>
    <w:p w14:paraId="148C1D71" w14:textId="77777777" w:rsidR="00824175" w:rsidRDefault="00824175" w:rsidP="00824175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hAnsi="Times New Roman"/>
          <w:color w:val="000000"/>
          <w:sz w:val="24"/>
          <w:szCs w:val="24"/>
        </w:rPr>
      </w:pPr>
    </w:p>
    <w:p w14:paraId="5E5243F4" w14:textId="77777777" w:rsidR="00C91D26" w:rsidRPr="00C91D26" w:rsidRDefault="00C91D26" w:rsidP="00C91D26">
      <w:pPr>
        <w:spacing w:after="0" w:line="360" w:lineRule="auto"/>
        <w:ind w:hang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bersedia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sanggup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6 (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enam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terhitung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sejak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seminar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usul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Kolokium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hingga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>.</w:t>
      </w:r>
    </w:p>
    <w:p w14:paraId="1505C18F" w14:textId="77777777" w:rsidR="00C91D26" w:rsidRPr="00C91D26" w:rsidRDefault="00C91D26" w:rsidP="00C91D26">
      <w:pPr>
        <w:spacing w:after="0" w:line="360" w:lineRule="auto"/>
        <w:ind w:hanging="1"/>
        <w:rPr>
          <w:rFonts w:ascii="Times New Roman" w:eastAsia="Times New Roman" w:hAnsi="Times New Roman"/>
          <w:sz w:val="24"/>
          <w:szCs w:val="24"/>
        </w:rPr>
      </w:pPr>
    </w:p>
    <w:p w14:paraId="18DF3D3B" w14:textId="77777777" w:rsidR="00C91D26" w:rsidRPr="00C91D26" w:rsidRDefault="00C91D26" w:rsidP="00C91D26">
      <w:pPr>
        <w:spacing w:after="0" w:line="360" w:lineRule="auto"/>
        <w:ind w:hang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sesungguhnya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dikemudian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patuhi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langgar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bersedia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dikembalikan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jurusan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mengulang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mengganti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r w:rsidRPr="00C91D26">
        <w:rPr>
          <w:rFonts w:ascii="Times New Roman" w:eastAsia="Times New Roman" w:hAnsi="Times New Roman"/>
          <w:sz w:val="24"/>
          <w:szCs w:val="24"/>
        </w:rPr>
        <w:t>.</w:t>
      </w:r>
    </w:p>
    <w:p w14:paraId="473CAF57" w14:textId="77777777" w:rsidR="00C91D26" w:rsidRPr="00C91D26" w:rsidRDefault="00C91D26" w:rsidP="00C91D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E1F6B34" w14:textId="13A0B2CD" w:rsidR="00C91D26" w:rsidRPr="00C91D26" w:rsidRDefault="00E621E8" w:rsidP="00C91D26">
      <w:pPr>
        <w:spacing w:after="0" w:line="360" w:lineRule="auto"/>
        <w:ind w:left="43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Bandar Lampung,………………….</w:t>
      </w:r>
      <w:r w:rsidR="00AE7784">
        <w:rPr>
          <w:rFonts w:ascii="Times New Roman" w:eastAsia="Times New Roman" w:hAnsi="Times New Roman"/>
          <w:sz w:val="24"/>
          <w:szCs w:val="24"/>
        </w:rPr>
        <w:t>2022</w:t>
      </w:r>
    </w:p>
    <w:p w14:paraId="1660987D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proofErr w:type="spellStart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Mengetahui</w:t>
      </w:r>
      <w:proofErr w:type="spellEnd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C91D26">
        <w:rPr>
          <w:rFonts w:ascii="Times New Roman" w:eastAsia="Times New Roman" w:hAnsi="Times New Roman"/>
          <w:snapToGrid w:val="0"/>
          <w:sz w:val="24"/>
          <w:szCs w:val="24"/>
        </w:rPr>
        <w:tab/>
        <w:t xml:space="preserve">Yang </w:t>
      </w:r>
      <w:proofErr w:type="spellStart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menyatakan</w:t>
      </w:r>
      <w:proofErr w:type="spellEnd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,</w:t>
      </w:r>
    </w:p>
    <w:p w14:paraId="12C6AAC9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proofErr w:type="spellStart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Dosen</w:t>
      </w:r>
      <w:proofErr w:type="spellEnd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Pembimbing</w:t>
      </w:r>
      <w:proofErr w:type="spellEnd"/>
      <w:r w:rsidRPr="00C91D26">
        <w:rPr>
          <w:rFonts w:ascii="Times New Roman" w:eastAsia="Times New Roman" w:hAnsi="Times New Roman"/>
          <w:snapToGrid w:val="0"/>
          <w:sz w:val="24"/>
          <w:szCs w:val="24"/>
        </w:rPr>
        <w:t xml:space="preserve"> I,</w:t>
      </w:r>
    </w:p>
    <w:p w14:paraId="6A929D69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15ADAE6C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color w:val="FF0000"/>
          <w:sz w:val="24"/>
          <w:szCs w:val="24"/>
        </w:rPr>
      </w:pPr>
      <w:r w:rsidRPr="00C91D26">
        <w:rPr>
          <w:rFonts w:ascii="Times New Roman" w:eastAsia="Times New Roman" w:hAnsi="Times New Roman"/>
          <w:snapToGrid w:val="0"/>
          <w:sz w:val="24"/>
          <w:szCs w:val="24"/>
        </w:rPr>
        <w:tab/>
      </w:r>
      <w:proofErr w:type="spellStart"/>
      <w:r w:rsidRPr="00C91D26">
        <w:rPr>
          <w:rFonts w:ascii="Times New Roman" w:eastAsia="Times New Roman" w:hAnsi="Times New Roman"/>
          <w:snapToGrid w:val="0"/>
          <w:color w:val="FF0000"/>
          <w:sz w:val="24"/>
          <w:szCs w:val="24"/>
        </w:rPr>
        <w:t>Materai</w:t>
      </w:r>
      <w:proofErr w:type="spellEnd"/>
    </w:p>
    <w:p w14:paraId="43092094" w14:textId="40412ACB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color w:val="FF0000"/>
          <w:sz w:val="24"/>
          <w:szCs w:val="24"/>
        </w:rPr>
      </w:pPr>
      <w:r w:rsidRPr="00C91D26">
        <w:rPr>
          <w:rFonts w:ascii="Times New Roman" w:eastAsia="Times New Roman" w:hAnsi="Times New Roman"/>
          <w:snapToGrid w:val="0"/>
          <w:color w:val="FF0000"/>
          <w:sz w:val="24"/>
          <w:szCs w:val="24"/>
        </w:rPr>
        <w:tab/>
      </w:r>
      <w:r w:rsidR="00B77651">
        <w:rPr>
          <w:rFonts w:ascii="Times New Roman" w:eastAsia="Times New Roman" w:hAnsi="Times New Roman"/>
          <w:snapToGrid w:val="0"/>
          <w:color w:val="FF0000"/>
          <w:sz w:val="24"/>
          <w:szCs w:val="24"/>
        </w:rPr>
        <w:t>10</w:t>
      </w:r>
      <w:r w:rsidRPr="00C91D26">
        <w:rPr>
          <w:rFonts w:ascii="Times New Roman" w:eastAsia="Times New Roman" w:hAnsi="Times New Roman"/>
          <w:snapToGrid w:val="0"/>
          <w:color w:val="FF0000"/>
          <w:sz w:val="24"/>
          <w:szCs w:val="24"/>
        </w:rPr>
        <w:t>000</w:t>
      </w:r>
    </w:p>
    <w:p w14:paraId="5033A236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7E2C04A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00F7CC73" w14:textId="7B22B898" w:rsidR="00B5433F" w:rsidRPr="00492A91" w:rsidRDefault="00C91D26" w:rsidP="00B5433F">
      <w:pPr>
        <w:tabs>
          <w:tab w:val="left" w:pos="1560"/>
          <w:tab w:val="left" w:pos="3828"/>
        </w:tabs>
        <w:spacing w:after="0" w:line="240" w:lineRule="auto"/>
        <w:ind w:left="1701" w:hanging="1701"/>
        <w:rPr>
          <w:rFonts w:ascii="Times New Roman" w:eastAsia="Times New Roman" w:hAnsi="Times New Roman"/>
          <w:color w:val="000000"/>
          <w:sz w:val="24"/>
          <w:szCs w:val="24"/>
        </w:rPr>
      </w:pPr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="008C7641">
        <w:rPr>
          <w:rFonts w:ascii="Times New Roman" w:hAnsi="Times New Roman"/>
          <w:sz w:val="24"/>
          <w:szCs w:val="24"/>
        </w:rPr>
        <w:t xml:space="preserve">Prof. Dr. Ir. </w:t>
      </w:r>
      <w:proofErr w:type="spellStart"/>
      <w:r w:rsidR="008C7641">
        <w:rPr>
          <w:rFonts w:ascii="Times New Roman" w:hAnsi="Times New Roman"/>
          <w:sz w:val="24"/>
          <w:szCs w:val="24"/>
        </w:rPr>
        <w:t>Ainin</w:t>
      </w:r>
      <w:proofErr w:type="spellEnd"/>
      <w:r w:rsidR="008C7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641">
        <w:rPr>
          <w:rFonts w:ascii="Times New Roman" w:hAnsi="Times New Roman"/>
          <w:sz w:val="24"/>
          <w:szCs w:val="24"/>
        </w:rPr>
        <w:t>Niswati</w:t>
      </w:r>
      <w:proofErr w:type="spellEnd"/>
      <w:r w:rsidR="008C7641">
        <w:rPr>
          <w:rFonts w:ascii="Times New Roman" w:hAnsi="Times New Roman"/>
          <w:sz w:val="24"/>
          <w:szCs w:val="24"/>
        </w:rPr>
        <w:t>)</w:t>
      </w:r>
      <w:r w:rsidR="00B5433F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C91D26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="00B5433F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C91D26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="00B7765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="00B5433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D6B0B07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4E92EEAC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5DB2DB3" w14:textId="77777777" w:rsidR="00C91D26" w:rsidRPr="00C91D26" w:rsidRDefault="00C91D26" w:rsidP="00C91D26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4751779" w14:textId="77777777" w:rsidR="00C91D26" w:rsidRPr="00C91D26" w:rsidRDefault="00C91D26" w:rsidP="00C91D26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C91D26">
        <w:rPr>
          <w:rFonts w:ascii="Times New Roman" w:eastAsia="Times New Roman" w:hAnsi="Times New Roman"/>
          <w:i/>
          <w:lang w:val="id-ID"/>
        </w:rPr>
        <w:t xml:space="preserve">Catatan: </w:t>
      </w:r>
    </w:p>
    <w:p w14:paraId="4B126914" w14:textId="77777777" w:rsidR="00C91D26" w:rsidRPr="00C91D26" w:rsidRDefault="00C91D26" w:rsidP="00C91D26">
      <w:pPr>
        <w:spacing w:after="0"/>
        <w:outlineLvl w:val="0"/>
        <w:rPr>
          <w:rFonts w:ascii="Times New Roman" w:eastAsia="Times New Roman" w:hAnsi="Times New Roman"/>
          <w:sz w:val="18"/>
          <w:szCs w:val="18"/>
        </w:rPr>
      </w:pP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Mahasiswa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diharuskan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menggandakan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surat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ini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sebanyak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r w:rsidRPr="00C91D26">
        <w:rPr>
          <w:rFonts w:ascii="Times New Roman" w:eastAsia="Times New Roman" w:hAnsi="Times New Roman"/>
          <w:b/>
          <w:sz w:val="18"/>
          <w:szCs w:val="18"/>
        </w:rPr>
        <w:t xml:space="preserve">2 </w:t>
      </w:r>
      <w:proofErr w:type="spellStart"/>
      <w:r w:rsidRPr="00C91D26">
        <w:rPr>
          <w:rFonts w:ascii="Times New Roman" w:eastAsia="Times New Roman" w:hAnsi="Times New Roman"/>
          <w:b/>
          <w:sz w:val="18"/>
          <w:szCs w:val="18"/>
        </w:rPr>
        <w:t>rangkap</w:t>
      </w:r>
      <w:proofErr w:type="spellEnd"/>
      <w:r w:rsidRPr="00C91D26">
        <w:rPr>
          <w:rFonts w:ascii="Times New Roman" w:eastAsia="Times New Roman" w:hAnsi="Times New Roman"/>
          <w:b/>
          <w:sz w:val="18"/>
          <w:szCs w:val="18"/>
        </w:rPr>
        <w:t xml:space="preserve"> (</w:t>
      </w:r>
      <w:proofErr w:type="spellStart"/>
      <w:r w:rsidRPr="00C91D26">
        <w:rPr>
          <w:rFonts w:ascii="Times New Roman" w:eastAsia="Times New Roman" w:hAnsi="Times New Roman"/>
          <w:b/>
          <w:sz w:val="18"/>
          <w:szCs w:val="18"/>
        </w:rPr>
        <w:t>cetak</w:t>
      </w:r>
      <w:proofErr w:type="spellEnd"/>
      <w:r w:rsidRPr="00C91D26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b/>
          <w:sz w:val="18"/>
          <w:szCs w:val="18"/>
        </w:rPr>
        <w:t>asli</w:t>
      </w:r>
      <w:proofErr w:type="spellEnd"/>
      <w:r w:rsidRPr="00C91D26">
        <w:rPr>
          <w:rFonts w:ascii="Times New Roman" w:eastAsia="Times New Roman" w:hAnsi="Times New Roman"/>
          <w:b/>
          <w:sz w:val="18"/>
          <w:szCs w:val="18"/>
        </w:rPr>
        <w:t>).</w:t>
      </w:r>
      <w:r w:rsidRPr="00C91D26">
        <w:rPr>
          <w:rFonts w:ascii="Times New Roman" w:eastAsia="Times New Roman" w:hAnsi="Times New Roman"/>
          <w:sz w:val="18"/>
          <w:szCs w:val="18"/>
        </w:rPr>
        <w:t xml:space="preserve"> Setelah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ditandatangani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komisi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sekertaris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jurusan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mahasiswa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harus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menyerahkan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91D26">
        <w:rPr>
          <w:rFonts w:ascii="Times New Roman" w:eastAsia="Times New Roman" w:hAnsi="Times New Roman"/>
          <w:sz w:val="18"/>
          <w:szCs w:val="18"/>
        </w:rPr>
        <w:t>kepada</w:t>
      </w:r>
      <w:proofErr w:type="spellEnd"/>
      <w:r w:rsidRPr="00C91D26">
        <w:rPr>
          <w:rFonts w:ascii="Times New Roman" w:eastAsia="Times New Roman" w:hAnsi="Times New Roman"/>
          <w:sz w:val="18"/>
          <w:szCs w:val="18"/>
        </w:rPr>
        <w:t xml:space="preserve"> </w:t>
      </w:r>
      <w:r w:rsidRPr="00C91D26">
        <w:rPr>
          <w:rFonts w:ascii="Times New Roman" w:eastAsia="Times New Roman" w:hAnsi="Times New Roman"/>
          <w:sz w:val="18"/>
          <w:szCs w:val="24"/>
        </w:rPr>
        <w:t xml:space="preserve">administrasi jurusan/map mahasiswa </w:t>
      </w:r>
      <w:r w:rsidRPr="00C91D26">
        <w:rPr>
          <w:rFonts w:ascii="Times New Roman" w:eastAsia="Times New Roman" w:hAnsi="Times New Roman"/>
          <w:sz w:val="18"/>
          <w:szCs w:val="18"/>
        </w:rPr>
        <w:t>dan satu rangkap untuk mahasiswa yang bersangkutan.</w:t>
      </w:r>
    </w:p>
    <w:p w14:paraId="1C56024E" w14:textId="77777777" w:rsidR="00C91D26" w:rsidRPr="00C91D26" w:rsidRDefault="00C91D26" w:rsidP="00C91D26">
      <w:pPr>
        <w:ind w:firstLine="720"/>
      </w:pPr>
    </w:p>
    <w:sectPr w:rsidR="00C91D26" w:rsidRPr="00C91D26" w:rsidSect="00AD7CBD">
      <w:pgSz w:w="11907" w:h="16840" w:code="9"/>
      <w:pgMar w:top="851" w:right="141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E32C5" w14:textId="77777777" w:rsidR="00DD5BF8" w:rsidRDefault="00DD5BF8" w:rsidP="00751D07">
      <w:pPr>
        <w:spacing w:after="0" w:line="240" w:lineRule="auto"/>
      </w:pPr>
      <w:r>
        <w:separator/>
      </w:r>
    </w:p>
  </w:endnote>
  <w:endnote w:type="continuationSeparator" w:id="0">
    <w:p w14:paraId="48DC19B8" w14:textId="77777777" w:rsidR="00DD5BF8" w:rsidRDefault="00DD5BF8" w:rsidP="0075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04620" w14:textId="77777777" w:rsidR="00DD5BF8" w:rsidRDefault="00DD5BF8" w:rsidP="00751D07">
      <w:pPr>
        <w:spacing w:after="0" w:line="240" w:lineRule="auto"/>
      </w:pPr>
      <w:r>
        <w:separator/>
      </w:r>
    </w:p>
  </w:footnote>
  <w:footnote w:type="continuationSeparator" w:id="0">
    <w:p w14:paraId="155836B7" w14:textId="77777777" w:rsidR="00DD5BF8" w:rsidRDefault="00DD5BF8" w:rsidP="0075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DEC9" w14:textId="11EF0895" w:rsidR="00637992" w:rsidRPr="00C2303B" w:rsidRDefault="00637992" w:rsidP="00AD7CBD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831FE" wp14:editId="32DC9CFA">
          <wp:simplePos x="0" y="0"/>
          <wp:positionH relativeFrom="column">
            <wp:posOffset>-508635</wp:posOffset>
          </wp:positionH>
          <wp:positionV relativeFrom="paragraph">
            <wp:posOffset>3175</wp:posOffset>
          </wp:positionV>
          <wp:extent cx="845108" cy="823965"/>
          <wp:effectExtent l="0" t="0" r="0" b="0"/>
          <wp:wrapNone/>
          <wp:docPr id="2" name="Picture 6" descr="Description: G:\LOGO UNILA\clip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:\LOGO UNILA\clip_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08" cy="82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651" w:rsidRPr="00B77651">
      <w:rPr>
        <w:rFonts w:ascii="Times New Roman" w:hAnsi="Times New Roman"/>
        <w:b/>
        <w:sz w:val="24"/>
        <w:szCs w:val="24"/>
        <w:lang w:val="sv-SE"/>
      </w:rPr>
      <w:t xml:space="preserve"> </w:t>
    </w:r>
    <w:r w:rsidR="00B77651" w:rsidRPr="00B864F8">
      <w:rPr>
        <w:rFonts w:ascii="Times New Roman" w:hAnsi="Times New Roman"/>
        <w:b/>
        <w:sz w:val="24"/>
        <w:szCs w:val="24"/>
        <w:lang w:val="sv-SE"/>
      </w:rPr>
      <w:t xml:space="preserve">KEMENTERIAN </w:t>
    </w:r>
    <w:r w:rsidR="00B77651" w:rsidRPr="00B864F8">
      <w:rPr>
        <w:rFonts w:ascii="Times New Roman" w:hAnsi="Times New Roman"/>
        <w:b/>
        <w:sz w:val="24"/>
        <w:szCs w:val="24"/>
        <w:lang w:val="id-ID"/>
      </w:rPr>
      <w:t xml:space="preserve">PENDIDIKAN, KEBUDAYAAN, </w:t>
    </w:r>
    <w:r w:rsidR="00B77651" w:rsidRPr="00B864F8">
      <w:rPr>
        <w:rFonts w:ascii="Times New Roman" w:hAnsi="Times New Roman"/>
        <w:b/>
        <w:sz w:val="24"/>
        <w:szCs w:val="24"/>
        <w:lang w:val="sv-SE"/>
      </w:rPr>
      <w:t>RISET,</w:t>
    </w:r>
    <w:r w:rsidR="00B77651" w:rsidRPr="00B864F8">
      <w:rPr>
        <w:rFonts w:ascii="Times New Roman" w:hAnsi="Times New Roman"/>
        <w:b/>
        <w:sz w:val="24"/>
        <w:szCs w:val="24"/>
        <w:lang w:val="id-ID"/>
      </w:rPr>
      <w:t xml:space="preserve"> DAN </w:t>
    </w:r>
    <w:r w:rsidR="00B77651" w:rsidRPr="00B864F8">
      <w:rPr>
        <w:rFonts w:ascii="Times New Roman" w:hAnsi="Times New Roman"/>
        <w:b/>
        <w:sz w:val="24"/>
        <w:szCs w:val="24"/>
        <w:lang w:val="sv-SE"/>
      </w:rPr>
      <w:t>TEKNOLOGI</w:t>
    </w:r>
  </w:p>
  <w:p w14:paraId="5F677353" w14:textId="77777777" w:rsidR="00637992" w:rsidRPr="00C2303B" w:rsidRDefault="00637992" w:rsidP="00DC0235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 w:rsidRPr="00C2303B">
      <w:rPr>
        <w:rFonts w:ascii="Times New Roman" w:hAnsi="Times New Roman"/>
        <w:b/>
        <w:color w:val="000000"/>
        <w:sz w:val="24"/>
        <w:szCs w:val="24"/>
        <w:lang w:val="sv-SE"/>
      </w:rPr>
      <w:t>UNIVERSITAS LAMPUNG FAKULTAS PERTANIAN</w:t>
    </w:r>
  </w:p>
  <w:p w14:paraId="1EC01ABC" w14:textId="77777777" w:rsidR="00637992" w:rsidRPr="00C2303B" w:rsidRDefault="00637992" w:rsidP="00DC0235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 w:rsidRPr="00C2303B">
      <w:rPr>
        <w:rFonts w:ascii="Times New Roman" w:hAnsi="Times New Roman"/>
        <w:b/>
        <w:color w:val="000000"/>
        <w:sz w:val="24"/>
        <w:szCs w:val="24"/>
        <w:lang w:val="sv-SE"/>
      </w:rPr>
      <w:t>JURUSAN ILMU TANAH</w:t>
    </w:r>
  </w:p>
  <w:p w14:paraId="4ACE6122" w14:textId="77777777" w:rsidR="00637992" w:rsidRDefault="00637992" w:rsidP="00DC0235">
    <w:pPr>
      <w:pStyle w:val="Header"/>
      <w:jc w:val="center"/>
      <w:rPr>
        <w:rFonts w:ascii="Times New Roman" w:hAnsi="Times New Roman"/>
        <w:color w:val="000000"/>
        <w:sz w:val="24"/>
        <w:szCs w:val="24"/>
        <w:lang w:val="sv-SE"/>
      </w:rPr>
    </w:pPr>
    <w:r w:rsidRPr="00DC0235">
      <w:rPr>
        <w:rFonts w:ascii="Times New Roman" w:hAnsi="Times New Roman"/>
        <w:color w:val="000000"/>
        <w:sz w:val="24"/>
        <w:szCs w:val="24"/>
        <w:lang w:val="sv-SE"/>
      </w:rPr>
      <w:t>Jl. Prof. Dr.Soemantri</w:t>
    </w:r>
    <w:r>
      <w:rPr>
        <w:rFonts w:ascii="Times New Roman" w:hAnsi="Times New Roman"/>
        <w:color w:val="000000"/>
        <w:sz w:val="24"/>
        <w:szCs w:val="24"/>
        <w:lang w:val="sv-SE"/>
      </w:rPr>
      <w:t xml:space="preserve"> 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>Brodjonegoro No. 1 Bandar Lampung 35145,</w:t>
    </w:r>
  </w:p>
  <w:p w14:paraId="6A713016" w14:textId="77777777" w:rsidR="00637992" w:rsidRPr="009F633C" w:rsidRDefault="00637992" w:rsidP="00C2303B">
    <w:pPr>
      <w:pStyle w:val="Header"/>
      <w:jc w:val="center"/>
      <w:rPr>
        <w:rFonts w:ascii="Times New Roman" w:hAnsi="Times New Roman"/>
        <w:color w:val="000000"/>
        <w:sz w:val="24"/>
        <w:szCs w:val="24"/>
        <w:lang w:val="id-ID"/>
      </w:rPr>
    </w:pPr>
    <w:r>
      <w:rPr>
        <w:rFonts w:ascii="Times New Roman" w:hAnsi="Times New Roman"/>
        <w:color w:val="000000"/>
        <w:sz w:val="24"/>
        <w:szCs w:val="24"/>
        <w:lang w:val="sv-SE"/>
      </w:rPr>
      <w:t>Telp.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 xml:space="preserve"> (0721) 770347</w:t>
    </w:r>
    <w:r>
      <w:rPr>
        <w:rFonts w:ascii="Times New Roman" w:hAnsi="Times New Roman"/>
        <w:color w:val="000000"/>
        <w:sz w:val="24"/>
        <w:szCs w:val="24"/>
        <w:lang w:val="sv-SE"/>
      </w:rPr>
      <w:t>,</w: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6FE5C43E" wp14:editId="5CA67608">
              <wp:simplePos x="0" y="0"/>
              <wp:positionH relativeFrom="column">
                <wp:posOffset>-315595</wp:posOffset>
              </wp:positionH>
              <wp:positionV relativeFrom="paragraph">
                <wp:posOffset>201294</wp:posOffset>
              </wp:positionV>
              <wp:extent cx="6400800" cy="0"/>
              <wp:effectExtent l="0" t="19050" r="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9D4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24.85pt;margin-top:15.85pt;width:7in;height:0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" strokeweight="3pt"/>
          </w:pict>
        </mc:Fallback>
      </mc:AlternateContent>
    </w:r>
    <w:r>
      <w:rPr>
        <w:rFonts w:ascii="Times New Roman" w:hAnsi="Times New Roman"/>
        <w:color w:val="000000"/>
        <w:sz w:val="24"/>
        <w:szCs w:val="24"/>
        <w:lang w:val="sv-SE"/>
      </w:rPr>
      <w:t xml:space="preserve"> 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>Email: jur-tanah@fp.unila.ac.id; ainin.niswati@fp.unila.ac.id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B0343"/>
    <w:multiLevelType w:val="hybridMultilevel"/>
    <w:tmpl w:val="CAC8D3A8"/>
    <w:lvl w:ilvl="0" w:tplc="A1ACF3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81"/>
    <w:rsid w:val="00004A7B"/>
    <w:rsid w:val="00015489"/>
    <w:rsid w:val="00015B69"/>
    <w:rsid w:val="00016688"/>
    <w:rsid w:val="000223AC"/>
    <w:rsid w:val="0002414A"/>
    <w:rsid w:val="00030DEE"/>
    <w:rsid w:val="0003216B"/>
    <w:rsid w:val="000346B0"/>
    <w:rsid w:val="00035843"/>
    <w:rsid w:val="0004271E"/>
    <w:rsid w:val="00043C87"/>
    <w:rsid w:val="0005111E"/>
    <w:rsid w:val="00054C3D"/>
    <w:rsid w:val="00055DCC"/>
    <w:rsid w:val="00072FE0"/>
    <w:rsid w:val="00074BC6"/>
    <w:rsid w:val="00077F23"/>
    <w:rsid w:val="0008197A"/>
    <w:rsid w:val="00091934"/>
    <w:rsid w:val="0009666A"/>
    <w:rsid w:val="000A4A84"/>
    <w:rsid w:val="000B4845"/>
    <w:rsid w:val="000C1D79"/>
    <w:rsid w:val="000C3342"/>
    <w:rsid w:val="000C38D4"/>
    <w:rsid w:val="000E1AC7"/>
    <w:rsid w:val="000E2A25"/>
    <w:rsid w:val="000E73E6"/>
    <w:rsid w:val="000F13FA"/>
    <w:rsid w:val="00103214"/>
    <w:rsid w:val="00107650"/>
    <w:rsid w:val="00114C9D"/>
    <w:rsid w:val="0012036D"/>
    <w:rsid w:val="001307B5"/>
    <w:rsid w:val="001366BC"/>
    <w:rsid w:val="0013759A"/>
    <w:rsid w:val="0014443D"/>
    <w:rsid w:val="0016786C"/>
    <w:rsid w:val="001812D3"/>
    <w:rsid w:val="00183310"/>
    <w:rsid w:val="00185103"/>
    <w:rsid w:val="00190926"/>
    <w:rsid w:val="001A53DA"/>
    <w:rsid w:val="001B4316"/>
    <w:rsid w:val="001B535D"/>
    <w:rsid w:val="001C0BCD"/>
    <w:rsid w:val="001C33B1"/>
    <w:rsid w:val="001C519B"/>
    <w:rsid w:val="001C59E7"/>
    <w:rsid w:val="001D67BE"/>
    <w:rsid w:val="001E10F2"/>
    <w:rsid w:val="001E29B0"/>
    <w:rsid w:val="001F734B"/>
    <w:rsid w:val="00204AF3"/>
    <w:rsid w:val="00207EB6"/>
    <w:rsid w:val="00211A2E"/>
    <w:rsid w:val="0022192A"/>
    <w:rsid w:val="00223C69"/>
    <w:rsid w:val="00224E0D"/>
    <w:rsid w:val="002256A3"/>
    <w:rsid w:val="00226EDF"/>
    <w:rsid w:val="00230438"/>
    <w:rsid w:val="00230AF6"/>
    <w:rsid w:val="002422CD"/>
    <w:rsid w:val="002437EC"/>
    <w:rsid w:val="00244700"/>
    <w:rsid w:val="00244A2B"/>
    <w:rsid w:val="002514F8"/>
    <w:rsid w:val="00254AFB"/>
    <w:rsid w:val="00262F88"/>
    <w:rsid w:val="0027477F"/>
    <w:rsid w:val="00290490"/>
    <w:rsid w:val="002958CF"/>
    <w:rsid w:val="00296D6F"/>
    <w:rsid w:val="00297F00"/>
    <w:rsid w:val="002A0A56"/>
    <w:rsid w:val="002A0EFB"/>
    <w:rsid w:val="002A31F8"/>
    <w:rsid w:val="002A5D60"/>
    <w:rsid w:val="002A6738"/>
    <w:rsid w:val="002A7B98"/>
    <w:rsid w:val="002B1785"/>
    <w:rsid w:val="002B1BD2"/>
    <w:rsid w:val="002B47F8"/>
    <w:rsid w:val="002B61F0"/>
    <w:rsid w:val="002D1345"/>
    <w:rsid w:val="002D25DF"/>
    <w:rsid w:val="002D43F2"/>
    <w:rsid w:val="002E2163"/>
    <w:rsid w:val="002E4C16"/>
    <w:rsid w:val="00302DA1"/>
    <w:rsid w:val="00304001"/>
    <w:rsid w:val="00305C94"/>
    <w:rsid w:val="003068D0"/>
    <w:rsid w:val="00310F53"/>
    <w:rsid w:val="00313CCD"/>
    <w:rsid w:val="003251A8"/>
    <w:rsid w:val="00326B31"/>
    <w:rsid w:val="00333FA3"/>
    <w:rsid w:val="003367BF"/>
    <w:rsid w:val="00345C15"/>
    <w:rsid w:val="00346035"/>
    <w:rsid w:val="00347317"/>
    <w:rsid w:val="0035400B"/>
    <w:rsid w:val="0036327B"/>
    <w:rsid w:val="00365912"/>
    <w:rsid w:val="00365BB1"/>
    <w:rsid w:val="00367BAA"/>
    <w:rsid w:val="00373723"/>
    <w:rsid w:val="00376758"/>
    <w:rsid w:val="00382939"/>
    <w:rsid w:val="0039681D"/>
    <w:rsid w:val="003A030E"/>
    <w:rsid w:val="003A4F7B"/>
    <w:rsid w:val="003A5449"/>
    <w:rsid w:val="003B1AC5"/>
    <w:rsid w:val="003B5D6F"/>
    <w:rsid w:val="003B7800"/>
    <w:rsid w:val="003B7DFE"/>
    <w:rsid w:val="003C1939"/>
    <w:rsid w:val="003C2F92"/>
    <w:rsid w:val="003C674E"/>
    <w:rsid w:val="003C71BF"/>
    <w:rsid w:val="003D13D7"/>
    <w:rsid w:val="003E35F6"/>
    <w:rsid w:val="003E5312"/>
    <w:rsid w:val="003E6384"/>
    <w:rsid w:val="003E6444"/>
    <w:rsid w:val="003F69BC"/>
    <w:rsid w:val="004008F2"/>
    <w:rsid w:val="004023B0"/>
    <w:rsid w:val="0041231E"/>
    <w:rsid w:val="00414FB6"/>
    <w:rsid w:val="0042503B"/>
    <w:rsid w:val="00427D96"/>
    <w:rsid w:val="00432634"/>
    <w:rsid w:val="004366B3"/>
    <w:rsid w:val="0044337D"/>
    <w:rsid w:val="00443913"/>
    <w:rsid w:val="00445D06"/>
    <w:rsid w:val="004511D3"/>
    <w:rsid w:val="004524D1"/>
    <w:rsid w:val="00456663"/>
    <w:rsid w:val="00461369"/>
    <w:rsid w:val="004676F9"/>
    <w:rsid w:val="0047290A"/>
    <w:rsid w:val="00485232"/>
    <w:rsid w:val="00486288"/>
    <w:rsid w:val="0049064A"/>
    <w:rsid w:val="00491626"/>
    <w:rsid w:val="00491D7C"/>
    <w:rsid w:val="00492A91"/>
    <w:rsid w:val="004947E8"/>
    <w:rsid w:val="00494C51"/>
    <w:rsid w:val="00495131"/>
    <w:rsid w:val="004A095F"/>
    <w:rsid w:val="004B09C3"/>
    <w:rsid w:val="004B3014"/>
    <w:rsid w:val="004B49DF"/>
    <w:rsid w:val="004C143C"/>
    <w:rsid w:val="004D21DC"/>
    <w:rsid w:val="004D23BC"/>
    <w:rsid w:val="004D2D81"/>
    <w:rsid w:val="004E67E4"/>
    <w:rsid w:val="00517C02"/>
    <w:rsid w:val="00520A91"/>
    <w:rsid w:val="00525257"/>
    <w:rsid w:val="00525406"/>
    <w:rsid w:val="0053306F"/>
    <w:rsid w:val="00533306"/>
    <w:rsid w:val="0053541C"/>
    <w:rsid w:val="00536253"/>
    <w:rsid w:val="00536AB0"/>
    <w:rsid w:val="00537F83"/>
    <w:rsid w:val="00544285"/>
    <w:rsid w:val="00544FF4"/>
    <w:rsid w:val="00551B4E"/>
    <w:rsid w:val="00563481"/>
    <w:rsid w:val="005668B7"/>
    <w:rsid w:val="00571449"/>
    <w:rsid w:val="0058028D"/>
    <w:rsid w:val="005823B0"/>
    <w:rsid w:val="005824D1"/>
    <w:rsid w:val="00582E96"/>
    <w:rsid w:val="00586DC0"/>
    <w:rsid w:val="00590D5D"/>
    <w:rsid w:val="00591D96"/>
    <w:rsid w:val="005950A1"/>
    <w:rsid w:val="00595C3C"/>
    <w:rsid w:val="005A4D1E"/>
    <w:rsid w:val="005B3E4D"/>
    <w:rsid w:val="005C124F"/>
    <w:rsid w:val="005C39A8"/>
    <w:rsid w:val="005D3845"/>
    <w:rsid w:val="005D4830"/>
    <w:rsid w:val="005D6191"/>
    <w:rsid w:val="005E2304"/>
    <w:rsid w:val="005E447B"/>
    <w:rsid w:val="005E504F"/>
    <w:rsid w:val="005F2376"/>
    <w:rsid w:val="005F5899"/>
    <w:rsid w:val="00600B2B"/>
    <w:rsid w:val="0060102D"/>
    <w:rsid w:val="00601CE0"/>
    <w:rsid w:val="00602EF9"/>
    <w:rsid w:val="00603202"/>
    <w:rsid w:val="00604927"/>
    <w:rsid w:val="00607023"/>
    <w:rsid w:val="006148D2"/>
    <w:rsid w:val="00616999"/>
    <w:rsid w:val="00616B99"/>
    <w:rsid w:val="006171B6"/>
    <w:rsid w:val="00624C0C"/>
    <w:rsid w:val="006267DC"/>
    <w:rsid w:val="00636097"/>
    <w:rsid w:val="00637992"/>
    <w:rsid w:val="00640822"/>
    <w:rsid w:val="00643FA0"/>
    <w:rsid w:val="006468A3"/>
    <w:rsid w:val="00651D1B"/>
    <w:rsid w:val="0065343B"/>
    <w:rsid w:val="00653BAB"/>
    <w:rsid w:val="00654DAE"/>
    <w:rsid w:val="00655E7F"/>
    <w:rsid w:val="0067188D"/>
    <w:rsid w:val="00671A29"/>
    <w:rsid w:val="006772D5"/>
    <w:rsid w:val="006802F4"/>
    <w:rsid w:val="00691B56"/>
    <w:rsid w:val="00691C39"/>
    <w:rsid w:val="006A3E1A"/>
    <w:rsid w:val="006E01BA"/>
    <w:rsid w:val="006E5448"/>
    <w:rsid w:val="006E63C5"/>
    <w:rsid w:val="006F48D0"/>
    <w:rsid w:val="0070067D"/>
    <w:rsid w:val="00700A81"/>
    <w:rsid w:val="00702333"/>
    <w:rsid w:val="007174EF"/>
    <w:rsid w:val="00721637"/>
    <w:rsid w:val="0072631C"/>
    <w:rsid w:val="00730569"/>
    <w:rsid w:val="0074616C"/>
    <w:rsid w:val="00751397"/>
    <w:rsid w:val="0075158A"/>
    <w:rsid w:val="00751D07"/>
    <w:rsid w:val="00757726"/>
    <w:rsid w:val="00760D23"/>
    <w:rsid w:val="0076242F"/>
    <w:rsid w:val="00773C17"/>
    <w:rsid w:val="00775D00"/>
    <w:rsid w:val="00776C18"/>
    <w:rsid w:val="00783E8A"/>
    <w:rsid w:val="007843E1"/>
    <w:rsid w:val="007846C8"/>
    <w:rsid w:val="00792B0B"/>
    <w:rsid w:val="007A7E88"/>
    <w:rsid w:val="007B4F11"/>
    <w:rsid w:val="007C269D"/>
    <w:rsid w:val="007C6A8D"/>
    <w:rsid w:val="007D21B2"/>
    <w:rsid w:val="007E0A6E"/>
    <w:rsid w:val="007E0F75"/>
    <w:rsid w:val="007E3F0E"/>
    <w:rsid w:val="007E61AC"/>
    <w:rsid w:val="007E6703"/>
    <w:rsid w:val="007F042A"/>
    <w:rsid w:val="00802746"/>
    <w:rsid w:val="00804E56"/>
    <w:rsid w:val="008066E2"/>
    <w:rsid w:val="00806FED"/>
    <w:rsid w:val="00824175"/>
    <w:rsid w:val="00836445"/>
    <w:rsid w:val="00845726"/>
    <w:rsid w:val="00846020"/>
    <w:rsid w:val="00850006"/>
    <w:rsid w:val="00850CF5"/>
    <w:rsid w:val="00851F7E"/>
    <w:rsid w:val="00863079"/>
    <w:rsid w:val="0086386E"/>
    <w:rsid w:val="00864288"/>
    <w:rsid w:val="008662C4"/>
    <w:rsid w:val="00873AA0"/>
    <w:rsid w:val="00874C44"/>
    <w:rsid w:val="00877E8E"/>
    <w:rsid w:val="00882555"/>
    <w:rsid w:val="008838FB"/>
    <w:rsid w:val="0089008A"/>
    <w:rsid w:val="008923D6"/>
    <w:rsid w:val="008A3C02"/>
    <w:rsid w:val="008A45E7"/>
    <w:rsid w:val="008B688A"/>
    <w:rsid w:val="008C0C92"/>
    <w:rsid w:val="008C1FD8"/>
    <w:rsid w:val="008C26FC"/>
    <w:rsid w:val="008C37B0"/>
    <w:rsid w:val="008C3EDA"/>
    <w:rsid w:val="008C7641"/>
    <w:rsid w:val="008D2757"/>
    <w:rsid w:val="008D46BF"/>
    <w:rsid w:val="008E6EBF"/>
    <w:rsid w:val="008F42A5"/>
    <w:rsid w:val="008F5B87"/>
    <w:rsid w:val="008F6CC9"/>
    <w:rsid w:val="009005A9"/>
    <w:rsid w:val="009036B6"/>
    <w:rsid w:val="00916439"/>
    <w:rsid w:val="0091645C"/>
    <w:rsid w:val="0092043E"/>
    <w:rsid w:val="00923D0A"/>
    <w:rsid w:val="009250D0"/>
    <w:rsid w:val="00930206"/>
    <w:rsid w:val="0093505C"/>
    <w:rsid w:val="00953977"/>
    <w:rsid w:val="009540E7"/>
    <w:rsid w:val="009553D6"/>
    <w:rsid w:val="0095665B"/>
    <w:rsid w:val="009628B5"/>
    <w:rsid w:val="00966BEC"/>
    <w:rsid w:val="00966DB2"/>
    <w:rsid w:val="009734F2"/>
    <w:rsid w:val="00973D9B"/>
    <w:rsid w:val="0097492F"/>
    <w:rsid w:val="00976762"/>
    <w:rsid w:val="00981884"/>
    <w:rsid w:val="0098273C"/>
    <w:rsid w:val="00982BFD"/>
    <w:rsid w:val="00985AF0"/>
    <w:rsid w:val="00985F2C"/>
    <w:rsid w:val="009904D8"/>
    <w:rsid w:val="00995606"/>
    <w:rsid w:val="009A473B"/>
    <w:rsid w:val="009B6551"/>
    <w:rsid w:val="009C59E8"/>
    <w:rsid w:val="009D04B0"/>
    <w:rsid w:val="009D2DE0"/>
    <w:rsid w:val="009D3F36"/>
    <w:rsid w:val="009D55BC"/>
    <w:rsid w:val="009E0D84"/>
    <w:rsid w:val="009E4D36"/>
    <w:rsid w:val="009E7992"/>
    <w:rsid w:val="009F3C09"/>
    <w:rsid w:val="009F633C"/>
    <w:rsid w:val="009F6775"/>
    <w:rsid w:val="00A024FA"/>
    <w:rsid w:val="00A026D3"/>
    <w:rsid w:val="00A031C6"/>
    <w:rsid w:val="00A0341D"/>
    <w:rsid w:val="00A14C44"/>
    <w:rsid w:val="00A17B73"/>
    <w:rsid w:val="00A22C69"/>
    <w:rsid w:val="00A23FDF"/>
    <w:rsid w:val="00A30CB7"/>
    <w:rsid w:val="00A334F7"/>
    <w:rsid w:val="00A33E16"/>
    <w:rsid w:val="00A35DD5"/>
    <w:rsid w:val="00A40B50"/>
    <w:rsid w:val="00A43029"/>
    <w:rsid w:val="00A432F8"/>
    <w:rsid w:val="00A43EF3"/>
    <w:rsid w:val="00A46F0B"/>
    <w:rsid w:val="00A505E1"/>
    <w:rsid w:val="00A50CB4"/>
    <w:rsid w:val="00A63DEA"/>
    <w:rsid w:val="00A66F2C"/>
    <w:rsid w:val="00A72232"/>
    <w:rsid w:val="00A72FA6"/>
    <w:rsid w:val="00A77683"/>
    <w:rsid w:val="00A81518"/>
    <w:rsid w:val="00A8591F"/>
    <w:rsid w:val="00A91C41"/>
    <w:rsid w:val="00A933E8"/>
    <w:rsid w:val="00A95F96"/>
    <w:rsid w:val="00AA7891"/>
    <w:rsid w:val="00AB03A2"/>
    <w:rsid w:val="00AB0EB0"/>
    <w:rsid w:val="00AB6EF8"/>
    <w:rsid w:val="00AC0504"/>
    <w:rsid w:val="00AC182F"/>
    <w:rsid w:val="00AC290A"/>
    <w:rsid w:val="00AC3314"/>
    <w:rsid w:val="00AC4A73"/>
    <w:rsid w:val="00AC6673"/>
    <w:rsid w:val="00AD392F"/>
    <w:rsid w:val="00AD469E"/>
    <w:rsid w:val="00AD7CBD"/>
    <w:rsid w:val="00AE1C8F"/>
    <w:rsid w:val="00AE5AC0"/>
    <w:rsid w:val="00AE7784"/>
    <w:rsid w:val="00AE7A15"/>
    <w:rsid w:val="00AE7D78"/>
    <w:rsid w:val="00AF4C6F"/>
    <w:rsid w:val="00B03428"/>
    <w:rsid w:val="00B106FC"/>
    <w:rsid w:val="00B12115"/>
    <w:rsid w:val="00B14FD8"/>
    <w:rsid w:val="00B2053F"/>
    <w:rsid w:val="00B2329F"/>
    <w:rsid w:val="00B23982"/>
    <w:rsid w:val="00B31A0F"/>
    <w:rsid w:val="00B33FB4"/>
    <w:rsid w:val="00B347DE"/>
    <w:rsid w:val="00B367D5"/>
    <w:rsid w:val="00B37E8E"/>
    <w:rsid w:val="00B43430"/>
    <w:rsid w:val="00B43FA7"/>
    <w:rsid w:val="00B47923"/>
    <w:rsid w:val="00B5318C"/>
    <w:rsid w:val="00B5433F"/>
    <w:rsid w:val="00B65096"/>
    <w:rsid w:val="00B766BE"/>
    <w:rsid w:val="00B77651"/>
    <w:rsid w:val="00B77F1C"/>
    <w:rsid w:val="00B926B7"/>
    <w:rsid w:val="00B92E81"/>
    <w:rsid w:val="00B93ADE"/>
    <w:rsid w:val="00B9409F"/>
    <w:rsid w:val="00B96212"/>
    <w:rsid w:val="00BA24CC"/>
    <w:rsid w:val="00BA5959"/>
    <w:rsid w:val="00BA5EF7"/>
    <w:rsid w:val="00BA6631"/>
    <w:rsid w:val="00BB115F"/>
    <w:rsid w:val="00BB566B"/>
    <w:rsid w:val="00BC0D19"/>
    <w:rsid w:val="00BC3CFC"/>
    <w:rsid w:val="00BC6439"/>
    <w:rsid w:val="00BC6BFC"/>
    <w:rsid w:val="00BD1602"/>
    <w:rsid w:val="00BD1E66"/>
    <w:rsid w:val="00BD7467"/>
    <w:rsid w:val="00BE101C"/>
    <w:rsid w:val="00BE5373"/>
    <w:rsid w:val="00BE7509"/>
    <w:rsid w:val="00BF0E62"/>
    <w:rsid w:val="00BF3B6F"/>
    <w:rsid w:val="00BF5AB4"/>
    <w:rsid w:val="00BF70E6"/>
    <w:rsid w:val="00C0216C"/>
    <w:rsid w:val="00C035D6"/>
    <w:rsid w:val="00C1027C"/>
    <w:rsid w:val="00C1074A"/>
    <w:rsid w:val="00C156EC"/>
    <w:rsid w:val="00C22C60"/>
    <w:rsid w:val="00C2303B"/>
    <w:rsid w:val="00C241E2"/>
    <w:rsid w:val="00C30113"/>
    <w:rsid w:val="00C35668"/>
    <w:rsid w:val="00C501A0"/>
    <w:rsid w:val="00C56938"/>
    <w:rsid w:val="00C56AAE"/>
    <w:rsid w:val="00C5743D"/>
    <w:rsid w:val="00C64424"/>
    <w:rsid w:val="00C65ADF"/>
    <w:rsid w:val="00C728C3"/>
    <w:rsid w:val="00C7542E"/>
    <w:rsid w:val="00C75844"/>
    <w:rsid w:val="00C8142B"/>
    <w:rsid w:val="00C82BBF"/>
    <w:rsid w:val="00C83246"/>
    <w:rsid w:val="00C84A2A"/>
    <w:rsid w:val="00C87F96"/>
    <w:rsid w:val="00C91D26"/>
    <w:rsid w:val="00C92315"/>
    <w:rsid w:val="00C9312B"/>
    <w:rsid w:val="00C93DCA"/>
    <w:rsid w:val="00CA03DD"/>
    <w:rsid w:val="00CA1426"/>
    <w:rsid w:val="00CA2D07"/>
    <w:rsid w:val="00CA577B"/>
    <w:rsid w:val="00CB14AB"/>
    <w:rsid w:val="00CB61A5"/>
    <w:rsid w:val="00CC29A4"/>
    <w:rsid w:val="00CC4FA5"/>
    <w:rsid w:val="00CC72FB"/>
    <w:rsid w:val="00CD521B"/>
    <w:rsid w:val="00CE28AE"/>
    <w:rsid w:val="00CF421D"/>
    <w:rsid w:val="00CF6BE6"/>
    <w:rsid w:val="00CF7B17"/>
    <w:rsid w:val="00D0013D"/>
    <w:rsid w:val="00D009A5"/>
    <w:rsid w:val="00D009EB"/>
    <w:rsid w:val="00D037DB"/>
    <w:rsid w:val="00D04200"/>
    <w:rsid w:val="00D04672"/>
    <w:rsid w:val="00D07780"/>
    <w:rsid w:val="00D118DB"/>
    <w:rsid w:val="00D12AE5"/>
    <w:rsid w:val="00D148D6"/>
    <w:rsid w:val="00D159E4"/>
    <w:rsid w:val="00D17FB7"/>
    <w:rsid w:val="00D30658"/>
    <w:rsid w:val="00D30D47"/>
    <w:rsid w:val="00D31038"/>
    <w:rsid w:val="00D344BB"/>
    <w:rsid w:val="00D40308"/>
    <w:rsid w:val="00D418B9"/>
    <w:rsid w:val="00D47991"/>
    <w:rsid w:val="00D51C5C"/>
    <w:rsid w:val="00D65B1B"/>
    <w:rsid w:val="00D71BFA"/>
    <w:rsid w:val="00D81437"/>
    <w:rsid w:val="00D82F76"/>
    <w:rsid w:val="00D86C1C"/>
    <w:rsid w:val="00D87C8B"/>
    <w:rsid w:val="00D90600"/>
    <w:rsid w:val="00D90C52"/>
    <w:rsid w:val="00D97183"/>
    <w:rsid w:val="00D97952"/>
    <w:rsid w:val="00D97CE3"/>
    <w:rsid w:val="00DB3C2C"/>
    <w:rsid w:val="00DB4277"/>
    <w:rsid w:val="00DC0235"/>
    <w:rsid w:val="00DC0DD2"/>
    <w:rsid w:val="00DD22D3"/>
    <w:rsid w:val="00DD5BF8"/>
    <w:rsid w:val="00DD5D43"/>
    <w:rsid w:val="00DE203A"/>
    <w:rsid w:val="00DF36CC"/>
    <w:rsid w:val="00DF5B2C"/>
    <w:rsid w:val="00E021C5"/>
    <w:rsid w:val="00E12996"/>
    <w:rsid w:val="00E21563"/>
    <w:rsid w:val="00E332B9"/>
    <w:rsid w:val="00E36A56"/>
    <w:rsid w:val="00E44A7B"/>
    <w:rsid w:val="00E53215"/>
    <w:rsid w:val="00E56CFD"/>
    <w:rsid w:val="00E60B6B"/>
    <w:rsid w:val="00E621E8"/>
    <w:rsid w:val="00E62649"/>
    <w:rsid w:val="00E637F5"/>
    <w:rsid w:val="00E70024"/>
    <w:rsid w:val="00E72240"/>
    <w:rsid w:val="00E72E24"/>
    <w:rsid w:val="00E7305F"/>
    <w:rsid w:val="00E871B3"/>
    <w:rsid w:val="00E90EFF"/>
    <w:rsid w:val="00E92C29"/>
    <w:rsid w:val="00E92EE4"/>
    <w:rsid w:val="00E96F5C"/>
    <w:rsid w:val="00EA0547"/>
    <w:rsid w:val="00EA381D"/>
    <w:rsid w:val="00EB0A9E"/>
    <w:rsid w:val="00EB1104"/>
    <w:rsid w:val="00EB224A"/>
    <w:rsid w:val="00EB5886"/>
    <w:rsid w:val="00EC5281"/>
    <w:rsid w:val="00ED0C42"/>
    <w:rsid w:val="00ED2AD8"/>
    <w:rsid w:val="00ED3595"/>
    <w:rsid w:val="00EE04CE"/>
    <w:rsid w:val="00EE1AC3"/>
    <w:rsid w:val="00EF0336"/>
    <w:rsid w:val="00EF603D"/>
    <w:rsid w:val="00F00A94"/>
    <w:rsid w:val="00F055A6"/>
    <w:rsid w:val="00F117E8"/>
    <w:rsid w:val="00F11E76"/>
    <w:rsid w:val="00F26B4A"/>
    <w:rsid w:val="00F35A84"/>
    <w:rsid w:val="00F44284"/>
    <w:rsid w:val="00F467E1"/>
    <w:rsid w:val="00F53394"/>
    <w:rsid w:val="00F564F2"/>
    <w:rsid w:val="00F56CD5"/>
    <w:rsid w:val="00F602D0"/>
    <w:rsid w:val="00F649EC"/>
    <w:rsid w:val="00F67721"/>
    <w:rsid w:val="00F747EB"/>
    <w:rsid w:val="00F74B2D"/>
    <w:rsid w:val="00F74C33"/>
    <w:rsid w:val="00F80C84"/>
    <w:rsid w:val="00F83981"/>
    <w:rsid w:val="00F843A2"/>
    <w:rsid w:val="00F90B0B"/>
    <w:rsid w:val="00F91E72"/>
    <w:rsid w:val="00F95AC8"/>
    <w:rsid w:val="00FA527C"/>
    <w:rsid w:val="00FB1AF6"/>
    <w:rsid w:val="00FC23FE"/>
    <w:rsid w:val="00FC2B11"/>
    <w:rsid w:val="00FC69ED"/>
    <w:rsid w:val="00FD0655"/>
    <w:rsid w:val="00FD0DFD"/>
    <w:rsid w:val="00FD6029"/>
    <w:rsid w:val="00FD6B79"/>
    <w:rsid w:val="00FD732F"/>
    <w:rsid w:val="00FE7BBE"/>
    <w:rsid w:val="00FF38A2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055B37BE"/>
  <w15:docId w15:val="{AD4B235E-6C4C-4124-BB3A-A5D68805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7"/>
  </w:style>
  <w:style w:type="paragraph" w:styleId="Footer">
    <w:name w:val="footer"/>
    <w:basedOn w:val="Normal"/>
    <w:link w:val="FooterChar"/>
    <w:uiPriority w:val="99"/>
    <w:unhideWhenUsed/>
    <w:rsid w:val="0075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7"/>
  </w:style>
  <w:style w:type="paragraph" w:styleId="BalloonText">
    <w:name w:val="Balloon Text"/>
    <w:basedOn w:val="Normal"/>
    <w:link w:val="BalloonTextChar"/>
    <w:uiPriority w:val="99"/>
    <w:semiHidden/>
    <w:unhideWhenUsed/>
    <w:rsid w:val="007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D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D0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FA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95665B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665B"/>
    <w:rPr>
      <w:rFonts w:ascii="Times New Roman" w:eastAsia="Times New Roman" w:hAnsi="Times New Roman"/>
      <w:sz w:val="24"/>
      <w:lang w:val="en-US" w:eastAsia="en-US"/>
    </w:rPr>
  </w:style>
  <w:style w:type="character" w:customStyle="1" w:styleId="apple-style-span">
    <w:name w:val="apple-style-span"/>
    <w:basedOn w:val="DefaultParagraphFont"/>
    <w:rsid w:val="00CC72FB"/>
  </w:style>
  <w:style w:type="character" w:customStyle="1" w:styleId="apple-converted-space">
    <w:name w:val="apple-converted-space"/>
    <w:basedOn w:val="DefaultParagraphFont"/>
    <w:rsid w:val="00CC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YARAT-SYARAT%20SEMKNAR%20US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93A4-5EB8-4CC8-B6FF-30C3BFA9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sYARAT-SYARAT SEMKNAR USUL</Template>
  <TotalTime>14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2021-02-15T03:23:00Z</cp:lastPrinted>
  <dcterms:created xsi:type="dcterms:W3CDTF">2021-06-28T10:21:00Z</dcterms:created>
  <dcterms:modified xsi:type="dcterms:W3CDTF">2022-03-25T06:53:00Z</dcterms:modified>
</cp:coreProperties>
</file>